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07AE" w14:paraId="53638F39" w14:textId="77777777">
        <w:tc>
          <w:tcPr>
            <w:tcW w:w="6733" w:type="dxa"/>
            <w:gridSpan w:val="2"/>
            <w:tcBorders>
              <w:top w:val="nil"/>
              <w:left w:val="nil"/>
              <w:bottom w:val="nil"/>
              <w:right w:val="nil"/>
            </w:tcBorders>
            <w:vAlign w:val="center"/>
          </w:tcPr>
          <w:p w:rsidR="00997775" w:rsidP="00710A7A" w:rsidRDefault="00997775" w14:paraId="6D066E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C49A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07AE" w14:paraId="47FF18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7A4D95" w14:textId="77777777">
            <w:r w:rsidRPr="008B0CC5">
              <w:t xml:space="preserve">Vergaderjaar </w:t>
            </w:r>
            <w:r w:rsidR="00AC6B87">
              <w:t>202</w:t>
            </w:r>
            <w:r w:rsidR="00684DFF">
              <w:t>5</w:t>
            </w:r>
            <w:r w:rsidR="00AC6B87">
              <w:t>-202</w:t>
            </w:r>
            <w:r w:rsidR="00684DFF">
              <w:t>6</w:t>
            </w:r>
          </w:p>
        </w:tc>
      </w:tr>
      <w:tr w:rsidR="00997775" w:rsidTr="00CC07AE" w14:paraId="4FB4A65E" w14:textId="77777777">
        <w:trPr>
          <w:cantSplit/>
        </w:trPr>
        <w:tc>
          <w:tcPr>
            <w:tcW w:w="10985" w:type="dxa"/>
            <w:gridSpan w:val="3"/>
            <w:tcBorders>
              <w:top w:val="nil"/>
              <w:left w:val="nil"/>
              <w:bottom w:val="nil"/>
              <w:right w:val="nil"/>
            </w:tcBorders>
          </w:tcPr>
          <w:p w:rsidR="00997775" w:rsidRDefault="00997775" w14:paraId="2064A257" w14:textId="77777777"/>
        </w:tc>
      </w:tr>
      <w:tr w:rsidR="00997775" w:rsidTr="00CC07AE" w14:paraId="3FF10F0F" w14:textId="77777777">
        <w:trPr>
          <w:cantSplit/>
        </w:trPr>
        <w:tc>
          <w:tcPr>
            <w:tcW w:w="10985" w:type="dxa"/>
            <w:gridSpan w:val="3"/>
            <w:tcBorders>
              <w:top w:val="nil"/>
              <w:left w:val="nil"/>
              <w:bottom w:val="single" w:color="auto" w:sz="4" w:space="0"/>
              <w:right w:val="nil"/>
            </w:tcBorders>
          </w:tcPr>
          <w:p w:rsidR="00997775" w:rsidRDefault="00997775" w14:paraId="605F37EB" w14:textId="77777777"/>
        </w:tc>
      </w:tr>
      <w:tr w:rsidR="00997775" w:rsidTr="00CC07AE" w14:paraId="7D429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B8061" w14:textId="77777777"/>
        </w:tc>
        <w:tc>
          <w:tcPr>
            <w:tcW w:w="7654" w:type="dxa"/>
            <w:gridSpan w:val="2"/>
          </w:tcPr>
          <w:p w:rsidR="00997775" w:rsidRDefault="00997775" w14:paraId="08D8B91F" w14:textId="77777777"/>
        </w:tc>
      </w:tr>
      <w:tr w:rsidR="00CC07AE" w:rsidTr="00CC07AE" w14:paraId="696E7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7DA8F8CD" w14:textId="467CABF9">
            <w:pPr>
              <w:rPr>
                <w:b/>
              </w:rPr>
            </w:pPr>
            <w:r>
              <w:rPr>
                <w:b/>
              </w:rPr>
              <w:t>36 530</w:t>
            </w:r>
          </w:p>
        </w:tc>
        <w:tc>
          <w:tcPr>
            <w:tcW w:w="7654" w:type="dxa"/>
            <w:gridSpan w:val="2"/>
          </w:tcPr>
          <w:p w:rsidR="00CC07AE" w:rsidP="00CC07AE" w:rsidRDefault="00CC07AE" w14:paraId="565DD984" w14:textId="641F2C41">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CC07AE" w:rsidTr="00CC07AE" w14:paraId="1770D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4F17CCAD" w14:textId="77777777"/>
        </w:tc>
        <w:tc>
          <w:tcPr>
            <w:tcW w:w="7654" w:type="dxa"/>
            <w:gridSpan w:val="2"/>
          </w:tcPr>
          <w:p w:rsidR="00CC07AE" w:rsidP="00CC07AE" w:rsidRDefault="00CC07AE" w14:paraId="5F13D8CB" w14:textId="77777777"/>
        </w:tc>
      </w:tr>
      <w:tr w:rsidR="00CC07AE" w:rsidTr="00CC07AE" w14:paraId="02D62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5FCEDF7E" w14:textId="77777777"/>
        </w:tc>
        <w:tc>
          <w:tcPr>
            <w:tcW w:w="7654" w:type="dxa"/>
            <w:gridSpan w:val="2"/>
          </w:tcPr>
          <w:p w:rsidR="00CC07AE" w:rsidP="00CC07AE" w:rsidRDefault="00CC07AE" w14:paraId="1E60CE46" w14:textId="77777777"/>
        </w:tc>
      </w:tr>
      <w:tr w:rsidR="00CC07AE" w:rsidTr="00CC07AE" w14:paraId="1D710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6C23924A" w14:textId="3C67AABA">
            <w:pPr>
              <w:rPr>
                <w:b/>
              </w:rPr>
            </w:pPr>
            <w:r>
              <w:rPr>
                <w:b/>
              </w:rPr>
              <w:t xml:space="preserve">Nr. </w:t>
            </w:r>
            <w:r w:rsidR="00E61CE3">
              <w:rPr>
                <w:b/>
              </w:rPr>
              <w:t>30</w:t>
            </w:r>
          </w:p>
        </w:tc>
        <w:tc>
          <w:tcPr>
            <w:tcW w:w="7654" w:type="dxa"/>
            <w:gridSpan w:val="2"/>
          </w:tcPr>
          <w:p w:rsidR="00CC07AE" w:rsidP="00CC07AE" w:rsidRDefault="00CC07AE" w14:paraId="2BB0170C" w14:textId="6DD541AA">
            <w:pPr>
              <w:rPr>
                <w:b/>
              </w:rPr>
            </w:pPr>
            <w:r>
              <w:rPr>
                <w:b/>
              </w:rPr>
              <w:t xml:space="preserve">MOTIE VAN </w:t>
            </w:r>
            <w:r w:rsidR="00E61CE3">
              <w:rPr>
                <w:b/>
              </w:rPr>
              <w:t>HET LID BOOMSMA</w:t>
            </w:r>
          </w:p>
        </w:tc>
      </w:tr>
      <w:tr w:rsidR="00CC07AE" w:rsidTr="00CC07AE" w14:paraId="62829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138CD019" w14:textId="77777777"/>
        </w:tc>
        <w:tc>
          <w:tcPr>
            <w:tcW w:w="7654" w:type="dxa"/>
            <w:gridSpan w:val="2"/>
          </w:tcPr>
          <w:p w:rsidR="00CC07AE" w:rsidP="00CC07AE" w:rsidRDefault="00CC07AE" w14:paraId="1C18124C" w14:textId="1847D756">
            <w:r>
              <w:t>Voorgesteld 3 december 2025</w:t>
            </w:r>
          </w:p>
        </w:tc>
      </w:tr>
      <w:tr w:rsidR="00CC07AE" w:rsidTr="00CC07AE" w14:paraId="2A469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4805FF31" w14:textId="77777777"/>
        </w:tc>
        <w:tc>
          <w:tcPr>
            <w:tcW w:w="7654" w:type="dxa"/>
            <w:gridSpan w:val="2"/>
          </w:tcPr>
          <w:p w:rsidR="00CC07AE" w:rsidP="00CC07AE" w:rsidRDefault="00CC07AE" w14:paraId="291BCAFA" w14:textId="77777777"/>
        </w:tc>
      </w:tr>
      <w:tr w:rsidR="00CC07AE" w:rsidTr="00CC07AE" w14:paraId="520E5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718C39BE" w14:textId="77777777"/>
        </w:tc>
        <w:tc>
          <w:tcPr>
            <w:tcW w:w="7654" w:type="dxa"/>
            <w:gridSpan w:val="2"/>
          </w:tcPr>
          <w:p w:rsidR="00CC07AE" w:rsidP="00CC07AE" w:rsidRDefault="00CC07AE" w14:paraId="2B9018A6" w14:textId="428A3523">
            <w:r>
              <w:t>De Kamer,</w:t>
            </w:r>
          </w:p>
        </w:tc>
      </w:tr>
      <w:tr w:rsidR="00CC07AE" w:rsidTr="00CC07AE" w14:paraId="163D6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0C3B69C7" w14:textId="77777777"/>
        </w:tc>
        <w:tc>
          <w:tcPr>
            <w:tcW w:w="7654" w:type="dxa"/>
            <w:gridSpan w:val="2"/>
          </w:tcPr>
          <w:p w:rsidR="00CC07AE" w:rsidP="00CC07AE" w:rsidRDefault="00CC07AE" w14:paraId="5E55A23A" w14:textId="77777777"/>
        </w:tc>
      </w:tr>
      <w:tr w:rsidR="00CC07AE" w:rsidTr="00CC07AE" w14:paraId="5B7A1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07AE" w:rsidP="00CC07AE" w:rsidRDefault="00CC07AE" w14:paraId="4CCAEB03" w14:textId="77777777"/>
        </w:tc>
        <w:tc>
          <w:tcPr>
            <w:tcW w:w="7654" w:type="dxa"/>
            <w:gridSpan w:val="2"/>
          </w:tcPr>
          <w:p w:rsidR="00CC07AE" w:rsidP="00CC07AE" w:rsidRDefault="00CC07AE" w14:paraId="1FA6C256" w14:textId="72E3AE83">
            <w:r>
              <w:t>gehoord de beraadslaging,</w:t>
            </w:r>
          </w:p>
        </w:tc>
      </w:tr>
      <w:tr w:rsidR="00997775" w:rsidTr="00CC07AE" w14:paraId="092EF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6FEE0C" w14:textId="77777777"/>
        </w:tc>
        <w:tc>
          <w:tcPr>
            <w:tcW w:w="7654" w:type="dxa"/>
            <w:gridSpan w:val="2"/>
          </w:tcPr>
          <w:p w:rsidR="00997775" w:rsidRDefault="00997775" w14:paraId="620C33E0" w14:textId="77777777"/>
        </w:tc>
      </w:tr>
      <w:tr w:rsidR="00997775" w:rsidTr="00CC07AE" w14:paraId="25460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2ED3C" w14:textId="77777777"/>
        </w:tc>
        <w:tc>
          <w:tcPr>
            <w:tcW w:w="7654" w:type="dxa"/>
            <w:gridSpan w:val="2"/>
          </w:tcPr>
          <w:p w:rsidR="00CC07AE" w:rsidP="00CC07AE" w:rsidRDefault="00CC07AE" w14:paraId="49E209B0" w14:textId="77777777">
            <w:r>
              <w:t>overwegende dat het voor onderwijs aan kinderen die door ziekte niet naar school kunnen van groot belang is zij ook thuis les kunnen krijgen;</w:t>
            </w:r>
          </w:p>
          <w:p w:rsidR="00E61CE3" w:rsidP="00CC07AE" w:rsidRDefault="00E61CE3" w14:paraId="5A7A8DF1" w14:textId="77777777"/>
          <w:p w:rsidR="00CC07AE" w:rsidP="00CC07AE" w:rsidRDefault="00CC07AE" w14:paraId="7F9A9135" w14:textId="77777777">
            <w:r>
              <w:t>overwegende dat in sommige regio's van Nederland wel, maar in andere gebieden op dit moment geen thuisonderwijs kan worden gegeven;</w:t>
            </w:r>
          </w:p>
          <w:p w:rsidR="00E61CE3" w:rsidP="00CC07AE" w:rsidRDefault="00E61CE3" w14:paraId="7C22ACFB" w14:textId="77777777"/>
          <w:p w:rsidR="00CC07AE" w:rsidP="00CC07AE" w:rsidRDefault="00CC07AE" w14:paraId="67C18A26" w14:textId="77777777">
            <w:r>
              <w:t>verzoekt de regering de nieuw op te richten stichting te instrueren om ervoor te zorgen dat in elke regio van Nederland thuisonderwijs kan worden geboden aan kinderen voor wie dit de beste oplossing is, en te inventariseren in welke regio's van Nederland geen thuisonderwijs kan worden geboden, waar dat op dit moment wel kan, hoe dat daar is georganiseerd en op welke manier vrijwilligers of gepensioneerde docenten breder kunnen worden ingeschakeld om thuisonderwijs te geven,</w:t>
            </w:r>
          </w:p>
          <w:p w:rsidR="00E61CE3" w:rsidP="00CC07AE" w:rsidRDefault="00E61CE3" w14:paraId="65970A66" w14:textId="77777777"/>
          <w:p w:rsidR="00CC07AE" w:rsidP="00CC07AE" w:rsidRDefault="00CC07AE" w14:paraId="06DDC33A" w14:textId="77777777">
            <w:r>
              <w:t>en gaat over tot de orde van de dag.</w:t>
            </w:r>
          </w:p>
          <w:p w:rsidR="00E61CE3" w:rsidP="00CC07AE" w:rsidRDefault="00E61CE3" w14:paraId="62433F1F" w14:textId="77777777"/>
          <w:p w:rsidR="00997775" w:rsidP="00CC07AE" w:rsidRDefault="00CC07AE" w14:paraId="58F40A8F" w14:textId="3A055DE3">
            <w:r>
              <w:t>Boomsma</w:t>
            </w:r>
          </w:p>
        </w:tc>
      </w:tr>
    </w:tbl>
    <w:p w:rsidR="00997775" w:rsidRDefault="00997775" w14:paraId="09CCF2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38FD" w14:textId="77777777" w:rsidR="00CC07AE" w:rsidRDefault="00CC07AE">
      <w:pPr>
        <w:spacing w:line="20" w:lineRule="exact"/>
      </w:pPr>
    </w:p>
  </w:endnote>
  <w:endnote w:type="continuationSeparator" w:id="0">
    <w:p w14:paraId="474A02D1" w14:textId="77777777" w:rsidR="00CC07AE" w:rsidRDefault="00CC07AE">
      <w:pPr>
        <w:pStyle w:val="Amendement"/>
      </w:pPr>
      <w:r>
        <w:rPr>
          <w:b w:val="0"/>
        </w:rPr>
        <w:t xml:space="preserve"> </w:t>
      </w:r>
    </w:p>
  </w:endnote>
  <w:endnote w:type="continuationNotice" w:id="1">
    <w:p w14:paraId="241077A9" w14:textId="77777777" w:rsidR="00CC07AE" w:rsidRDefault="00CC07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6E73" w14:textId="77777777" w:rsidR="00CC07AE" w:rsidRDefault="00CC07AE">
      <w:pPr>
        <w:pStyle w:val="Amendement"/>
      </w:pPr>
      <w:r>
        <w:rPr>
          <w:b w:val="0"/>
        </w:rPr>
        <w:separator/>
      </w:r>
    </w:p>
  </w:footnote>
  <w:footnote w:type="continuationSeparator" w:id="0">
    <w:p w14:paraId="51E4AD9B" w14:textId="77777777" w:rsidR="00CC07AE" w:rsidRDefault="00CC0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A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07AE"/>
    <w:rsid w:val="00CC23D1"/>
    <w:rsid w:val="00CC270F"/>
    <w:rsid w:val="00D43192"/>
    <w:rsid w:val="00DC4119"/>
    <w:rsid w:val="00DE2437"/>
    <w:rsid w:val="00E27DF4"/>
    <w:rsid w:val="00E61CE3"/>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9144"/>
  <w15:docId w15:val="{5FC9E4E7-E69D-4C9B-BEF6-8C475567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