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45E4" w14:paraId="4AB4E0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21173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83EA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45E4" w14:paraId="4A3977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06716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B45E4" w14:paraId="6A9F3E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A85A5C" w14:textId="77777777"/>
        </w:tc>
      </w:tr>
      <w:tr w:rsidR="00997775" w:rsidTr="00CB45E4" w14:paraId="5C6CF9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2444B6" w14:textId="77777777"/>
        </w:tc>
      </w:tr>
      <w:tr w:rsidR="00997775" w:rsidTr="00CB45E4" w14:paraId="15EFA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9B0FCF" w14:textId="77777777"/>
        </w:tc>
        <w:tc>
          <w:tcPr>
            <w:tcW w:w="7654" w:type="dxa"/>
            <w:gridSpan w:val="2"/>
          </w:tcPr>
          <w:p w:rsidR="00997775" w:rsidRDefault="00997775" w14:paraId="66BA58DB" w14:textId="77777777"/>
        </w:tc>
      </w:tr>
      <w:tr w:rsidR="00CB45E4" w:rsidTr="00CB45E4" w14:paraId="06DFD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E4" w:rsidP="00CB45E4" w:rsidRDefault="00CB45E4" w14:paraId="272DFCC7" w14:textId="3A90B662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CB45E4" w:rsidP="00CB45E4" w:rsidRDefault="00CB45E4" w14:paraId="2A472840" w14:textId="264EED47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CB45E4" w:rsidTr="00CB45E4" w14:paraId="141C7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E4" w:rsidP="00CB45E4" w:rsidRDefault="00CB45E4" w14:paraId="553F08BF" w14:textId="77777777"/>
        </w:tc>
        <w:tc>
          <w:tcPr>
            <w:tcW w:w="7654" w:type="dxa"/>
            <w:gridSpan w:val="2"/>
          </w:tcPr>
          <w:p w:rsidR="00CB45E4" w:rsidP="00CB45E4" w:rsidRDefault="00CB45E4" w14:paraId="6E3F7946" w14:textId="77777777"/>
        </w:tc>
      </w:tr>
      <w:tr w:rsidR="00CB45E4" w:rsidTr="00CB45E4" w14:paraId="14657C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E4" w:rsidP="00CB45E4" w:rsidRDefault="00CB45E4" w14:paraId="22F07C65" w14:textId="77777777"/>
        </w:tc>
        <w:tc>
          <w:tcPr>
            <w:tcW w:w="7654" w:type="dxa"/>
            <w:gridSpan w:val="2"/>
          </w:tcPr>
          <w:p w:rsidR="00CB45E4" w:rsidP="00CB45E4" w:rsidRDefault="00CB45E4" w14:paraId="7EE0E2B0" w14:textId="77777777"/>
        </w:tc>
      </w:tr>
      <w:tr w:rsidR="00CB45E4" w:rsidTr="00CB45E4" w14:paraId="30788E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E4" w:rsidP="00CB45E4" w:rsidRDefault="00CB45E4" w14:paraId="1461C4F3" w14:textId="67ED2A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645E1">
              <w:rPr>
                <w:b/>
              </w:rPr>
              <w:t>1115</w:t>
            </w:r>
          </w:p>
        </w:tc>
        <w:tc>
          <w:tcPr>
            <w:tcW w:w="7654" w:type="dxa"/>
            <w:gridSpan w:val="2"/>
          </w:tcPr>
          <w:p w:rsidR="00CB45E4" w:rsidP="00CB45E4" w:rsidRDefault="00CB45E4" w14:paraId="05CD4FBC" w14:textId="6ADB7A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645E1">
              <w:rPr>
                <w:b/>
              </w:rPr>
              <w:t>HET LID DOBBE C.S.</w:t>
            </w:r>
          </w:p>
        </w:tc>
      </w:tr>
      <w:tr w:rsidR="00CB45E4" w:rsidTr="00CB45E4" w14:paraId="7681F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E4" w:rsidP="00CB45E4" w:rsidRDefault="00CB45E4" w14:paraId="1BF70F5D" w14:textId="77777777"/>
        </w:tc>
        <w:tc>
          <w:tcPr>
            <w:tcW w:w="7654" w:type="dxa"/>
            <w:gridSpan w:val="2"/>
          </w:tcPr>
          <w:p w:rsidR="00CB45E4" w:rsidP="00CB45E4" w:rsidRDefault="00CB45E4" w14:paraId="701526E4" w14:textId="13F2AD9A">
            <w:r>
              <w:t>Voorgesteld 4 december 2025</w:t>
            </w:r>
          </w:p>
        </w:tc>
      </w:tr>
      <w:tr w:rsidR="00CB45E4" w:rsidTr="00CB45E4" w14:paraId="0EDE14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E4" w:rsidP="00CB45E4" w:rsidRDefault="00CB45E4" w14:paraId="73DF5234" w14:textId="77777777"/>
        </w:tc>
        <w:tc>
          <w:tcPr>
            <w:tcW w:w="7654" w:type="dxa"/>
            <w:gridSpan w:val="2"/>
          </w:tcPr>
          <w:p w:rsidR="00CB45E4" w:rsidP="00CB45E4" w:rsidRDefault="00CB45E4" w14:paraId="59618FFF" w14:textId="77777777"/>
        </w:tc>
      </w:tr>
      <w:tr w:rsidR="00CB45E4" w:rsidTr="00CB45E4" w14:paraId="0B8EC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E4" w:rsidP="00CB45E4" w:rsidRDefault="00CB45E4" w14:paraId="78BC1405" w14:textId="77777777"/>
        </w:tc>
        <w:tc>
          <w:tcPr>
            <w:tcW w:w="7654" w:type="dxa"/>
            <w:gridSpan w:val="2"/>
          </w:tcPr>
          <w:p w:rsidR="00CB45E4" w:rsidP="00CB45E4" w:rsidRDefault="00CB45E4" w14:paraId="6259012B" w14:textId="2D959926">
            <w:r>
              <w:t>De Kamer,</w:t>
            </w:r>
          </w:p>
        </w:tc>
      </w:tr>
      <w:tr w:rsidR="00CB45E4" w:rsidTr="00CB45E4" w14:paraId="3E2AF2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E4" w:rsidP="00CB45E4" w:rsidRDefault="00CB45E4" w14:paraId="7FFA8DD2" w14:textId="77777777"/>
        </w:tc>
        <w:tc>
          <w:tcPr>
            <w:tcW w:w="7654" w:type="dxa"/>
            <w:gridSpan w:val="2"/>
          </w:tcPr>
          <w:p w:rsidR="00CB45E4" w:rsidP="00CB45E4" w:rsidRDefault="00CB45E4" w14:paraId="4A1FB9E2" w14:textId="77777777"/>
        </w:tc>
      </w:tr>
      <w:tr w:rsidR="00CB45E4" w:rsidTr="00CB45E4" w14:paraId="0D087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E4" w:rsidP="00CB45E4" w:rsidRDefault="00CB45E4" w14:paraId="1094226F" w14:textId="77777777"/>
        </w:tc>
        <w:tc>
          <w:tcPr>
            <w:tcW w:w="7654" w:type="dxa"/>
            <w:gridSpan w:val="2"/>
          </w:tcPr>
          <w:p w:rsidR="00CB45E4" w:rsidP="00CB45E4" w:rsidRDefault="00CB45E4" w14:paraId="1DF9A3AA" w14:textId="124D89E1">
            <w:r>
              <w:t>gehoord de beraadslaging,</w:t>
            </w:r>
          </w:p>
        </w:tc>
      </w:tr>
      <w:tr w:rsidR="00997775" w:rsidTr="00CB45E4" w14:paraId="75400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DEB8C" w14:textId="77777777"/>
        </w:tc>
        <w:tc>
          <w:tcPr>
            <w:tcW w:w="7654" w:type="dxa"/>
            <w:gridSpan w:val="2"/>
          </w:tcPr>
          <w:p w:rsidR="00997775" w:rsidRDefault="00997775" w14:paraId="691211C1" w14:textId="77777777"/>
        </w:tc>
      </w:tr>
      <w:tr w:rsidR="00997775" w:rsidTr="00CB45E4" w14:paraId="18406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DEAF3" w14:textId="77777777"/>
        </w:tc>
        <w:tc>
          <w:tcPr>
            <w:tcW w:w="7654" w:type="dxa"/>
            <w:gridSpan w:val="2"/>
          </w:tcPr>
          <w:p w:rsidR="00CB45E4" w:rsidP="00CB45E4" w:rsidRDefault="00CB45E4" w14:paraId="769DA4FC" w14:textId="77777777">
            <w:r>
              <w:t>constaterende dat de inspecties vaststellen dat sommige gemeenten verwijzingen van jeugdzorgwerkers naar passende zorg heroverwegen en dat dit het de gecertificeerde instellingen onmogelijk maakt om hun taak te doen;</w:t>
            </w:r>
          </w:p>
          <w:p w:rsidR="001645E1" w:rsidP="00CB45E4" w:rsidRDefault="001645E1" w14:paraId="2FD5B9A2" w14:textId="77777777"/>
          <w:p w:rsidR="00CB45E4" w:rsidP="00CB45E4" w:rsidRDefault="00CB45E4" w14:paraId="18CF4A57" w14:textId="77777777">
            <w:r>
              <w:t>overwegende dat dit ervoor zorgt dat jongeren nog moeilijker toegang kunnen krijgen tot de zorg die zij nodig hebben;</w:t>
            </w:r>
          </w:p>
          <w:p w:rsidR="001645E1" w:rsidP="00CB45E4" w:rsidRDefault="001645E1" w14:paraId="592EEB54" w14:textId="77777777"/>
          <w:p w:rsidR="00CB45E4" w:rsidP="00CB45E4" w:rsidRDefault="00CB45E4" w14:paraId="6363A992" w14:textId="77777777">
            <w:r>
              <w:t xml:space="preserve">verzoekt de regering om gemeenten erop aan te spreken dat zij verwijzingen van </w:t>
            </w:r>
            <w:proofErr w:type="spellStart"/>
            <w:r>
              <w:t>GI's</w:t>
            </w:r>
            <w:proofErr w:type="spellEnd"/>
            <w:r>
              <w:t xml:space="preserve"> niet moeten heroverwegen en te onderzoeken welke stappen verder kunnen worden genomen om dit tegen te gaan,</w:t>
            </w:r>
          </w:p>
          <w:p w:rsidR="001645E1" w:rsidP="00CB45E4" w:rsidRDefault="001645E1" w14:paraId="38AB137E" w14:textId="77777777"/>
          <w:p w:rsidR="00CB45E4" w:rsidP="00CB45E4" w:rsidRDefault="00CB45E4" w14:paraId="016D2833" w14:textId="77777777">
            <w:r>
              <w:t>en gaat over tot de orde van de dag.</w:t>
            </w:r>
          </w:p>
          <w:p w:rsidR="001645E1" w:rsidP="00CB45E4" w:rsidRDefault="001645E1" w14:paraId="205C5A06" w14:textId="77777777"/>
          <w:p w:rsidR="001645E1" w:rsidP="00CB45E4" w:rsidRDefault="00CB45E4" w14:paraId="61609E9F" w14:textId="77777777">
            <w:r>
              <w:t>Dobbe</w:t>
            </w:r>
          </w:p>
          <w:p w:rsidR="001645E1" w:rsidP="00CB45E4" w:rsidRDefault="00CB45E4" w14:paraId="3B640D55" w14:textId="77777777">
            <w:r>
              <w:t xml:space="preserve">Westerveld </w:t>
            </w:r>
          </w:p>
          <w:p w:rsidR="00997775" w:rsidP="00CB45E4" w:rsidRDefault="00CB45E4" w14:paraId="466B2A3E" w14:textId="08604096">
            <w:proofErr w:type="spellStart"/>
            <w:r>
              <w:t>Struijs</w:t>
            </w:r>
            <w:proofErr w:type="spellEnd"/>
          </w:p>
        </w:tc>
      </w:tr>
    </w:tbl>
    <w:p w:rsidR="00997775" w:rsidRDefault="00997775" w14:paraId="7AE2E11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90B3" w14:textId="77777777" w:rsidR="00CB45E4" w:rsidRDefault="00CB45E4">
      <w:pPr>
        <w:spacing w:line="20" w:lineRule="exact"/>
      </w:pPr>
    </w:p>
  </w:endnote>
  <w:endnote w:type="continuationSeparator" w:id="0">
    <w:p w14:paraId="77CA73C3" w14:textId="77777777" w:rsidR="00CB45E4" w:rsidRDefault="00CB45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CE24C0" w14:textId="77777777" w:rsidR="00CB45E4" w:rsidRDefault="00CB45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A9EC" w14:textId="77777777" w:rsidR="00CB45E4" w:rsidRDefault="00CB45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B6E797" w14:textId="77777777" w:rsidR="00CB45E4" w:rsidRDefault="00CB4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E4"/>
    <w:rsid w:val="00133FCE"/>
    <w:rsid w:val="001645E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45E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6D710"/>
  <w15:docId w15:val="{16168166-A07C-4A39-A9AA-18A002B9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2025-12-05T09:00:00.0000000Z</dcterms:created>
  <dcterms:modified xsi:type="dcterms:W3CDTF">2025-12-05T09:38:00.0000000Z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