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E7744" w14:paraId="7F80AF36" w14:textId="77777777">
        <w:tc>
          <w:tcPr>
            <w:tcW w:w="6733" w:type="dxa"/>
            <w:gridSpan w:val="2"/>
            <w:tcBorders>
              <w:top w:val="nil"/>
              <w:left w:val="nil"/>
              <w:bottom w:val="nil"/>
              <w:right w:val="nil"/>
            </w:tcBorders>
            <w:vAlign w:val="center"/>
          </w:tcPr>
          <w:p w:rsidR="00997775" w:rsidP="00710A7A" w:rsidRDefault="00997775" w14:paraId="6E062E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E3CD9E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E7744" w14:paraId="3E686F7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CE964B" w14:textId="77777777">
            <w:r w:rsidRPr="008B0CC5">
              <w:t xml:space="preserve">Vergaderjaar </w:t>
            </w:r>
            <w:r w:rsidR="00AC6B87">
              <w:t>202</w:t>
            </w:r>
            <w:r w:rsidR="00684DFF">
              <w:t>5</w:t>
            </w:r>
            <w:r w:rsidR="00AC6B87">
              <w:t>-202</w:t>
            </w:r>
            <w:r w:rsidR="00684DFF">
              <w:t>6</w:t>
            </w:r>
          </w:p>
        </w:tc>
      </w:tr>
      <w:tr w:rsidR="00997775" w:rsidTr="00EE7744" w14:paraId="77593408" w14:textId="77777777">
        <w:trPr>
          <w:cantSplit/>
        </w:trPr>
        <w:tc>
          <w:tcPr>
            <w:tcW w:w="10985" w:type="dxa"/>
            <w:gridSpan w:val="3"/>
            <w:tcBorders>
              <w:top w:val="nil"/>
              <w:left w:val="nil"/>
              <w:bottom w:val="nil"/>
              <w:right w:val="nil"/>
            </w:tcBorders>
          </w:tcPr>
          <w:p w:rsidR="00997775" w:rsidRDefault="00997775" w14:paraId="47893F96" w14:textId="77777777"/>
        </w:tc>
      </w:tr>
      <w:tr w:rsidR="00997775" w:rsidTr="00EE7744" w14:paraId="660B8C92" w14:textId="77777777">
        <w:trPr>
          <w:cantSplit/>
        </w:trPr>
        <w:tc>
          <w:tcPr>
            <w:tcW w:w="10985" w:type="dxa"/>
            <w:gridSpan w:val="3"/>
            <w:tcBorders>
              <w:top w:val="nil"/>
              <w:left w:val="nil"/>
              <w:bottom w:val="single" w:color="auto" w:sz="4" w:space="0"/>
              <w:right w:val="nil"/>
            </w:tcBorders>
          </w:tcPr>
          <w:p w:rsidR="00997775" w:rsidRDefault="00997775" w14:paraId="342E0F3E" w14:textId="77777777"/>
        </w:tc>
      </w:tr>
      <w:tr w:rsidR="00997775" w:rsidTr="00EE7744" w14:paraId="2561BB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1CAF14" w14:textId="77777777"/>
        </w:tc>
        <w:tc>
          <w:tcPr>
            <w:tcW w:w="7654" w:type="dxa"/>
            <w:gridSpan w:val="2"/>
          </w:tcPr>
          <w:p w:rsidR="00997775" w:rsidRDefault="00997775" w14:paraId="3B757DA3" w14:textId="77777777"/>
        </w:tc>
      </w:tr>
      <w:tr w:rsidR="00EE7744" w:rsidTr="00EE7744" w14:paraId="11954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44" w:rsidP="00EE7744" w:rsidRDefault="00EE7744" w14:paraId="3158277D" w14:textId="6F10D83B">
            <w:pPr>
              <w:rPr>
                <w:b/>
              </w:rPr>
            </w:pPr>
            <w:r>
              <w:rPr>
                <w:b/>
              </w:rPr>
              <w:t>31 839</w:t>
            </w:r>
          </w:p>
        </w:tc>
        <w:tc>
          <w:tcPr>
            <w:tcW w:w="7654" w:type="dxa"/>
            <w:gridSpan w:val="2"/>
          </w:tcPr>
          <w:p w:rsidR="00EE7744" w:rsidP="00EE7744" w:rsidRDefault="00EE7744" w14:paraId="1DEFBF94" w14:textId="785198C2">
            <w:pPr>
              <w:rPr>
                <w:b/>
              </w:rPr>
            </w:pPr>
            <w:r w:rsidRPr="005700B1">
              <w:rPr>
                <w:b/>
                <w:bCs/>
                <w:szCs w:val="24"/>
              </w:rPr>
              <w:t>Jeugdzorg</w:t>
            </w:r>
          </w:p>
        </w:tc>
      </w:tr>
      <w:tr w:rsidR="00EE7744" w:rsidTr="00EE7744" w14:paraId="73C27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44" w:rsidP="00EE7744" w:rsidRDefault="00EE7744" w14:paraId="2748061C" w14:textId="77777777"/>
        </w:tc>
        <w:tc>
          <w:tcPr>
            <w:tcW w:w="7654" w:type="dxa"/>
            <w:gridSpan w:val="2"/>
          </w:tcPr>
          <w:p w:rsidR="00EE7744" w:rsidP="00EE7744" w:rsidRDefault="00EE7744" w14:paraId="111F2B07" w14:textId="77777777"/>
        </w:tc>
      </w:tr>
      <w:tr w:rsidR="00EE7744" w:rsidTr="00EE7744" w14:paraId="07647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44" w:rsidP="00EE7744" w:rsidRDefault="00EE7744" w14:paraId="0567961A" w14:textId="77777777"/>
        </w:tc>
        <w:tc>
          <w:tcPr>
            <w:tcW w:w="7654" w:type="dxa"/>
            <w:gridSpan w:val="2"/>
          </w:tcPr>
          <w:p w:rsidR="00EE7744" w:rsidP="00EE7744" w:rsidRDefault="00EE7744" w14:paraId="71F60D2D" w14:textId="77777777"/>
        </w:tc>
      </w:tr>
      <w:tr w:rsidR="00EE7744" w:rsidTr="00EE7744" w14:paraId="43489B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44" w:rsidP="00EE7744" w:rsidRDefault="00EE7744" w14:paraId="354B0263" w14:textId="593FF68B">
            <w:pPr>
              <w:rPr>
                <w:b/>
              </w:rPr>
            </w:pPr>
            <w:r>
              <w:rPr>
                <w:b/>
              </w:rPr>
              <w:t xml:space="preserve">Nr. </w:t>
            </w:r>
            <w:r w:rsidR="006E665A">
              <w:rPr>
                <w:b/>
              </w:rPr>
              <w:t>1117</w:t>
            </w:r>
          </w:p>
        </w:tc>
        <w:tc>
          <w:tcPr>
            <w:tcW w:w="7654" w:type="dxa"/>
            <w:gridSpan w:val="2"/>
          </w:tcPr>
          <w:p w:rsidR="00EE7744" w:rsidP="00EE7744" w:rsidRDefault="00EE7744" w14:paraId="19A753DA" w14:textId="0D00D66B">
            <w:pPr>
              <w:rPr>
                <w:b/>
              </w:rPr>
            </w:pPr>
            <w:r>
              <w:rPr>
                <w:b/>
              </w:rPr>
              <w:t xml:space="preserve">MOTIE VAN </w:t>
            </w:r>
            <w:r w:rsidR="006E665A">
              <w:rPr>
                <w:b/>
              </w:rPr>
              <w:t>DE LEDEN DOBBE EN WESTERVELD</w:t>
            </w:r>
          </w:p>
        </w:tc>
      </w:tr>
      <w:tr w:rsidR="00EE7744" w:rsidTr="00EE7744" w14:paraId="483D1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44" w:rsidP="00EE7744" w:rsidRDefault="00EE7744" w14:paraId="537E83A7" w14:textId="77777777"/>
        </w:tc>
        <w:tc>
          <w:tcPr>
            <w:tcW w:w="7654" w:type="dxa"/>
            <w:gridSpan w:val="2"/>
          </w:tcPr>
          <w:p w:rsidR="00EE7744" w:rsidP="00EE7744" w:rsidRDefault="00EE7744" w14:paraId="378D7137" w14:textId="3BA7887B">
            <w:r>
              <w:t>Voorgesteld 4 december 2025</w:t>
            </w:r>
          </w:p>
        </w:tc>
      </w:tr>
      <w:tr w:rsidR="00EE7744" w:rsidTr="00EE7744" w14:paraId="1A618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44" w:rsidP="00EE7744" w:rsidRDefault="00EE7744" w14:paraId="6A059D20" w14:textId="77777777"/>
        </w:tc>
        <w:tc>
          <w:tcPr>
            <w:tcW w:w="7654" w:type="dxa"/>
            <w:gridSpan w:val="2"/>
          </w:tcPr>
          <w:p w:rsidR="00EE7744" w:rsidP="00EE7744" w:rsidRDefault="00EE7744" w14:paraId="7469D01B" w14:textId="77777777"/>
        </w:tc>
      </w:tr>
      <w:tr w:rsidR="00EE7744" w:rsidTr="00EE7744" w14:paraId="708DC5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44" w:rsidP="00EE7744" w:rsidRDefault="00EE7744" w14:paraId="29E51C4B" w14:textId="77777777"/>
        </w:tc>
        <w:tc>
          <w:tcPr>
            <w:tcW w:w="7654" w:type="dxa"/>
            <w:gridSpan w:val="2"/>
          </w:tcPr>
          <w:p w:rsidR="00EE7744" w:rsidP="00EE7744" w:rsidRDefault="00EE7744" w14:paraId="557B26D6" w14:textId="1556F66D">
            <w:r>
              <w:t>De Kamer,</w:t>
            </w:r>
          </w:p>
        </w:tc>
      </w:tr>
      <w:tr w:rsidR="00EE7744" w:rsidTr="00EE7744" w14:paraId="3CD6C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44" w:rsidP="00EE7744" w:rsidRDefault="00EE7744" w14:paraId="09DB865F" w14:textId="77777777"/>
        </w:tc>
        <w:tc>
          <w:tcPr>
            <w:tcW w:w="7654" w:type="dxa"/>
            <w:gridSpan w:val="2"/>
          </w:tcPr>
          <w:p w:rsidR="00EE7744" w:rsidP="00EE7744" w:rsidRDefault="00EE7744" w14:paraId="45BE9E96" w14:textId="77777777"/>
        </w:tc>
      </w:tr>
      <w:tr w:rsidR="00EE7744" w:rsidTr="00EE7744" w14:paraId="6DAAD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E7744" w:rsidP="00EE7744" w:rsidRDefault="00EE7744" w14:paraId="1618B0A6" w14:textId="77777777"/>
        </w:tc>
        <w:tc>
          <w:tcPr>
            <w:tcW w:w="7654" w:type="dxa"/>
            <w:gridSpan w:val="2"/>
          </w:tcPr>
          <w:p w:rsidR="00EE7744" w:rsidP="00EE7744" w:rsidRDefault="00EE7744" w14:paraId="4C3D7B2A" w14:textId="4674ABEE">
            <w:r>
              <w:t>gehoord de beraadslaging,</w:t>
            </w:r>
          </w:p>
        </w:tc>
      </w:tr>
      <w:tr w:rsidR="00997775" w:rsidTr="00EE7744" w14:paraId="41575D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021B7A" w14:textId="77777777"/>
        </w:tc>
        <w:tc>
          <w:tcPr>
            <w:tcW w:w="7654" w:type="dxa"/>
            <w:gridSpan w:val="2"/>
          </w:tcPr>
          <w:p w:rsidR="00997775" w:rsidRDefault="00997775" w14:paraId="64E50756" w14:textId="77777777"/>
        </w:tc>
      </w:tr>
      <w:tr w:rsidR="00997775" w:rsidTr="00EE7744" w14:paraId="57DDB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A29AB3" w14:textId="77777777"/>
        </w:tc>
        <w:tc>
          <w:tcPr>
            <w:tcW w:w="7654" w:type="dxa"/>
            <w:gridSpan w:val="2"/>
          </w:tcPr>
          <w:p w:rsidR="00EE7744" w:rsidP="00EE7744" w:rsidRDefault="00EE7744" w14:paraId="7B39D523" w14:textId="77777777">
            <w:r>
              <w:t>constaterende dat het gebruik van budgetplafonds ervoor zorgt dat jongeren soms niet de zorg kunnen krijgen die zij nodig hebben, ook als er nog wel plek is bij een bepaalde aanbieder;</w:t>
            </w:r>
          </w:p>
          <w:p w:rsidR="006E665A" w:rsidP="00EE7744" w:rsidRDefault="006E665A" w14:paraId="362C9919" w14:textId="77777777"/>
          <w:p w:rsidR="00EE7744" w:rsidP="00EE7744" w:rsidRDefault="00EE7744" w14:paraId="74B2A7EE" w14:textId="77777777">
            <w:r>
              <w:t>verzoekt de regering om het gebruik van budgetplafonds in de jeugdzorg te verbieden,</w:t>
            </w:r>
          </w:p>
          <w:p w:rsidR="006E665A" w:rsidP="00EE7744" w:rsidRDefault="006E665A" w14:paraId="051F38A2" w14:textId="77777777"/>
          <w:p w:rsidR="00EE7744" w:rsidP="00EE7744" w:rsidRDefault="00EE7744" w14:paraId="04E15E5C" w14:textId="77777777">
            <w:r>
              <w:t>en gaat over tot de orde van de dag.</w:t>
            </w:r>
          </w:p>
          <w:p w:rsidR="006E665A" w:rsidP="00EE7744" w:rsidRDefault="006E665A" w14:paraId="4DD2B9F2" w14:textId="77777777"/>
          <w:p w:rsidR="006E665A" w:rsidP="00EE7744" w:rsidRDefault="00EE7744" w14:paraId="69D431D3" w14:textId="77777777">
            <w:r>
              <w:t>Dobbe</w:t>
            </w:r>
          </w:p>
          <w:p w:rsidR="00997775" w:rsidP="00EE7744" w:rsidRDefault="00EE7744" w14:paraId="2C15B56C" w14:textId="0C88669D">
            <w:r>
              <w:t>Westerveld</w:t>
            </w:r>
          </w:p>
        </w:tc>
      </w:tr>
    </w:tbl>
    <w:p w:rsidR="00997775" w:rsidRDefault="00997775" w14:paraId="6F84B04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068F" w14:textId="77777777" w:rsidR="00EE7744" w:rsidRDefault="00EE7744">
      <w:pPr>
        <w:spacing w:line="20" w:lineRule="exact"/>
      </w:pPr>
    </w:p>
  </w:endnote>
  <w:endnote w:type="continuationSeparator" w:id="0">
    <w:p w14:paraId="0F9294E6" w14:textId="77777777" w:rsidR="00EE7744" w:rsidRDefault="00EE7744">
      <w:pPr>
        <w:pStyle w:val="Amendement"/>
      </w:pPr>
      <w:r>
        <w:rPr>
          <w:b w:val="0"/>
        </w:rPr>
        <w:t xml:space="preserve"> </w:t>
      </w:r>
    </w:p>
  </w:endnote>
  <w:endnote w:type="continuationNotice" w:id="1">
    <w:p w14:paraId="58997B54" w14:textId="77777777" w:rsidR="00EE7744" w:rsidRDefault="00EE77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8E15" w14:textId="77777777" w:rsidR="00EE7744" w:rsidRDefault="00EE7744">
      <w:pPr>
        <w:pStyle w:val="Amendement"/>
      </w:pPr>
      <w:r>
        <w:rPr>
          <w:b w:val="0"/>
        </w:rPr>
        <w:separator/>
      </w:r>
    </w:p>
  </w:footnote>
  <w:footnote w:type="continuationSeparator" w:id="0">
    <w:p w14:paraId="2206444F" w14:textId="77777777" w:rsidR="00EE7744" w:rsidRDefault="00EE7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4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665A"/>
    <w:rsid w:val="00710A7A"/>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E7744"/>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B8B20"/>
  <w15:docId w15:val="{BBB2EEF3-F653-4D59-A4F6-C0F8F957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465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