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1731" w14:paraId="2CE2762A" w14:textId="77777777">
        <w:tc>
          <w:tcPr>
            <w:tcW w:w="6733" w:type="dxa"/>
            <w:gridSpan w:val="2"/>
            <w:tcBorders>
              <w:top w:val="nil"/>
              <w:left w:val="nil"/>
              <w:bottom w:val="nil"/>
              <w:right w:val="nil"/>
            </w:tcBorders>
            <w:vAlign w:val="center"/>
          </w:tcPr>
          <w:p w:rsidR="00997775" w:rsidP="00710A7A" w:rsidRDefault="00997775" w14:paraId="6D8C20B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3CF259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1731" w14:paraId="3E536B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DBEE58" w14:textId="77777777">
            <w:r w:rsidRPr="008B0CC5">
              <w:t xml:space="preserve">Vergaderjaar </w:t>
            </w:r>
            <w:r w:rsidR="00AC6B87">
              <w:t>202</w:t>
            </w:r>
            <w:r w:rsidR="00684DFF">
              <w:t>5</w:t>
            </w:r>
            <w:r w:rsidR="00AC6B87">
              <w:t>-202</w:t>
            </w:r>
            <w:r w:rsidR="00684DFF">
              <w:t>6</w:t>
            </w:r>
          </w:p>
        </w:tc>
      </w:tr>
      <w:tr w:rsidR="00997775" w:rsidTr="000D1731" w14:paraId="02ED0AED" w14:textId="77777777">
        <w:trPr>
          <w:cantSplit/>
        </w:trPr>
        <w:tc>
          <w:tcPr>
            <w:tcW w:w="10985" w:type="dxa"/>
            <w:gridSpan w:val="3"/>
            <w:tcBorders>
              <w:top w:val="nil"/>
              <w:left w:val="nil"/>
              <w:bottom w:val="nil"/>
              <w:right w:val="nil"/>
            </w:tcBorders>
          </w:tcPr>
          <w:p w:rsidR="00997775" w:rsidRDefault="00997775" w14:paraId="2152DCCB" w14:textId="77777777"/>
        </w:tc>
      </w:tr>
      <w:tr w:rsidR="00997775" w:rsidTr="000D1731" w14:paraId="66A8CA11" w14:textId="77777777">
        <w:trPr>
          <w:cantSplit/>
        </w:trPr>
        <w:tc>
          <w:tcPr>
            <w:tcW w:w="10985" w:type="dxa"/>
            <w:gridSpan w:val="3"/>
            <w:tcBorders>
              <w:top w:val="nil"/>
              <w:left w:val="nil"/>
              <w:bottom w:val="single" w:color="auto" w:sz="4" w:space="0"/>
              <w:right w:val="nil"/>
            </w:tcBorders>
          </w:tcPr>
          <w:p w:rsidR="00997775" w:rsidRDefault="00997775" w14:paraId="5AC8DBE5" w14:textId="77777777"/>
        </w:tc>
      </w:tr>
      <w:tr w:rsidR="00997775" w:rsidTr="000D1731" w14:paraId="5DA32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5CD1E7" w14:textId="77777777"/>
        </w:tc>
        <w:tc>
          <w:tcPr>
            <w:tcW w:w="7654" w:type="dxa"/>
            <w:gridSpan w:val="2"/>
          </w:tcPr>
          <w:p w:rsidR="00997775" w:rsidRDefault="00997775" w14:paraId="27ED820E" w14:textId="77777777"/>
        </w:tc>
      </w:tr>
      <w:tr w:rsidR="000D1731" w:rsidTr="000D1731" w14:paraId="0C2F3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56EB5E2F" w14:textId="6D626F11">
            <w:pPr>
              <w:rPr>
                <w:b/>
              </w:rPr>
            </w:pPr>
            <w:r>
              <w:rPr>
                <w:b/>
              </w:rPr>
              <w:t>31 839</w:t>
            </w:r>
          </w:p>
        </w:tc>
        <w:tc>
          <w:tcPr>
            <w:tcW w:w="7654" w:type="dxa"/>
            <w:gridSpan w:val="2"/>
          </w:tcPr>
          <w:p w:rsidR="000D1731" w:rsidP="000D1731" w:rsidRDefault="000D1731" w14:paraId="1E891674" w14:textId="1BE83375">
            <w:pPr>
              <w:rPr>
                <w:b/>
              </w:rPr>
            </w:pPr>
            <w:r w:rsidRPr="005700B1">
              <w:rPr>
                <w:b/>
                <w:bCs/>
                <w:szCs w:val="24"/>
              </w:rPr>
              <w:t>Jeugdzorg</w:t>
            </w:r>
          </w:p>
        </w:tc>
      </w:tr>
      <w:tr w:rsidR="000D1731" w:rsidTr="000D1731" w14:paraId="709BEC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096E93C4" w14:textId="77777777"/>
        </w:tc>
        <w:tc>
          <w:tcPr>
            <w:tcW w:w="7654" w:type="dxa"/>
            <w:gridSpan w:val="2"/>
          </w:tcPr>
          <w:p w:rsidR="000D1731" w:rsidP="000D1731" w:rsidRDefault="000D1731" w14:paraId="72278165" w14:textId="77777777"/>
        </w:tc>
      </w:tr>
      <w:tr w:rsidR="000D1731" w:rsidTr="000D1731" w14:paraId="2A439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28CF274E" w14:textId="77777777"/>
        </w:tc>
        <w:tc>
          <w:tcPr>
            <w:tcW w:w="7654" w:type="dxa"/>
            <w:gridSpan w:val="2"/>
          </w:tcPr>
          <w:p w:rsidR="000D1731" w:rsidP="000D1731" w:rsidRDefault="000D1731" w14:paraId="2E23B0D5" w14:textId="77777777"/>
        </w:tc>
      </w:tr>
      <w:tr w:rsidR="000D1731" w:rsidTr="000D1731" w14:paraId="1D0F88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7E3F088B" w14:textId="06B17C5B">
            <w:pPr>
              <w:rPr>
                <w:b/>
              </w:rPr>
            </w:pPr>
            <w:r>
              <w:rPr>
                <w:b/>
              </w:rPr>
              <w:t xml:space="preserve">Nr. </w:t>
            </w:r>
            <w:r w:rsidR="000545F6">
              <w:rPr>
                <w:b/>
              </w:rPr>
              <w:t>1120</w:t>
            </w:r>
          </w:p>
        </w:tc>
        <w:tc>
          <w:tcPr>
            <w:tcW w:w="7654" w:type="dxa"/>
            <w:gridSpan w:val="2"/>
          </w:tcPr>
          <w:p w:rsidR="000D1731" w:rsidP="000D1731" w:rsidRDefault="000D1731" w14:paraId="5337C1B8" w14:textId="5F6CDDBE">
            <w:pPr>
              <w:rPr>
                <w:b/>
              </w:rPr>
            </w:pPr>
            <w:r>
              <w:rPr>
                <w:b/>
              </w:rPr>
              <w:t xml:space="preserve">MOTIE VAN </w:t>
            </w:r>
            <w:r w:rsidR="000545F6">
              <w:rPr>
                <w:b/>
              </w:rPr>
              <w:t>HET LID CEDER</w:t>
            </w:r>
          </w:p>
        </w:tc>
      </w:tr>
      <w:tr w:rsidR="000D1731" w:rsidTr="000D1731" w14:paraId="78526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77E852D4" w14:textId="77777777"/>
        </w:tc>
        <w:tc>
          <w:tcPr>
            <w:tcW w:w="7654" w:type="dxa"/>
            <w:gridSpan w:val="2"/>
          </w:tcPr>
          <w:p w:rsidR="000D1731" w:rsidP="000D1731" w:rsidRDefault="000D1731" w14:paraId="26BE9477" w14:textId="1EEF10EF">
            <w:r>
              <w:t>Voorgesteld 4 december 2025</w:t>
            </w:r>
          </w:p>
        </w:tc>
      </w:tr>
      <w:tr w:rsidR="000D1731" w:rsidTr="000D1731" w14:paraId="03CDF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0B3B2C10" w14:textId="77777777"/>
        </w:tc>
        <w:tc>
          <w:tcPr>
            <w:tcW w:w="7654" w:type="dxa"/>
            <w:gridSpan w:val="2"/>
          </w:tcPr>
          <w:p w:rsidR="000D1731" w:rsidP="000D1731" w:rsidRDefault="000D1731" w14:paraId="78161FC6" w14:textId="77777777"/>
        </w:tc>
      </w:tr>
      <w:tr w:rsidR="000D1731" w:rsidTr="000D1731" w14:paraId="47AF1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0F9ACED2" w14:textId="77777777"/>
        </w:tc>
        <w:tc>
          <w:tcPr>
            <w:tcW w:w="7654" w:type="dxa"/>
            <w:gridSpan w:val="2"/>
          </w:tcPr>
          <w:p w:rsidR="000D1731" w:rsidP="000D1731" w:rsidRDefault="000D1731" w14:paraId="40FD122D" w14:textId="68359B3F">
            <w:r>
              <w:t>De Kamer,</w:t>
            </w:r>
          </w:p>
        </w:tc>
      </w:tr>
      <w:tr w:rsidR="000D1731" w:rsidTr="000D1731" w14:paraId="20B0D9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224139D2" w14:textId="77777777"/>
        </w:tc>
        <w:tc>
          <w:tcPr>
            <w:tcW w:w="7654" w:type="dxa"/>
            <w:gridSpan w:val="2"/>
          </w:tcPr>
          <w:p w:rsidR="000D1731" w:rsidP="000D1731" w:rsidRDefault="000D1731" w14:paraId="3B5400D6" w14:textId="77777777"/>
        </w:tc>
      </w:tr>
      <w:tr w:rsidR="000D1731" w:rsidTr="000D1731" w14:paraId="3EA5B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1731" w:rsidP="000D1731" w:rsidRDefault="000D1731" w14:paraId="3B95C3F8" w14:textId="77777777"/>
        </w:tc>
        <w:tc>
          <w:tcPr>
            <w:tcW w:w="7654" w:type="dxa"/>
            <w:gridSpan w:val="2"/>
          </w:tcPr>
          <w:p w:rsidR="000D1731" w:rsidP="000D1731" w:rsidRDefault="000D1731" w14:paraId="7B8BD635" w14:textId="4DB1AFFF">
            <w:r>
              <w:t>gehoord de beraadslaging,</w:t>
            </w:r>
          </w:p>
        </w:tc>
      </w:tr>
      <w:tr w:rsidR="00997775" w:rsidTr="000D1731" w14:paraId="4CA99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42D67C" w14:textId="77777777"/>
        </w:tc>
        <w:tc>
          <w:tcPr>
            <w:tcW w:w="7654" w:type="dxa"/>
            <w:gridSpan w:val="2"/>
          </w:tcPr>
          <w:p w:rsidR="00997775" w:rsidRDefault="00997775" w14:paraId="5A2B5D5D" w14:textId="77777777"/>
        </w:tc>
      </w:tr>
      <w:tr w:rsidR="00997775" w:rsidTr="000D1731" w14:paraId="399C3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36C11B" w14:textId="77777777"/>
        </w:tc>
        <w:tc>
          <w:tcPr>
            <w:tcW w:w="7654" w:type="dxa"/>
            <w:gridSpan w:val="2"/>
          </w:tcPr>
          <w:p w:rsidR="000D1731" w:rsidP="000D1731" w:rsidRDefault="000D1731" w14:paraId="3AF73C09" w14:textId="77777777">
            <w:r>
              <w:t>overwegende dat de motie-Ceder c.s. op stuk nr. 836 (31839) vraagt om het onderzoeken van het nut en de effectiviteit van de wettelijke borging van het plan van aanpak van de GI binnen drie maanden na uithuisplaatsing, waarin de mogelijkheden en route naar terugplaatsing worden vastgelegd;</w:t>
            </w:r>
          </w:p>
          <w:p w:rsidR="000545F6" w:rsidP="000D1731" w:rsidRDefault="000545F6" w14:paraId="4A04FEB3" w14:textId="77777777"/>
          <w:p w:rsidR="000D1731" w:rsidP="000D1731" w:rsidRDefault="000D1731" w14:paraId="39C6FAD7" w14:textId="77777777">
            <w:r>
              <w:t>overwegende dat de Raad voor Strafrechtstoepassing en Jeugdbescherming al in 2020 adviseerde om wettelijk vast te leggen dat binnen drie maanden het perspectiefbesluit wordt voorgelegd aan de kinderrechter;</w:t>
            </w:r>
          </w:p>
          <w:p w:rsidR="000545F6" w:rsidP="000D1731" w:rsidRDefault="000545F6" w14:paraId="2A438F53" w14:textId="77777777"/>
          <w:p w:rsidR="000D1731" w:rsidP="000D1731" w:rsidRDefault="000D1731" w14:paraId="2191CE38" w14:textId="77777777">
            <w:r>
              <w:t>verzoekt de regering in het wetsvoorstel Versterking rechtsbescherming in de jeugdbescherming op te nemen dat het perspectiefbesluit binnen drie maanden wordt voorgelegd aan de kinderrechter;</w:t>
            </w:r>
          </w:p>
          <w:p w:rsidR="000545F6" w:rsidP="000D1731" w:rsidRDefault="000545F6" w14:paraId="71AC126A" w14:textId="77777777"/>
          <w:p w:rsidR="000D1731" w:rsidP="000D1731" w:rsidRDefault="000D1731" w14:paraId="71A0F216" w14:textId="77777777">
            <w:r>
              <w:t>verzoekt de regering voorts dit wetsvoorstel zo spoedig mogelijk naar de Kamer te sturen,</w:t>
            </w:r>
          </w:p>
          <w:p w:rsidR="000545F6" w:rsidP="000D1731" w:rsidRDefault="000545F6" w14:paraId="71748374" w14:textId="77777777"/>
          <w:p w:rsidR="000D1731" w:rsidP="000D1731" w:rsidRDefault="000D1731" w14:paraId="46743B97" w14:textId="77777777">
            <w:r>
              <w:t>en gaat over tot de orde van de dag.</w:t>
            </w:r>
          </w:p>
          <w:p w:rsidR="000545F6" w:rsidP="000D1731" w:rsidRDefault="000545F6" w14:paraId="4C2C8A5F" w14:textId="77777777"/>
          <w:p w:rsidR="00997775" w:rsidP="000D1731" w:rsidRDefault="000D1731" w14:paraId="299AFB02" w14:textId="503F8910">
            <w:r>
              <w:t>Ceder</w:t>
            </w:r>
          </w:p>
        </w:tc>
      </w:tr>
    </w:tbl>
    <w:p w:rsidR="00997775" w:rsidRDefault="00997775" w14:paraId="3949FE5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5EF72" w14:textId="77777777" w:rsidR="000D1731" w:rsidRDefault="000D1731">
      <w:pPr>
        <w:spacing w:line="20" w:lineRule="exact"/>
      </w:pPr>
    </w:p>
  </w:endnote>
  <w:endnote w:type="continuationSeparator" w:id="0">
    <w:p w14:paraId="2ED57C4C" w14:textId="77777777" w:rsidR="000D1731" w:rsidRDefault="000D1731">
      <w:pPr>
        <w:pStyle w:val="Amendement"/>
      </w:pPr>
      <w:r>
        <w:rPr>
          <w:b w:val="0"/>
        </w:rPr>
        <w:t xml:space="preserve"> </w:t>
      </w:r>
    </w:p>
  </w:endnote>
  <w:endnote w:type="continuationNotice" w:id="1">
    <w:p w14:paraId="70DFC10F" w14:textId="77777777" w:rsidR="000D1731" w:rsidRDefault="000D17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7296" w14:textId="77777777" w:rsidR="000D1731" w:rsidRDefault="000D1731">
      <w:pPr>
        <w:pStyle w:val="Amendement"/>
      </w:pPr>
      <w:r>
        <w:rPr>
          <w:b w:val="0"/>
        </w:rPr>
        <w:separator/>
      </w:r>
    </w:p>
  </w:footnote>
  <w:footnote w:type="continuationSeparator" w:id="0">
    <w:p w14:paraId="4C169AB4" w14:textId="77777777" w:rsidR="000D1731" w:rsidRDefault="000D1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31"/>
    <w:rsid w:val="000545F6"/>
    <w:rsid w:val="000D173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CE00B"/>
  <w15:docId w15:val="{0DAAF5E6-8CAA-4195-9869-57B92036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876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2025-12-05T09:43:00.0000000Z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