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3746F" w14:paraId="06623955" w14:textId="77777777">
        <w:tc>
          <w:tcPr>
            <w:tcW w:w="6733" w:type="dxa"/>
            <w:gridSpan w:val="2"/>
            <w:tcBorders>
              <w:top w:val="nil"/>
              <w:left w:val="nil"/>
              <w:bottom w:val="nil"/>
              <w:right w:val="nil"/>
            </w:tcBorders>
            <w:vAlign w:val="center"/>
          </w:tcPr>
          <w:p w:rsidR="00997775" w:rsidP="00710A7A" w:rsidRDefault="00997775" w14:paraId="1B38AC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839A45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3746F" w14:paraId="495C980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3E2D4D" w14:textId="77777777">
            <w:r w:rsidRPr="008B0CC5">
              <w:t xml:space="preserve">Vergaderjaar </w:t>
            </w:r>
            <w:r w:rsidR="00AC6B87">
              <w:t>202</w:t>
            </w:r>
            <w:r w:rsidR="00684DFF">
              <w:t>5</w:t>
            </w:r>
            <w:r w:rsidR="00AC6B87">
              <w:t>-202</w:t>
            </w:r>
            <w:r w:rsidR="00684DFF">
              <w:t>6</w:t>
            </w:r>
          </w:p>
        </w:tc>
      </w:tr>
      <w:tr w:rsidR="00997775" w:rsidTr="0093746F" w14:paraId="552D4F55" w14:textId="77777777">
        <w:trPr>
          <w:cantSplit/>
        </w:trPr>
        <w:tc>
          <w:tcPr>
            <w:tcW w:w="10985" w:type="dxa"/>
            <w:gridSpan w:val="3"/>
            <w:tcBorders>
              <w:top w:val="nil"/>
              <w:left w:val="nil"/>
              <w:bottom w:val="nil"/>
              <w:right w:val="nil"/>
            </w:tcBorders>
          </w:tcPr>
          <w:p w:rsidR="00997775" w:rsidRDefault="00997775" w14:paraId="0040E8BD" w14:textId="77777777"/>
        </w:tc>
      </w:tr>
      <w:tr w:rsidR="00997775" w:rsidTr="0093746F" w14:paraId="089A69FF" w14:textId="77777777">
        <w:trPr>
          <w:cantSplit/>
        </w:trPr>
        <w:tc>
          <w:tcPr>
            <w:tcW w:w="10985" w:type="dxa"/>
            <w:gridSpan w:val="3"/>
            <w:tcBorders>
              <w:top w:val="nil"/>
              <w:left w:val="nil"/>
              <w:bottom w:val="single" w:color="auto" w:sz="4" w:space="0"/>
              <w:right w:val="nil"/>
            </w:tcBorders>
          </w:tcPr>
          <w:p w:rsidR="00997775" w:rsidRDefault="00997775" w14:paraId="46496452" w14:textId="77777777"/>
        </w:tc>
      </w:tr>
      <w:tr w:rsidR="00997775" w:rsidTr="0093746F" w14:paraId="7C195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E104B3" w14:textId="77777777"/>
        </w:tc>
        <w:tc>
          <w:tcPr>
            <w:tcW w:w="7654" w:type="dxa"/>
            <w:gridSpan w:val="2"/>
          </w:tcPr>
          <w:p w:rsidR="00997775" w:rsidRDefault="00997775" w14:paraId="217E0F2F" w14:textId="77777777"/>
        </w:tc>
      </w:tr>
      <w:tr w:rsidR="0093746F" w:rsidTr="0093746F" w14:paraId="7602CA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72D8A2FB" w14:textId="64612BB0">
            <w:pPr>
              <w:rPr>
                <w:b/>
              </w:rPr>
            </w:pPr>
            <w:r>
              <w:rPr>
                <w:b/>
              </w:rPr>
              <w:t>31 839</w:t>
            </w:r>
          </w:p>
        </w:tc>
        <w:tc>
          <w:tcPr>
            <w:tcW w:w="7654" w:type="dxa"/>
            <w:gridSpan w:val="2"/>
          </w:tcPr>
          <w:p w:rsidR="0093746F" w:rsidP="0093746F" w:rsidRDefault="0093746F" w14:paraId="7BF16028" w14:textId="6DEFB032">
            <w:pPr>
              <w:rPr>
                <w:b/>
              </w:rPr>
            </w:pPr>
            <w:r w:rsidRPr="005700B1">
              <w:rPr>
                <w:b/>
                <w:bCs/>
                <w:szCs w:val="24"/>
              </w:rPr>
              <w:t>Jeugdzorg</w:t>
            </w:r>
          </w:p>
        </w:tc>
      </w:tr>
      <w:tr w:rsidR="0093746F" w:rsidTr="0093746F" w14:paraId="48306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642B0671" w14:textId="77777777"/>
        </w:tc>
        <w:tc>
          <w:tcPr>
            <w:tcW w:w="7654" w:type="dxa"/>
            <w:gridSpan w:val="2"/>
          </w:tcPr>
          <w:p w:rsidR="0093746F" w:rsidP="0093746F" w:rsidRDefault="0093746F" w14:paraId="61A31383" w14:textId="77777777"/>
        </w:tc>
      </w:tr>
      <w:tr w:rsidR="0093746F" w:rsidTr="0093746F" w14:paraId="7A36F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043CBC20" w14:textId="77777777"/>
        </w:tc>
        <w:tc>
          <w:tcPr>
            <w:tcW w:w="7654" w:type="dxa"/>
            <w:gridSpan w:val="2"/>
          </w:tcPr>
          <w:p w:rsidR="0093746F" w:rsidP="0093746F" w:rsidRDefault="0093746F" w14:paraId="2909DB83" w14:textId="77777777"/>
        </w:tc>
      </w:tr>
      <w:tr w:rsidR="0093746F" w:rsidTr="0093746F" w14:paraId="1DE2D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2A19CC58" w14:textId="17BCFADA">
            <w:pPr>
              <w:rPr>
                <w:b/>
              </w:rPr>
            </w:pPr>
            <w:r>
              <w:rPr>
                <w:b/>
              </w:rPr>
              <w:t xml:space="preserve">Nr. </w:t>
            </w:r>
            <w:r w:rsidR="0090579F">
              <w:rPr>
                <w:b/>
              </w:rPr>
              <w:t>1124</w:t>
            </w:r>
          </w:p>
        </w:tc>
        <w:tc>
          <w:tcPr>
            <w:tcW w:w="7654" w:type="dxa"/>
            <w:gridSpan w:val="2"/>
          </w:tcPr>
          <w:p w:rsidR="0093746F" w:rsidP="0093746F" w:rsidRDefault="0093746F" w14:paraId="3AC11F84" w14:textId="71F2D9CA">
            <w:pPr>
              <w:rPr>
                <w:b/>
              </w:rPr>
            </w:pPr>
            <w:r>
              <w:rPr>
                <w:b/>
              </w:rPr>
              <w:t xml:space="preserve">MOTIE VAN </w:t>
            </w:r>
            <w:r w:rsidR="0090579F">
              <w:rPr>
                <w:b/>
              </w:rPr>
              <w:t>HET LID VAN HOUWELINGEN</w:t>
            </w:r>
          </w:p>
        </w:tc>
      </w:tr>
      <w:tr w:rsidR="0093746F" w:rsidTr="0093746F" w14:paraId="2AD3CA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21BB5096" w14:textId="77777777"/>
        </w:tc>
        <w:tc>
          <w:tcPr>
            <w:tcW w:w="7654" w:type="dxa"/>
            <w:gridSpan w:val="2"/>
          </w:tcPr>
          <w:p w:rsidR="0093746F" w:rsidP="0093746F" w:rsidRDefault="0093746F" w14:paraId="2A0F5F9D" w14:textId="7F79F101">
            <w:r>
              <w:t>Voorgesteld 4 december 2025</w:t>
            </w:r>
          </w:p>
        </w:tc>
      </w:tr>
      <w:tr w:rsidR="0093746F" w:rsidTr="0093746F" w14:paraId="33CE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1A140581" w14:textId="77777777"/>
        </w:tc>
        <w:tc>
          <w:tcPr>
            <w:tcW w:w="7654" w:type="dxa"/>
            <w:gridSpan w:val="2"/>
          </w:tcPr>
          <w:p w:rsidR="0093746F" w:rsidP="0093746F" w:rsidRDefault="0093746F" w14:paraId="0D23DC7D" w14:textId="77777777"/>
        </w:tc>
      </w:tr>
      <w:tr w:rsidR="0093746F" w:rsidTr="0093746F" w14:paraId="5BCE15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10E5CC98" w14:textId="77777777"/>
        </w:tc>
        <w:tc>
          <w:tcPr>
            <w:tcW w:w="7654" w:type="dxa"/>
            <w:gridSpan w:val="2"/>
          </w:tcPr>
          <w:p w:rsidR="0093746F" w:rsidP="0093746F" w:rsidRDefault="0093746F" w14:paraId="5AE69AD0" w14:textId="4F52722F">
            <w:r>
              <w:t>De Kamer,</w:t>
            </w:r>
          </w:p>
        </w:tc>
      </w:tr>
      <w:tr w:rsidR="0093746F" w:rsidTr="0093746F" w14:paraId="690539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0C11089F" w14:textId="77777777"/>
        </w:tc>
        <w:tc>
          <w:tcPr>
            <w:tcW w:w="7654" w:type="dxa"/>
            <w:gridSpan w:val="2"/>
          </w:tcPr>
          <w:p w:rsidR="0093746F" w:rsidP="0093746F" w:rsidRDefault="0093746F" w14:paraId="0484783C" w14:textId="77777777"/>
        </w:tc>
      </w:tr>
      <w:tr w:rsidR="0093746F" w:rsidTr="0093746F" w14:paraId="72B99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3746F" w:rsidP="0093746F" w:rsidRDefault="0093746F" w14:paraId="08748FA7" w14:textId="77777777"/>
        </w:tc>
        <w:tc>
          <w:tcPr>
            <w:tcW w:w="7654" w:type="dxa"/>
            <w:gridSpan w:val="2"/>
          </w:tcPr>
          <w:p w:rsidR="0093746F" w:rsidP="0093746F" w:rsidRDefault="0093746F" w14:paraId="7AB7A81F" w14:textId="1946D742">
            <w:r>
              <w:t>gehoord de beraadslaging,</w:t>
            </w:r>
          </w:p>
        </w:tc>
      </w:tr>
      <w:tr w:rsidR="00997775" w:rsidTr="0093746F" w14:paraId="18437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D1953" w14:textId="77777777"/>
        </w:tc>
        <w:tc>
          <w:tcPr>
            <w:tcW w:w="7654" w:type="dxa"/>
            <w:gridSpan w:val="2"/>
          </w:tcPr>
          <w:p w:rsidR="00997775" w:rsidRDefault="00997775" w14:paraId="4F9167AF" w14:textId="77777777"/>
        </w:tc>
      </w:tr>
      <w:tr w:rsidR="00997775" w:rsidTr="0093746F" w14:paraId="42DCA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83A39E" w14:textId="77777777"/>
        </w:tc>
        <w:tc>
          <w:tcPr>
            <w:tcW w:w="7654" w:type="dxa"/>
            <w:gridSpan w:val="2"/>
          </w:tcPr>
          <w:p w:rsidR="0093746F" w:rsidP="0093746F" w:rsidRDefault="0093746F" w14:paraId="06B15523" w14:textId="77777777">
            <w:r>
              <w:t>constaterende dat onafhankelijk direct toezicht op pleegouders, gezinsouders en zorgboerderijen nog steeds niet gewaarborgd is;</w:t>
            </w:r>
          </w:p>
          <w:p w:rsidR="0090579F" w:rsidP="0093746F" w:rsidRDefault="0090579F" w14:paraId="0FAA1647" w14:textId="77777777"/>
          <w:p w:rsidR="0093746F" w:rsidP="0093746F" w:rsidRDefault="0093746F" w14:paraId="5C1BC69A" w14:textId="77777777">
            <w:r>
              <w:t>overwegende dat gezien de recente vreselijke misstanden die aan het licht zijn gekomen dit onafhankelijke toezicht zo snel mogelijk moet worden gerealiseerd -- het is echt een wonder dat dat toezicht er nog niet is en er zijn ook geen vergunningen;</w:t>
            </w:r>
          </w:p>
          <w:p w:rsidR="0090579F" w:rsidP="0093746F" w:rsidRDefault="0090579F" w14:paraId="34C60CE6" w14:textId="77777777"/>
          <w:p w:rsidR="0093746F" w:rsidP="0093746F" w:rsidRDefault="0093746F" w14:paraId="309EE633" w14:textId="77777777">
            <w:r>
              <w:t>verzoekt de regering de inspectie, de IGJ dus, zo snel mogelijk te belasten met dit toezicht waarbij het streven van de inspectie zou moeten zijn pleeggezinnen, gezinshuizen en zorgboerderijen minstens één keer per jaar en bij voorkeur onverwacht te bezoeken,</w:t>
            </w:r>
          </w:p>
          <w:p w:rsidR="0090579F" w:rsidP="0093746F" w:rsidRDefault="0090579F" w14:paraId="1BDEAB2B" w14:textId="77777777"/>
          <w:p w:rsidR="0093746F" w:rsidP="0093746F" w:rsidRDefault="0093746F" w14:paraId="5AF20DB7" w14:textId="77777777">
            <w:r>
              <w:t>en gaat over tot de orde van de dag.</w:t>
            </w:r>
          </w:p>
          <w:p w:rsidR="0090579F" w:rsidP="0093746F" w:rsidRDefault="0090579F" w14:paraId="2484DA06" w14:textId="77777777"/>
          <w:p w:rsidR="00997775" w:rsidP="0093746F" w:rsidRDefault="0093746F" w14:paraId="2828DE15" w14:textId="01280D63">
            <w:r>
              <w:t>Van Houwelingen</w:t>
            </w:r>
          </w:p>
        </w:tc>
      </w:tr>
    </w:tbl>
    <w:p w:rsidR="00997775" w:rsidRDefault="00997775" w14:paraId="25ADBF4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AAB3" w14:textId="77777777" w:rsidR="0093746F" w:rsidRDefault="0093746F">
      <w:pPr>
        <w:spacing w:line="20" w:lineRule="exact"/>
      </w:pPr>
    </w:p>
  </w:endnote>
  <w:endnote w:type="continuationSeparator" w:id="0">
    <w:p w14:paraId="1D978E15" w14:textId="77777777" w:rsidR="0093746F" w:rsidRDefault="0093746F">
      <w:pPr>
        <w:pStyle w:val="Amendement"/>
      </w:pPr>
      <w:r>
        <w:rPr>
          <w:b w:val="0"/>
        </w:rPr>
        <w:t xml:space="preserve"> </w:t>
      </w:r>
    </w:p>
  </w:endnote>
  <w:endnote w:type="continuationNotice" w:id="1">
    <w:p w14:paraId="5C7B495E" w14:textId="77777777" w:rsidR="0093746F" w:rsidRDefault="009374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B552" w14:textId="77777777" w:rsidR="0093746F" w:rsidRDefault="0093746F">
      <w:pPr>
        <w:pStyle w:val="Amendement"/>
      </w:pPr>
      <w:r>
        <w:rPr>
          <w:b w:val="0"/>
        </w:rPr>
        <w:separator/>
      </w:r>
    </w:p>
  </w:footnote>
  <w:footnote w:type="continuationSeparator" w:id="0">
    <w:p w14:paraId="79832DEB" w14:textId="77777777" w:rsidR="0093746F" w:rsidRDefault="00937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0579F"/>
    <w:rsid w:val="00930A04"/>
    <w:rsid w:val="0093746F"/>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105B"/>
  <w15:docId w15:val="{4051DE13-24BF-462F-B231-0AF76A31E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2025-12-05T09:49:00.0000000Z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