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4F77" w14:paraId="5F1654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0406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778A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4F77" w14:paraId="557769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C7438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24F77" w14:paraId="42B3D6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1D78E5" w14:textId="77777777"/>
        </w:tc>
      </w:tr>
      <w:tr w:rsidR="00997775" w:rsidTr="00B24F77" w14:paraId="61445F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41D992" w14:textId="77777777"/>
        </w:tc>
      </w:tr>
      <w:tr w:rsidR="00997775" w:rsidTr="00B24F77" w14:paraId="19801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0CB016" w14:textId="77777777"/>
        </w:tc>
        <w:tc>
          <w:tcPr>
            <w:tcW w:w="7654" w:type="dxa"/>
            <w:gridSpan w:val="2"/>
          </w:tcPr>
          <w:p w:rsidR="00997775" w:rsidRDefault="00997775" w14:paraId="5CCC0246" w14:textId="77777777"/>
        </w:tc>
      </w:tr>
      <w:tr w:rsidR="00B24F77" w:rsidTr="00B24F77" w14:paraId="5ADF4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6350FCA6" w14:textId="1B0BCA65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B24F77" w:rsidP="00B24F77" w:rsidRDefault="00B24F77" w14:paraId="34F94BD7" w14:textId="3C54BB6C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B24F77" w:rsidTr="00B24F77" w14:paraId="71EF6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41D8609D" w14:textId="77777777"/>
        </w:tc>
        <w:tc>
          <w:tcPr>
            <w:tcW w:w="7654" w:type="dxa"/>
            <w:gridSpan w:val="2"/>
          </w:tcPr>
          <w:p w:rsidR="00B24F77" w:rsidP="00B24F77" w:rsidRDefault="00B24F77" w14:paraId="24FF51BC" w14:textId="77777777"/>
        </w:tc>
      </w:tr>
      <w:tr w:rsidR="00B24F77" w:rsidTr="00B24F77" w14:paraId="67356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0826EE27" w14:textId="77777777"/>
        </w:tc>
        <w:tc>
          <w:tcPr>
            <w:tcW w:w="7654" w:type="dxa"/>
            <w:gridSpan w:val="2"/>
          </w:tcPr>
          <w:p w:rsidR="00B24F77" w:rsidP="00B24F77" w:rsidRDefault="00B24F77" w14:paraId="588AFDBF" w14:textId="77777777"/>
        </w:tc>
      </w:tr>
      <w:tr w:rsidR="00B24F77" w:rsidTr="00B24F77" w14:paraId="7DEE4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07FD261D" w14:textId="15AA42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2708D">
              <w:rPr>
                <w:b/>
              </w:rPr>
              <w:t>1126</w:t>
            </w:r>
          </w:p>
        </w:tc>
        <w:tc>
          <w:tcPr>
            <w:tcW w:w="7654" w:type="dxa"/>
            <w:gridSpan w:val="2"/>
          </w:tcPr>
          <w:p w:rsidR="00B24F77" w:rsidP="00B24F77" w:rsidRDefault="00B24F77" w14:paraId="15ABE148" w14:textId="5C9CB1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2708D">
              <w:rPr>
                <w:b/>
              </w:rPr>
              <w:t>DE LEDEN COENRADI EN EL ABASSI</w:t>
            </w:r>
          </w:p>
        </w:tc>
      </w:tr>
      <w:tr w:rsidR="00B24F77" w:rsidTr="00B24F77" w14:paraId="032FD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39A20FA0" w14:textId="77777777"/>
        </w:tc>
        <w:tc>
          <w:tcPr>
            <w:tcW w:w="7654" w:type="dxa"/>
            <w:gridSpan w:val="2"/>
          </w:tcPr>
          <w:p w:rsidR="00B24F77" w:rsidP="00B24F77" w:rsidRDefault="00B24F77" w14:paraId="193E397B" w14:textId="069A6104">
            <w:r>
              <w:t>Voorgesteld 4 december 2025</w:t>
            </w:r>
          </w:p>
        </w:tc>
      </w:tr>
      <w:tr w:rsidR="00B24F77" w:rsidTr="00B24F77" w14:paraId="24024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5DE52B7D" w14:textId="77777777"/>
        </w:tc>
        <w:tc>
          <w:tcPr>
            <w:tcW w:w="7654" w:type="dxa"/>
            <w:gridSpan w:val="2"/>
          </w:tcPr>
          <w:p w:rsidR="00B24F77" w:rsidP="00B24F77" w:rsidRDefault="00B24F77" w14:paraId="3BC231EE" w14:textId="77777777"/>
        </w:tc>
      </w:tr>
      <w:tr w:rsidR="00B24F77" w:rsidTr="00B24F77" w14:paraId="5BF0D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068E78D0" w14:textId="77777777"/>
        </w:tc>
        <w:tc>
          <w:tcPr>
            <w:tcW w:w="7654" w:type="dxa"/>
            <w:gridSpan w:val="2"/>
          </w:tcPr>
          <w:p w:rsidR="00B24F77" w:rsidP="00B24F77" w:rsidRDefault="00B24F77" w14:paraId="22BD8700" w14:textId="6DB07D32">
            <w:r>
              <w:t>De Kamer,</w:t>
            </w:r>
          </w:p>
        </w:tc>
      </w:tr>
      <w:tr w:rsidR="00B24F77" w:rsidTr="00B24F77" w14:paraId="11FAB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40858070" w14:textId="77777777"/>
        </w:tc>
        <w:tc>
          <w:tcPr>
            <w:tcW w:w="7654" w:type="dxa"/>
            <w:gridSpan w:val="2"/>
          </w:tcPr>
          <w:p w:rsidR="00B24F77" w:rsidP="00B24F77" w:rsidRDefault="00B24F77" w14:paraId="5C9D19FC" w14:textId="77777777"/>
        </w:tc>
      </w:tr>
      <w:tr w:rsidR="00B24F77" w:rsidTr="00B24F77" w14:paraId="3E41E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4F77" w:rsidP="00B24F77" w:rsidRDefault="00B24F77" w14:paraId="5A102C55" w14:textId="77777777"/>
        </w:tc>
        <w:tc>
          <w:tcPr>
            <w:tcW w:w="7654" w:type="dxa"/>
            <w:gridSpan w:val="2"/>
          </w:tcPr>
          <w:p w:rsidR="00B24F77" w:rsidP="00B24F77" w:rsidRDefault="00B24F77" w14:paraId="3981A91F" w14:textId="2716C132">
            <w:r>
              <w:t>gehoord de beraadslaging,</w:t>
            </w:r>
          </w:p>
        </w:tc>
      </w:tr>
      <w:tr w:rsidR="00997775" w:rsidTr="00B24F77" w14:paraId="6600A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6844A8" w14:textId="77777777"/>
        </w:tc>
        <w:tc>
          <w:tcPr>
            <w:tcW w:w="7654" w:type="dxa"/>
            <w:gridSpan w:val="2"/>
          </w:tcPr>
          <w:p w:rsidR="00997775" w:rsidRDefault="00997775" w14:paraId="181E85D3" w14:textId="77777777"/>
        </w:tc>
      </w:tr>
      <w:tr w:rsidR="00997775" w:rsidTr="00B24F77" w14:paraId="2C60E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019E0" w14:textId="77777777"/>
        </w:tc>
        <w:tc>
          <w:tcPr>
            <w:tcW w:w="7654" w:type="dxa"/>
            <w:gridSpan w:val="2"/>
          </w:tcPr>
          <w:p w:rsidR="0091497E" w:rsidP="0091497E" w:rsidRDefault="0091497E" w14:paraId="13FEF9DB" w14:textId="77777777">
            <w:r>
              <w:t xml:space="preserve">overwegende dat in twaalf jaar tijd de William </w:t>
            </w:r>
            <w:proofErr w:type="spellStart"/>
            <w:r>
              <w:t>Schrikker</w:t>
            </w:r>
            <w:proofErr w:type="spellEnd"/>
            <w:r>
              <w:t xml:space="preserve"> Stichting te weinig verbeteringen heeft doorgevoerd;</w:t>
            </w:r>
          </w:p>
          <w:p w:rsidR="0042708D" w:rsidP="0091497E" w:rsidRDefault="0042708D" w14:paraId="072BA4B4" w14:textId="77777777"/>
          <w:p w:rsidR="0091497E" w:rsidP="0091497E" w:rsidRDefault="0091497E" w14:paraId="37C3F83D" w14:textId="77777777">
            <w:r>
              <w:t xml:space="preserve">overwegende dat er gerede twijfels bestaan over het functioneren van de William </w:t>
            </w:r>
            <w:proofErr w:type="spellStart"/>
            <w:r>
              <w:t>Schrikker</w:t>
            </w:r>
            <w:proofErr w:type="spellEnd"/>
            <w:r>
              <w:t xml:space="preserve"> Stichting rondom cruciale beslismomenten bij het toewijzen van kinderen aan pleegouders;</w:t>
            </w:r>
          </w:p>
          <w:p w:rsidR="0042708D" w:rsidP="0091497E" w:rsidRDefault="0042708D" w14:paraId="10E1F40B" w14:textId="77777777"/>
          <w:p w:rsidR="0091497E" w:rsidP="0091497E" w:rsidRDefault="0091497E" w14:paraId="7417000B" w14:textId="77777777">
            <w:r>
              <w:t>overwegende dat er bij andere pleegzorgorganisaties ook diverse verontrustende signalen zijn in de pleegzorg;</w:t>
            </w:r>
          </w:p>
          <w:p w:rsidR="0042708D" w:rsidP="0091497E" w:rsidRDefault="0042708D" w14:paraId="2EC03093" w14:textId="77777777"/>
          <w:p w:rsidR="0091497E" w:rsidP="0091497E" w:rsidRDefault="0091497E" w14:paraId="31699591" w14:textId="77777777">
            <w:r>
              <w:t xml:space="preserve">verzoekt de regering bij de William </w:t>
            </w:r>
            <w:proofErr w:type="spellStart"/>
            <w:r>
              <w:t>Schrikker</w:t>
            </w:r>
            <w:proofErr w:type="spellEnd"/>
            <w:r>
              <w:t xml:space="preserve"> Stichting en andere gecertificeerde instellingen alle gezinnen door te lichten en hiervoor een scherp tijdpad op te stellen,</w:t>
            </w:r>
          </w:p>
          <w:p w:rsidR="0042708D" w:rsidP="0091497E" w:rsidRDefault="0042708D" w14:paraId="0B21B8D9" w14:textId="77777777"/>
          <w:p w:rsidR="0091497E" w:rsidP="0091497E" w:rsidRDefault="0091497E" w14:paraId="3A9BA0FC" w14:textId="77777777">
            <w:r>
              <w:t>en gaat over tot de orde van de dag.</w:t>
            </w:r>
          </w:p>
          <w:p w:rsidR="0042708D" w:rsidP="0091497E" w:rsidRDefault="0042708D" w14:paraId="1B135947" w14:textId="77777777"/>
          <w:p w:rsidR="0042708D" w:rsidP="0091497E" w:rsidRDefault="0091497E" w14:paraId="352A8932" w14:textId="77777777">
            <w:proofErr w:type="spellStart"/>
            <w:r>
              <w:t>Coenradie</w:t>
            </w:r>
            <w:proofErr w:type="spellEnd"/>
          </w:p>
          <w:p w:rsidR="00997775" w:rsidP="0091497E" w:rsidRDefault="0091497E" w14:paraId="2D3D8696" w14:textId="3BDE228C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1C30FB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1BD5" w14:textId="77777777" w:rsidR="00B24F77" w:rsidRDefault="00B24F77">
      <w:pPr>
        <w:spacing w:line="20" w:lineRule="exact"/>
      </w:pPr>
    </w:p>
  </w:endnote>
  <w:endnote w:type="continuationSeparator" w:id="0">
    <w:p w14:paraId="4145A3EB" w14:textId="77777777" w:rsidR="00B24F77" w:rsidRDefault="00B24F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E45EFF" w14:textId="77777777" w:rsidR="00B24F77" w:rsidRDefault="00B24F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9EF7" w14:textId="77777777" w:rsidR="00B24F77" w:rsidRDefault="00B24F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780ABE" w14:textId="77777777" w:rsidR="00B24F77" w:rsidRDefault="00B24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708D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1497E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4F7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E82BA"/>
  <w15:docId w15:val="{72B4D234-D1AF-4BAC-BD87-73C0D2FA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