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0446C" w14:paraId="720A4862" w14:textId="77777777">
        <w:tc>
          <w:tcPr>
            <w:tcW w:w="6733" w:type="dxa"/>
            <w:gridSpan w:val="2"/>
            <w:tcBorders>
              <w:top w:val="nil"/>
              <w:left w:val="nil"/>
              <w:bottom w:val="nil"/>
              <w:right w:val="nil"/>
            </w:tcBorders>
            <w:vAlign w:val="center"/>
          </w:tcPr>
          <w:p w:rsidR="00997775" w:rsidP="00710A7A" w:rsidRDefault="00997775" w14:paraId="04B290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4F80B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0446C" w14:paraId="67CDFE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87CCF1" w14:textId="77777777">
            <w:r w:rsidRPr="008B0CC5">
              <w:t xml:space="preserve">Vergaderjaar </w:t>
            </w:r>
            <w:r w:rsidR="00AC6B87">
              <w:t>202</w:t>
            </w:r>
            <w:r w:rsidR="00684DFF">
              <w:t>5</w:t>
            </w:r>
            <w:r w:rsidR="00AC6B87">
              <w:t>-202</w:t>
            </w:r>
            <w:r w:rsidR="00684DFF">
              <w:t>6</w:t>
            </w:r>
          </w:p>
        </w:tc>
      </w:tr>
      <w:tr w:rsidR="00997775" w:rsidTr="0010446C" w14:paraId="498AC901" w14:textId="77777777">
        <w:trPr>
          <w:cantSplit/>
        </w:trPr>
        <w:tc>
          <w:tcPr>
            <w:tcW w:w="10985" w:type="dxa"/>
            <w:gridSpan w:val="3"/>
            <w:tcBorders>
              <w:top w:val="nil"/>
              <w:left w:val="nil"/>
              <w:bottom w:val="nil"/>
              <w:right w:val="nil"/>
            </w:tcBorders>
          </w:tcPr>
          <w:p w:rsidR="00997775" w:rsidRDefault="00997775" w14:paraId="64A5D936" w14:textId="77777777"/>
        </w:tc>
      </w:tr>
      <w:tr w:rsidR="00997775" w:rsidTr="0010446C" w14:paraId="07F3D006" w14:textId="77777777">
        <w:trPr>
          <w:cantSplit/>
        </w:trPr>
        <w:tc>
          <w:tcPr>
            <w:tcW w:w="10985" w:type="dxa"/>
            <w:gridSpan w:val="3"/>
            <w:tcBorders>
              <w:top w:val="nil"/>
              <w:left w:val="nil"/>
              <w:bottom w:val="single" w:color="auto" w:sz="4" w:space="0"/>
              <w:right w:val="nil"/>
            </w:tcBorders>
          </w:tcPr>
          <w:p w:rsidR="00997775" w:rsidRDefault="00997775" w14:paraId="6C4E03C7" w14:textId="77777777"/>
        </w:tc>
      </w:tr>
      <w:tr w:rsidR="00997775" w:rsidTr="0010446C" w14:paraId="00F4E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02ADB" w14:textId="77777777"/>
        </w:tc>
        <w:tc>
          <w:tcPr>
            <w:tcW w:w="7654" w:type="dxa"/>
            <w:gridSpan w:val="2"/>
          </w:tcPr>
          <w:p w:rsidR="00997775" w:rsidRDefault="00997775" w14:paraId="62F8E1A2" w14:textId="77777777"/>
        </w:tc>
      </w:tr>
      <w:tr w:rsidR="0010446C" w:rsidTr="0010446C" w14:paraId="742E1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446C" w:rsidP="0010446C" w:rsidRDefault="0010446C" w14:paraId="4E764F20" w14:textId="1614EF02">
            <w:pPr>
              <w:rPr>
                <w:b/>
              </w:rPr>
            </w:pPr>
            <w:r>
              <w:rPr>
                <w:b/>
              </w:rPr>
              <w:t>31 839</w:t>
            </w:r>
          </w:p>
        </w:tc>
        <w:tc>
          <w:tcPr>
            <w:tcW w:w="7654" w:type="dxa"/>
            <w:gridSpan w:val="2"/>
          </w:tcPr>
          <w:p w:rsidR="0010446C" w:rsidP="0010446C" w:rsidRDefault="0010446C" w14:paraId="2BC65EC3" w14:textId="77D5CD63">
            <w:pPr>
              <w:rPr>
                <w:b/>
              </w:rPr>
            </w:pPr>
            <w:r w:rsidRPr="005700B1">
              <w:rPr>
                <w:b/>
                <w:bCs/>
                <w:szCs w:val="24"/>
              </w:rPr>
              <w:t>Jeugdzorg</w:t>
            </w:r>
          </w:p>
        </w:tc>
      </w:tr>
      <w:tr w:rsidR="0010446C" w:rsidTr="0010446C" w14:paraId="42A2C2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446C" w:rsidP="0010446C" w:rsidRDefault="0010446C" w14:paraId="287B6857" w14:textId="77777777"/>
        </w:tc>
        <w:tc>
          <w:tcPr>
            <w:tcW w:w="7654" w:type="dxa"/>
            <w:gridSpan w:val="2"/>
          </w:tcPr>
          <w:p w:rsidR="0010446C" w:rsidP="0010446C" w:rsidRDefault="0010446C" w14:paraId="215E8861" w14:textId="77777777"/>
        </w:tc>
      </w:tr>
      <w:tr w:rsidR="0010446C" w:rsidTr="0010446C" w14:paraId="2ECF6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446C" w:rsidP="0010446C" w:rsidRDefault="0010446C" w14:paraId="7910BE8C" w14:textId="77777777"/>
        </w:tc>
        <w:tc>
          <w:tcPr>
            <w:tcW w:w="7654" w:type="dxa"/>
            <w:gridSpan w:val="2"/>
          </w:tcPr>
          <w:p w:rsidR="0010446C" w:rsidP="0010446C" w:rsidRDefault="0010446C" w14:paraId="126B05EF" w14:textId="77777777"/>
        </w:tc>
      </w:tr>
      <w:tr w:rsidR="0010446C" w:rsidTr="0010446C" w14:paraId="0FF44B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446C" w:rsidP="0010446C" w:rsidRDefault="0010446C" w14:paraId="66721554" w14:textId="4D1B8023">
            <w:pPr>
              <w:rPr>
                <w:b/>
              </w:rPr>
            </w:pPr>
            <w:r>
              <w:rPr>
                <w:b/>
              </w:rPr>
              <w:t xml:space="preserve">Nr. </w:t>
            </w:r>
            <w:r w:rsidR="003117E5">
              <w:rPr>
                <w:b/>
              </w:rPr>
              <w:t>1127</w:t>
            </w:r>
          </w:p>
        </w:tc>
        <w:tc>
          <w:tcPr>
            <w:tcW w:w="7654" w:type="dxa"/>
            <w:gridSpan w:val="2"/>
          </w:tcPr>
          <w:p w:rsidR="0010446C" w:rsidP="0010446C" w:rsidRDefault="0010446C" w14:paraId="41A91E18" w14:textId="3275D873">
            <w:pPr>
              <w:rPr>
                <w:b/>
              </w:rPr>
            </w:pPr>
            <w:r>
              <w:rPr>
                <w:b/>
              </w:rPr>
              <w:t xml:space="preserve">MOTIE VAN </w:t>
            </w:r>
            <w:r w:rsidR="003117E5">
              <w:rPr>
                <w:b/>
              </w:rPr>
              <w:t>HET LID COENRADI C.S.</w:t>
            </w:r>
          </w:p>
        </w:tc>
      </w:tr>
      <w:tr w:rsidR="0010446C" w:rsidTr="0010446C" w14:paraId="09061B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446C" w:rsidP="0010446C" w:rsidRDefault="0010446C" w14:paraId="2A0AADBD" w14:textId="77777777"/>
        </w:tc>
        <w:tc>
          <w:tcPr>
            <w:tcW w:w="7654" w:type="dxa"/>
            <w:gridSpan w:val="2"/>
          </w:tcPr>
          <w:p w:rsidR="0010446C" w:rsidP="0010446C" w:rsidRDefault="0010446C" w14:paraId="76B7ECD8" w14:textId="64DD0DE2">
            <w:r>
              <w:t>Voorgesteld 4 december 2025</w:t>
            </w:r>
          </w:p>
        </w:tc>
      </w:tr>
      <w:tr w:rsidR="0010446C" w:rsidTr="0010446C" w14:paraId="7058E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446C" w:rsidP="0010446C" w:rsidRDefault="0010446C" w14:paraId="4A62486C" w14:textId="77777777"/>
        </w:tc>
        <w:tc>
          <w:tcPr>
            <w:tcW w:w="7654" w:type="dxa"/>
            <w:gridSpan w:val="2"/>
          </w:tcPr>
          <w:p w:rsidR="0010446C" w:rsidP="0010446C" w:rsidRDefault="0010446C" w14:paraId="37812443" w14:textId="77777777"/>
        </w:tc>
      </w:tr>
      <w:tr w:rsidR="0010446C" w:rsidTr="0010446C" w14:paraId="7201E7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446C" w:rsidP="0010446C" w:rsidRDefault="0010446C" w14:paraId="1EA3607E" w14:textId="77777777"/>
        </w:tc>
        <w:tc>
          <w:tcPr>
            <w:tcW w:w="7654" w:type="dxa"/>
            <w:gridSpan w:val="2"/>
          </w:tcPr>
          <w:p w:rsidR="0010446C" w:rsidP="0010446C" w:rsidRDefault="0010446C" w14:paraId="7CB97672" w14:textId="04196118">
            <w:r>
              <w:t>De Kamer,</w:t>
            </w:r>
          </w:p>
        </w:tc>
      </w:tr>
      <w:tr w:rsidR="0010446C" w:rsidTr="0010446C" w14:paraId="2086F1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446C" w:rsidP="0010446C" w:rsidRDefault="0010446C" w14:paraId="4E287A86" w14:textId="77777777"/>
        </w:tc>
        <w:tc>
          <w:tcPr>
            <w:tcW w:w="7654" w:type="dxa"/>
            <w:gridSpan w:val="2"/>
          </w:tcPr>
          <w:p w:rsidR="0010446C" w:rsidP="0010446C" w:rsidRDefault="0010446C" w14:paraId="01F148EA" w14:textId="77777777"/>
        </w:tc>
      </w:tr>
      <w:tr w:rsidR="0010446C" w:rsidTr="0010446C" w14:paraId="7C302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446C" w:rsidP="0010446C" w:rsidRDefault="0010446C" w14:paraId="73EBBA0E" w14:textId="77777777"/>
        </w:tc>
        <w:tc>
          <w:tcPr>
            <w:tcW w:w="7654" w:type="dxa"/>
            <w:gridSpan w:val="2"/>
          </w:tcPr>
          <w:p w:rsidR="0010446C" w:rsidP="0010446C" w:rsidRDefault="0010446C" w14:paraId="354D93E9" w14:textId="2E95B78E">
            <w:r>
              <w:t>gehoord de beraadslaging,</w:t>
            </w:r>
          </w:p>
        </w:tc>
      </w:tr>
      <w:tr w:rsidR="00997775" w:rsidTr="0010446C" w14:paraId="523380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AD7DF5" w14:textId="77777777"/>
        </w:tc>
        <w:tc>
          <w:tcPr>
            <w:tcW w:w="7654" w:type="dxa"/>
            <w:gridSpan w:val="2"/>
          </w:tcPr>
          <w:p w:rsidR="00997775" w:rsidRDefault="00997775" w14:paraId="1DC60ED3" w14:textId="77777777"/>
        </w:tc>
      </w:tr>
      <w:tr w:rsidR="00997775" w:rsidTr="0010446C" w14:paraId="3D66B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E600DB" w14:textId="77777777"/>
        </w:tc>
        <w:tc>
          <w:tcPr>
            <w:tcW w:w="7654" w:type="dxa"/>
            <w:gridSpan w:val="2"/>
          </w:tcPr>
          <w:p w:rsidR="00DA0222" w:rsidP="00DA0222" w:rsidRDefault="00DA0222" w14:paraId="567C0F62" w14:textId="77777777">
            <w:r>
              <w:t>constaterende dat het inspectierapport "Als zelfs overheidsingrijpen kinderen geen bescherming biedt" gecertificeerde instellingen, gemeenten en het Rijk oproept om tot duurzame oplossingen te komen voor de tekorten op de arbeidsmarkt in de pleegzorg;</w:t>
            </w:r>
          </w:p>
          <w:p w:rsidR="0081018A" w:rsidP="00DA0222" w:rsidRDefault="0081018A" w14:paraId="52629B2C" w14:textId="77777777"/>
          <w:p w:rsidR="00DA0222" w:rsidP="00DA0222" w:rsidRDefault="00DA0222" w14:paraId="7066F3BF" w14:textId="77777777">
            <w:r>
              <w:t>overwegende dat de Kamerbrief van 2 december jongstleden goede beginstappen noemt rondom de aanpak van deze arbeidsmarktproblematiek;</w:t>
            </w:r>
          </w:p>
          <w:p w:rsidR="0081018A" w:rsidP="00DA0222" w:rsidRDefault="0081018A" w14:paraId="7627C173" w14:textId="77777777"/>
          <w:p w:rsidR="00DA0222" w:rsidP="00DA0222" w:rsidRDefault="00DA0222" w14:paraId="38A1DBBA" w14:textId="77777777">
            <w:r>
              <w:t xml:space="preserve">overwegende dat prestatie- en resultaatafspraken, een plan om mensen te behouden en te boeien en </w:t>
            </w:r>
            <w:proofErr w:type="spellStart"/>
            <w:r>
              <w:t>verzuimverlagende</w:t>
            </w:r>
            <w:proofErr w:type="spellEnd"/>
            <w:r>
              <w:t xml:space="preserve"> maatregelen vooralsnog ontbreken in de aanpak van de arbeidsmarktproblematiek;</w:t>
            </w:r>
          </w:p>
          <w:p w:rsidR="0081018A" w:rsidP="00DA0222" w:rsidRDefault="0081018A" w14:paraId="0D89DF0B" w14:textId="77777777"/>
          <w:p w:rsidR="00DA0222" w:rsidP="00DA0222" w:rsidRDefault="00DA0222" w14:paraId="3477336E" w14:textId="77777777">
            <w:r>
              <w:t>verzoekt de regering het voortouw te nemen en te komen met een breed plan van aanpak rondom de arbeidsmarktproblematiek in de pleegzorg, en daarbij relevante actoren mee te nemen,</w:t>
            </w:r>
          </w:p>
          <w:p w:rsidR="0081018A" w:rsidP="00DA0222" w:rsidRDefault="0081018A" w14:paraId="5CE15A74" w14:textId="77777777"/>
          <w:p w:rsidR="00DA0222" w:rsidP="00DA0222" w:rsidRDefault="00DA0222" w14:paraId="5BFCDA07" w14:textId="77777777">
            <w:r>
              <w:t>en gaat over tot de orde van de dag.</w:t>
            </w:r>
          </w:p>
          <w:p w:rsidR="0081018A" w:rsidP="00DA0222" w:rsidRDefault="0081018A" w14:paraId="6850D9D0" w14:textId="77777777"/>
          <w:p w:rsidR="0081018A" w:rsidP="00DA0222" w:rsidRDefault="00DA0222" w14:paraId="19191A83" w14:textId="77777777">
            <w:proofErr w:type="spellStart"/>
            <w:r>
              <w:t>Coenradie</w:t>
            </w:r>
            <w:proofErr w:type="spellEnd"/>
          </w:p>
          <w:p w:rsidR="0081018A" w:rsidP="00DA0222" w:rsidRDefault="00DA0222" w14:paraId="7CB0A542" w14:textId="77777777">
            <w:r>
              <w:t>Straatman</w:t>
            </w:r>
          </w:p>
          <w:p w:rsidR="00997775" w:rsidP="00DA0222" w:rsidRDefault="00DA0222" w14:paraId="3EBB9598" w14:textId="1FC0D76E">
            <w:r>
              <w:t xml:space="preserve">El </w:t>
            </w:r>
            <w:proofErr w:type="spellStart"/>
            <w:r>
              <w:t>Abassi</w:t>
            </w:r>
            <w:proofErr w:type="spellEnd"/>
          </w:p>
        </w:tc>
      </w:tr>
    </w:tbl>
    <w:p w:rsidR="00997775" w:rsidRDefault="00997775" w14:paraId="29C80FC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349D" w14:textId="77777777" w:rsidR="0010446C" w:rsidRDefault="0010446C">
      <w:pPr>
        <w:spacing w:line="20" w:lineRule="exact"/>
      </w:pPr>
    </w:p>
  </w:endnote>
  <w:endnote w:type="continuationSeparator" w:id="0">
    <w:p w14:paraId="531C2BE8" w14:textId="77777777" w:rsidR="0010446C" w:rsidRDefault="0010446C">
      <w:pPr>
        <w:pStyle w:val="Amendement"/>
      </w:pPr>
      <w:r>
        <w:rPr>
          <w:b w:val="0"/>
        </w:rPr>
        <w:t xml:space="preserve"> </w:t>
      </w:r>
    </w:p>
  </w:endnote>
  <w:endnote w:type="continuationNotice" w:id="1">
    <w:p w14:paraId="31FEB0C9" w14:textId="77777777" w:rsidR="0010446C" w:rsidRDefault="001044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7699" w14:textId="77777777" w:rsidR="0010446C" w:rsidRDefault="0010446C">
      <w:pPr>
        <w:pStyle w:val="Amendement"/>
      </w:pPr>
      <w:r>
        <w:rPr>
          <w:b w:val="0"/>
        </w:rPr>
        <w:separator/>
      </w:r>
    </w:p>
  </w:footnote>
  <w:footnote w:type="continuationSeparator" w:id="0">
    <w:p w14:paraId="32D13843" w14:textId="77777777" w:rsidR="0010446C" w:rsidRDefault="00104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6C"/>
    <w:rsid w:val="0010446C"/>
    <w:rsid w:val="00133FCE"/>
    <w:rsid w:val="001E482C"/>
    <w:rsid w:val="001E4877"/>
    <w:rsid w:val="0021105A"/>
    <w:rsid w:val="00280D6A"/>
    <w:rsid w:val="002B78E9"/>
    <w:rsid w:val="002C5406"/>
    <w:rsid w:val="003117E5"/>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1018A"/>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A02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BAE77"/>
  <w15:docId w15:val="{21D687F9-2039-46E0-9D55-B4230761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2025-12-05T09:01:00.0000000Z</dcterms:created>
  <dcterms:modified xsi:type="dcterms:W3CDTF">2025-12-05T10:08:00.0000000Z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