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F6102" w14:paraId="7FBBAE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FB45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988F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F6102" w14:paraId="652C1E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2C50F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F6102" w14:paraId="1FE031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A1BD18" w14:textId="77777777"/>
        </w:tc>
      </w:tr>
      <w:tr w:rsidR="00997775" w:rsidTr="00BF6102" w14:paraId="1797B7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CFA91D" w14:textId="77777777"/>
        </w:tc>
      </w:tr>
      <w:tr w:rsidR="00997775" w:rsidTr="00BF6102" w14:paraId="7062B1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655845" w14:textId="77777777"/>
        </w:tc>
        <w:tc>
          <w:tcPr>
            <w:tcW w:w="7654" w:type="dxa"/>
            <w:gridSpan w:val="2"/>
          </w:tcPr>
          <w:p w:rsidR="00997775" w:rsidRDefault="00997775" w14:paraId="74F83052" w14:textId="77777777"/>
        </w:tc>
      </w:tr>
      <w:tr w:rsidR="00BF6102" w:rsidTr="00BF6102" w14:paraId="46DF9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6102" w:rsidP="00BF6102" w:rsidRDefault="00BF6102" w14:paraId="1532E649" w14:textId="5FC0C763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BF6102" w:rsidP="00BF6102" w:rsidRDefault="00BF6102" w14:paraId="5CB92C26" w14:textId="0ADA5E3E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BF6102" w:rsidTr="00BF6102" w14:paraId="79021A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6102" w:rsidP="00BF6102" w:rsidRDefault="00BF6102" w14:paraId="0BF2CD9F" w14:textId="77777777"/>
        </w:tc>
        <w:tc>
          <w:tcPr>
            <w:tcW w:w="7654" w:type="dxa"/>
            <w:gridSpan w:val="2"/>
          </w:tcPr>
          <w:p w:rsidR="00BF6102" w:rsidP="00BF6102" w:rsidRDefault="00BF6102" w14:paraId="7CC6FDC3" w14:textId="77777777"/>
        </w:tc>
      </w:tr>
      <w:tr w:rsidR="00BF6102" w:rsidTr="00BF6102" w14:paraId="01919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6102" w:rsidP="00BF6102" w:rsidRDefault="00BF6102" w14:paraId="60B01F73" w14:textId="77777777"/>
        </w:tc>
        <w:tc>
          <w:tcPr>
            <w:tcW w:w="7654" w:type="dxa"/>
            <w:gridSpan w:val="2"/>
          </w:tcPr>
          <w:p w:rsidR="00BF6102" w:rsidP="00BF6102" w:rsidRDefault="00BF6102" w14:paraId="5FB36E0B" w14:textId="77777777"/>
        </w:tc>
      </w:tr>
      <w:tr w:rsidR="00BF6102" w:rsidTr="00BF6102" w14:paraId="04D7E0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6102" w:rsidP="00BF6102" w:rsidRDefault="00BF6102" w14:paraId="489E13A8" w14:textId="527F0CA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544C4">
              <w:rPr>
                <w:b/>
              </w:rPr>
              <w:t>1128</w:t>
            </w:r>
          </w:p>
        </w:tc>
        <w:tc>
          <w:tcPr>
            <w:tcW w:w="7654" w:type="dxa"/>
            <w:gridSpan w:val="2"/>
          </w:tcPr>
          <w:p w:rsidR="00BF6102" w:rsidP="00BF6102" w:rsidRDefault="00BF6102" w14:paraId="736500AD" w14:textId="0E83920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544C4">
              <w:rPr>
                <w:b/>
              </w:rPr>
              <w:t>DE LEDEN COENRADI EN EL ABASSI</w:t>
            </w:r>
          </w:p>
        </w:tc>
      </w:tr>
      <w:tr w:rsidR="00BF6102" w:rsidTr="00BF6102" w14:paraId="59AB27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6102" w:rsidP="00BF6102" w:rsidRDefault="00BF6102" w14:paraId="68D392E2" w14:textId="77777777"/>
        </w:tc>
        <w:tc>
          <w:tcPr>
            <w:tcW w:w="7654" w:type="dxa"/>
            <w:gridSpan w:val="2"/>
          </w:tcPr>
          <w:p w:rsidR="00BF6102" w:rsidP="00BF6102" w:rsidRDefault="00BF6102" w14:paraId="17B6C4DE" w14:textId="670ACA88">
            <w:r>
              <w:t>Voorgesteld 4 december 2025</w:t>
            </w:r>
          </w:p>
        </w:tc>
      </w:tr>
      <w:tr w:rsidR="00BF6102" w:rsidTr="00BF6102" w14:paraId="55B16A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6102" w:rsidP="00BF6102" w:rsidRDefault="00BF6102" w14:paraId="160AE1D6" w14:textId="77777777"/>
        </w:tc>
        <w:tc>
          <w:tcPr>
            <w:tcW w:w="7654" w:type="dxa"/>
            <w:gridSpan w:val="2"/>
          </w:tcPr>
          <w:p w:rsidR="00BF6102" w:rsidP="00BF6102" w:rsidRDefault="00BF6102" w14:paraId="3A868537" w14:textId="77777777"/>
        </w:tc>
      </w:tr>
      <w:tr w:rsidR="00BF6102" w:rsidTr="00BF6102" w14:paraId="32AACD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6102" w:rsidP="00BF6102" w:rsidRDefault="00BF6102" w14:paraId="125CAE79" w14:textId="77777777"/>
        </w:tc>
        <w:tc>
          <w:tcPr>
            <w:tcW w:w="7654" w:type="dxa"/>
            <w:gridSpan w:val="2"/>
          </w:tcPr>
          <w:p w:rsidR="00BF6102" w:rsidP="00BF6102" w:rsidRDefault="00BF6102" w14:paraId="089E0ECF" w14:textId="7A17E4F6">
            <w:r>
              <w:t>De Kamer,</w:t>
            </w:r>
          </w:p>
        </w:tc>
      </w:tr>
      <w:tr w:rsidR="00BF6102" w:rsidTr="00BF6102" w14:paraId="779B2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6102" w:rsidP="00BF6102" w:rsidRDefault="00BF6102" w14:paraId="5D8E171B" w14:textId="77777777"/>
        </w:tc>
        <w:tc>
          <w:tcPr>
            <w:tcW w:w="7654" w:type="dxa"/>
            <w:gridSpan w:val="2"/>
          </w:tcPr>
          <w:p w:rsidR="00BF6102" w:rsidP="00BF6102" w:rsidRDefault="00BF6102" w14:paraId="2F1945E5" w14:textId="77777777"/>
        </w:tc>
      </w:tr>
      <w:tr w:rsidR="00BF6102" w:rsidTr="00BF6102" w14:paraId="04B2A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6102" w:rsidP="00BF6102" w:rsidRDefault="00BF6102" w14:paraId="167DD18F" w14:textId="77777777"/>
        </w:tc>
        <w:tc>
          <w:tcPr>
            <w:tcW w:w="7654" w:type="dxa"/>
            <w:gridSpan w:val="2"/>
          </w:tcPr>
          <w:p w:rsidR="00BF6102" w:rsidP="00BF6102" w:rsidRDefault="00BF6102" w14:paraId="73DD1D1C" w14:textId="7C52802B">
            <w:r>
              <w:t>gehoord de beraadslaging,</w:t>
            </w:r>
          </w:p>
        </w:tc>
      </w:tr>
      <w:tr w:rsidR="00997775" w:rsidTr="00BF6102" w14:paraId="546CA8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476C2D" w14:textId="77777777"/>
        </w:tc>
        <w:tc>
          <w:tcPr>
            <w:tcW w:w="7654" w:type="dxa"/>
            <w:gridSpan w:val="2"/>
          </w:tcPr>
          <w:p w:rsidR="00997775" w:rsidRDefault="00997775" w14:paraId="530DD336" w14:textId="77777777"/>
        </w:tc>
      </w:tr>
      <w:tr w:rsidR="00997775" w:rsidTr="00BF6102" w14:paraId="46D2E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435FB" w14:textId="77777777"/>
        </w:tc>
        <w:tc>
          <w:tcPr>
            <w:tcW w:w="7654" w:type="dxa"/>
            <w:gridSpan w:val="2"/>
          </w:tcPr>
          <w:p w:rsidR="00B22EE3" w:rsidP="00B22EE3" w:rsidRDefault="00B22EE3" w14:paraId="4B8DA756" w14:textId="77777777">
            <w:r>
              <w:t>constaterende dat moeder-kindhuizen en gezinshuizen geen vergunningsplicht hebben, waardoor iedereen zonder eisen en controle dergelijke initiatieven kan beginnen;</w:t>
            </w:r>
          </w:p>
          <w:p w:rsidR="009544C4" w:rsidP="00B22EE3" w:rsidRDefault="009544C4" w14:paraId="1CCD2B58" w14:textId="77777777"/>
          <w:p w:rsidR="00B22EE3" w:rsidP="00B22EE3" w:rsidRDefault="00B22EE3" w14:paraId="14597712" w14:textId="77777777">
            <w:r>
              <w:t>overwegende dat met een vergunningsplicht aan de voorkant voldaan kan worden aan uniforme kwaliteitseisen en het tegengaan van versnippering;</w:t>
            </w:r>
          </w:p>
          <w:p w:rsidR="009544C4" w:rsidP="00B22EE3" w:rsidRDefault="009544C4" w14:paraId="75B12539" w14:textId="77777777"/>
          <w:p w:rsidR="00B22EE3" w:rsidP="00B22EE3" w:rsidRDefault="00B22EE3" w14:paraId="4739A56F" w14:textId="77777777">
            <w:r>
              <w:t>verzoekt de regering een vergunningsplicht in te stellen voor moeder-kindhuizen en gezinshuizen,</w:t>
            </w:r>
          </w:p>
          <w:p w:rsidR="009544C4" w:rsidP="00B22EE3" w:rsidRDefault="009544C4" w14:paraId="6C98D169" w14:textId="77777777"/>
          <w:p w:rsidR="00B22EE3" w:rsidP="00B22EE3" w:rsidRDefault="00B22EE3" w14:paraId="098C8080" w14:textId="77777777">
            <w:r>
              <w:t>en gaat over tot de orde van de dag.</w:t>
            </w:r>
          </w:p>
          <w:p w:rsidR="009544C4" w:rsidP="00B22EE3" w:rsidRDefault="009544C4" w14:paraId="3C4E7D6E" w14:textId="77777777"/>
          <w:p w:rsidR="009544C4" w:rsidP="00B22EE3" w:rsidRDefault="00B22EE3" w14:paraId="412DE412" w14:textId="77777777">
            <w:proofErr w:type="spellStart"/>
            <w:r>
              <w:t>Coenradie</w:t>
            </w:r>
            <w:proofErr w:type="spellEnd"/>
          </w:p>
          <w:p w:rsidR="00997775" w:rsidP="00B22EE3" w:rsidRDefault="00B22EE3" w14:paraId="3BE7CDE7" w14:textId="2B12D649">
            <w:r>
              <w:t xml:space="preserve">El </w:t>
            </w:r>
            <w:proofErr w:type="spellStart"/>
            <w:r>
              <w:t>Abass</w:t>
            </w:r>
            <w:r w:rsidR="009544C4">
              <w:t>i</w:t>
            </w:r>
            <w:proofErr w:type="spellEnd"/>
          </w:p>
        </w:tc>
      </w:tr>
    </w:tbl>
    <w:p w:rsidR="00997775" w:rsidRDefault="00997775" w14:paraId="246B3F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AD2B" w14:textId="77777777" w:rsidR="00BF6102" w:rsidRDefault="00BF6102">
      <w:pPr>
        <w:spacing w:line="20" w:lineRule="exact"/>
      </w:pPr>
    </w:p>
  </w:endnote>
  <w:endnote w:type="continuationSeparator" w:id="0">
    <w:p w14:paraId="267CFD18" w14:textId="77777777" w:rsidR="00BF6102" w:rsidRDefault="00BF610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A66028" w14:textId="77777777" w:rsidR="00BF6102" w:rsidRDefault="00BF610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9D57" w14:textId="77777777" w:rsidR="00BF6102" w:rsidRDefault="00BF610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C20DF0" w14:textId="77777777" w:rsidR="00BF6102" w:rsidRDefault="00BF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0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544C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22EE3"/>
    <w:rsid w:val="00B511EE"/>
    <w:rsid w:val="00B74E9D"/>
    <w:rsid w:val="00BF5690"/>
    <w:rsid w:val="00BF610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28319"/>
  <w15:docId w15:val="{99E2F9BA-841B-4822-B5B3-DD5B6771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2025-12-05T11:37:00.0000000Z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