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751E14" w14:paraId="51ED83F8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50E9362C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DD00F73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751E14" w14:paraId="5605D1B5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1FECAF17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751E14" w14:paraId="2D0440D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84AEA1E" w14:textId="77777777"/>
        </w:tc>
      </w:tr>
      <w:tr w:rsidR="00997775" w:rsidTr="00751E14" w14:paraId="3E15361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7374315" w14:textId="77777777"/>
        </w:tc>
      </w:tr>
      <w:tr w:rsidR="00997775" w:rsidTr="00751E14" w14:paraId="0C46545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EC94322" w14:textId="77777777"/>
        </w:tc>
        <w:tc>
          <w:tcPr>
            <w:tcW w:w="7654" w:type="dxa"/>
            <w:gridSpan w:val="2"/>
          </w:tcPr>
          <w:p w:rsidR="00997775" w:rsidRDefault="00997775" w14:paraId="1A215854" w14:textId="77777777"/>
        </w:tc>
      </w:tr>
      <w:tr w:rsidR="00751E14" w:rsidTr="00751E14" w14:paraId="6B7DB73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51E14" w:rsidP="00751E14" w:rsidRDefault="00751E14" w14:paraId="011EBF44" w14:textId="7D9967B7">
            <w:pPr>
              <w:rPr>
                <w:b/>
              </w:rPr>
            </w:pPr>
            <w:r>
              <w:rPr>
                <w:b/>
              </w:rPr>
              <w:t>31 839</w:t>
            </w:r>
          </w:p>
        </w:tc>
        <w:tc>
          <w:tcPr>
            <w:tcW w:w="7654" w:type="dxa"/>
            <w:gridSpan w:val="2"/>
          </w:tcPr>
          <w:p w:rsidR="00751E14" w:rsidP="00751E14" w:rsidRDefault="00751E14" w14:paraId="139C3A85" w14:textId="31F07403">
            <w:pPr>
              <w:rPr>
                <w:b/>
              </w:rPr>
            </w:pPr>
            <w:r w:rsidRPr="005700B1">
              <w:rPr>
                <w:b/>
                <w:bCs/>
                <w:szCs w:val="24"/>
              </w:rPr>
              <w:t>Jeugdzorg</w:t>
            </w:r>
          </w:p>
        </w:tc>
      </w:tr>
      <w:tr w:rsidR="00751E14" w:rsidTr="00751E14" w14:paraId="0F59AE0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51E14" w:rsidP="00751E14" w:rsidRDefault="00751E14" w14:paraId="50EB89F8" w14:textId="77777777"/>
        </w:tc>
        <w:tc>
          <w:tcPr>
            <w:tcW w:w="7654" w:type="dxa"/>
            <w:gridSpan w:val="2"/>
          </w:tcPr>
          <w:p w:rsidR="00751E14" w:rsidP="00751E14" w:rsidRDefault="00751E14" w14:paraId="7718D96A" w14:textId="77777777"/>
        </w:tc>
      </w:tr>
      <w:tr w:rsidR="00751E14" w:rsidTr="00751E14" w14:paraId="608E6BE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51E14" w:rsidP="00751E14" w:rsidRDefault="00751E14" w14:paraId="7E76C39E" w14:textId="77777777"/>
        </w:tc>
        <w:tc>
          <w:tcPr>
            <w:tcW w:w="7654" w:type="dxa"/>
            <w:gridSpan w:val="2"/>
          </w:tcPr>
          <w:p w:rsidR="00751E14" w:rsidP="00751E14" w:rsidRDefault="00751E14" w14:paraId="2D3B8C9F" w14:textId="77777777"/>
        </w:tc>
      </w:tr>
      <w:tr w:rsidR="00751E14" w:rsidTr="00751E14" w14:paraId="1C582B5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51E14" w:rsidP="00751E14" w:rsidRDefault="00751E14" w14:paraId="52CF5DD4" w14:textId="2E520071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BF554D">
              <w:rPr>
                <w:b/>
              </w:rPr>
              <w:t>1130</w:t>
            </w:r>
          </w:p>
        </w:tc>
        <w:tc>
          <w:tcPr>
            <w:tcW w:w="7654" w:type="dxa"/>
            <w:gridSpan w:val="2"/>
          </w:tcPr>
          <w:p w:rsidR="00751E14" w:rsidP="00751E14" w:rsidRDefault="00751E14" w14:paraId="784F7C15" w14:textId="444DE089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BF554D">
              <w:rPr>
                <w:b/>
              </w:rPr>
              <w:t>HET LID SYNHAEVE C.S.</w:t>
            </w:r>
          </w:p>
        </w:tc>
      </w:tr>
      <w:tr w:rsidR="00751E14" w:rsidTr="00751E14" w14:paraId="3A745B4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51E14" w:rsidP="00751E14" w:rsidRDefault="00751E14" w14:paraId="7D82754C" w14:textId="77777777"/>
        </w:tc>
        <w:tc>
          <w:tcPr>
            <w:tcW w:w="7654" w:type="dxa"/>
            <w:gridSpan w:val="2"/>
          </w:tcPr>
          <w:p w:rsidR="00751E14" w:rsidP="00751E14" w:rsidRDefault="00751E14" w14:paraId="10DAF1A1" w14:textId="3DB2B95D">
            <w:r>
              <w:t>Voorgesteld 4 december 2025</w:t>
            </w:r>
          </w:p>
        </w:tc>
      </w:tr>
      <w:tr w:rsidR="00751E14" w:rsidTr="00751E14" w14:paraId="6B21490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51E14" w:rsidP="00751E14" w:rsidRDefault="00751E14" w14:paraId="1CDE3F3C" w14:textId="77777777"/>
        </w:tc>
        <w:tc>
          <w:tcPr>
            <w:tcW w:w="7654" w:type="dxa"/>
            <w:gridSpan w:val="2"/>
          </w:tcPr>
          <w:p w:rsidR="00751E14" w:rsidP="00751E14" w:rsidRDefault="00751E14" w14:paraId="152C9A1F" w14:textId="77777777"/>
        </w:tc>
      </w:tr>
      <w:tr w:rsidR="00751E14" w:rsidTr="00751E14" w14:paraId="1A26049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51E14" w:rsidP="00751E14" w:rsidRDefault="00751E14" w14:paraId="76FAE94E" w14:textId="77777777"/>
        </w:tc>
        <w:tc>
          <w:tcPr>
            <w:tcW w:w="7654" w:type="dxa"/>
            <w:gridSpan w:val="2"/>
          </w:tcPr>
          <w:p w:rsidR="00751E14" w:rsidP="00751E14" w:rsidRDefault="00751E14" w14:paraId="12D540DC" w14:textId="5972C83A">
            <w:r>
              <w:t>De Kamer,</w:t>
            </w:r>
          </w:p>
        </w:tc>
      </w:tr>
      <w:tr w:rsidR="00751E14" w:rsidTr="00751E14" w14:paraId="1A0DC8B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51E14" w:rsidP="00751E14" w:rsidRDefault="00751E14" w14:paraId="3F8A4E46" w14:textId="77777777"/>
        </w:tc>
        <w:tc>
          <w:tcPr>
            <w:tcW w:w="7654" w:type="dxa"/>
            <w:gridSpan w:val="2"/>
          </w:tcPr>
          <w:p w:rsidR="00751E14" w:rsidP="00751E14" w:rsidRDefault="00751E14" w14:paraId="37E9A939" w14:textId="77777777"/>
        </w:tc>
      </w:tr>
      <w:tr w:rsidR="00751E14" w:rsidTr="00751E14" w14:paraId="2804191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51E14" w:rsidP="00751E14" w:rsidRDefault="00751E14" w14:paraId="1DDA32F5" w14:textId="77777777"/>
        </w:tc>
        <w:tc>
          <w:tcPr>
            <w:tcW w:w="7654" w:type="dxa"/>
            <w:gridSpan w:val="2"/>
          </w:tcPr>
          <w:p w:rsidR="00751E14" w:rsidP="00751E14" w:rsidRDefault="00751E14" w14:paraId="56E19AFF" w14:textId="557F63BB">
            <w:r>
              <w:t>gehoord de beraadslaging,</w:t>
            </w:r>
          </w:p>
        </w:tc>
      </w:tr>
      <w:tr w:rsidR="00997775" w:rsidTr="00751E14" w14:paraId="66C5353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043ECF0" w14:textId="77777777"/>
        </w:tc>
        <w:tc>
          <w:tcPr>
            <w:tcW w:w="7654" w:type="dxa"/>
            <w:gridSpan w:val="2"/>
          </w:tcPr>
          <w:p w:rsidR="00997775" w:rsidRDefault="00997775" w14:paraId="08E57BA6" w14:textId="77777777"/>
        </w:tc>
      </w:tr>
      <w:tr w:rsidR="00997775" w:rsidTr="00751E14" w14:paraId="0A1714C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6977BBD" w14:textId="77777777"/>
        </w:tc>
        <w:tc>
          <w:tcPr>
            <w:tcW w:w="7654" w:type="dxa"/>
            <w:gridSpan w:val="2"/>
          </w:tcPr>
          <w:p w:rsidR="00953BF6" w:rsidP="00953BF6" w:rsidRDefault="00953BF6" w14:paraId="06A869AD" w14:textId="77777777">
            <w:r>
              <w:t xml:space="preserve">overwegende dat </w:t>
            </w:r>
            <w:proofErr w:type="spellStart"/>
            <w:r>
              <w:t>GI's</w:t>
            </w:r>
            <w:proofErr w:type="spellEnd"/>
            <w:r>
              <w:t xml:space="preserve"> worden getoetst op zowel wettelijke normen uit de Jeugdwet als normen opgesteld door het Keurmerkinstituut (KMI) voor het behalen van hun keurmerk;</w:t>
            </w:r>
          </w:p>
          <w:p w:rsidR="00BF554D" w:rsidP="00953BF6" w:rsidRDefault="00BF554D" w14:paraId="2C5176C6" w14:textId="77777777"/>
          <w:p w:rsidR="00953BF6" w:rsidP="00953BF6" w:rsidRDefault="00953BF6" w14:paraId="05EAD80F" w14:textId="77777777">
            <w:r>
              <w:t>overwegende dat in deze normen niets is opgenomen over het hebben van betekenisvol contact met het kind;</w:t>
            </w:r>
          </w:p>
          <w:p w:rsidR="00BF554D" w:rsidP="00953BF6" w:rsidRDefault="00BF554D" w14:paraId="41016A2C" w14:textId="77777777"/>
          <w:p w:rsidR="00953BF6" w:rsidP="00953BF6" w:rsidRDefault="00953BF6" w14:paraId="1D6F727F" w14:textId="77777777">
            <w:r>
              <w:t>constaterende dat de inspectierapporten aangeven dat er te weinig betekenisvol contact is met kinderen in de jeugdbescherming en er daardoor geen zicht is op de ontwikkeling en hun veiligheid;</w:t>
            </w:r>
          </w:p>
          <w:p w:rsidR="00BF554D" w:rsidP="00953BF6" w:rsidRDefault="00BF554D" w14:paraId="007A6AA8" w14:textId="77777777"/>
          <w:p w:rsidR="00953BF6" w:rsidP="00953BF6" w:rsidRDefault="00953BF6" w14:paraId="57882AB5" w14:textId="77777777">
            <w:r>
              <w:t xml:space="preserve">verzoekt de regering te verkennen of binnen de certificeringseisen van </w:t>
            </w:r>
            <w:proofErr w:type="spellStart"/>
            <w:r>
              <w:t>GI's</w:t>
            </w:r>
            <w:proofErr w:type="spellEnd"/>
            <w:r>
              <w:t xml:space="preserve"> een eis kan worden geïntroduceerd over de frequentie van betekenisvol contact met kinderen, en de Kamer hierover te informeren,</w:t>
            </w:r>
          </w:p>
          <w:p w:rsidR="00BF554D" w:rsidP="00953BF6" w:rsidRDefault="00BF554D" w14:paraId="6A688A97" w14:textId="77777777"/>
          <w:p w:rsidR="00953BF6" w:rsidP="00953BF6" w:rsidRDefault="00953BF6" w14:paraId="1DDB40EA" w14:textId="77777777">
            <w:r>
              <w:t>en gaat over tot de orde van de dag.</w:t>
            </w:r>
          </w:p>
          <w:p w:rsidR="00BF554D" w:rsidP="00953BF6" w:rsidRDefault="00BF554D" w14:paraId="7080EC42" w14:textId="77777777"/>
          <w:p w:rsidR="00BF554D" w:rsidP="00953BF6" w:rsidRDefault="00953BF6" w14:paraId="76CFFC24" w14:textId="77777777">
            <w:proofErr w:type="spellStart"/>
            <w:r>
              <w:t>Synhaeve</w:t>
            </w:r>
            <w:proofErr w:type="spellEnd"/>
          </w:p>
          <w:p w:rsidR="00BF554D" w:rsidP="00953BF6" w:rsidRDefault="00953BF6" w14:paraId="7AC7108A" w14:textId="77777777">
            <w:r>
              <w:t>Wendel</w:t>
            </w:r>
          </w:p>
          <w:p w:rsidR="00BF554D" w:rsidP="00953BF6" w:rsidRDefault="00953BF6" w14:paraId="321F1002" w14:textId="77777777">
            <w:proofErr w:type="spellStart"/>
            <w:r>
              <w:t>Coenradie</w:t>
            </w:r>
            <w:proofErr w:type="spellEnd"/>
          </w:p>
          <w:p w:rsidR="00997775" w:rsidP="00953BF6" w:rsidRDefault="00953BF6" w14:paraId="6C72C5B1" w14:textId="6CB5ED7F">
            <w:r>
              <w:t>Ceder</w:t>
            </w:r>
          </w:p>
        </w:tc>
      </w:tr>
    </w:tbl>
    <w:p w:rsidR="00997775" w:rsidRDefault="00997775" w14:paraId="32860644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7658EA" w14:textId="77777777" w:rsidR="00751E14" w:rsidRDefault="00751E14">
      <w:pPr>
        <w:spacing w:line="20" w:lineRule="exact"/>
      </w:pPr>
    </w:p>
  </w:endnote>
  <w:endnote w:type="continuationSeparator" w:id="0">
    <w:p w14:paraId="3B188B59" w14:textId="77777777" w:rsidR="00751E14" w:rsidRDefault="00751E14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FD78574" w14:textId="77777777" w:rsidR="00751E14" w:rsidRDefault="00751E14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DB9BB5" w14:textId="77777777" w:rsidR="00751E14" w:rsidRDefault="00751E14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CECE22B" w14:textId="77777777" w:rsidR="00751E14" w:rsidRDefault="00751E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E14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51E14"/>
    <w:rsid w:val="007B35A1"/>
    <w:rsid w:val="007C50C6"/>
    <w:rsid w:val="008304CB"/>
    <w:rsid w:val="00831CE0"/>
    <w:rsid w:val="00837B76"/>
    <w:rsid w:val="00850A1D"/>
    <w:rsid w:val="00862909"/>
    <w:rsid w:val="00872A23"/>
    <w:rsid w:val="008B0CC5"/>
    <w:rsid w:val="00930A04"/>
    <w:rsid w:val="00953BF6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54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0EAB1A"/>
  <w15:docId w15:val="{3DD73270-09B5-4202-8D03-E2D915DAF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147</ap:Words>
  <ap:Characters>813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959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2025-12-05T09:01:00.0000000Z</dcterms:created>
  <dcterms:modified xsi:type="dcterms:W3CDTF">2025-12-05T11:40:00.0000000Z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