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4B2E" w14:paraId="43917C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9AF8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425A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4B2E" w14:paraId="4F13CE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4EDA2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4B2E" w14:paraId="37FBD1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F736BD" w14:textId="77777777"/>
        </w:tc>
      </w:tr>
      <w:tr w:rsidR="00997775" w:rsidTr="00434B2E" w14:paraId="1B01DB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9436A9" w14:textId="77777777"/>
        </w:tc>
      </w:tr>
      <w:tr w:rsidR="00997775" w:rsidTr="00434B2E" w14:paraId="68B9B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41226" w14:textId="77777777"/>
        </w:tc>
        <w:tc>
          <w:tcPr>
            <w:tcW w:w="7654" w:type="dxa"/>
            <w:gridSpan w:val="2"/>
          </w:tcPr>
          <w:p w:rsidR="00997775" w:rsidRDefault="00997775" w14:paraId="0149010B" w14:textId="77777777"/>
        </w:tc>
      </w:tr>
      <w:tr w:rsidR="00434B2E" w:rsidTr="00434B2E" w14:paraId="76C4C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36A89C7F" w14:textId="07C58197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434B2E" w:rsidP="00434B2E" w:rsidRDefault="00434B2E" w14:paraId="7D887386" w14:textId="6187DB17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434B2E" w:rsidTr="00434B2E" w14:paraId="04B01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774B94D5" w14:textId="77777777"/>
        </w:tc>
        <w:tc>
          <w:tcPr>
            <w:tcW w:w="7654" w:type="dxa"/>
            <w:gridSpan w:val="2"/>
          </w:tcPr>
          <w:p w:rsidR="00434B2E" w:rsidP="00434B2E" w:rsidRDefault="00434B2E" w14:paraId="299999DB" w14:textId="77777777"/>
        </w:tc>
      </w:tr>
      <w:tr w:rsidR="00434B2E" w:rsidTr="00434B2E" w14:paraId="22A9F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738A5570" w14:textId="77777777"/>
        </w:tc>
        <w:tc>
          <w:tcPr>
            <w:tcW w:w="7654" w:type="dxa"/>
            <w:gridSpan w:val="2"/>
          </w:tcPr>
          <w:p w:rsidR="00434B2E" w:rsidP="00434B2E" w:rsidRDefault="00434B2E" w14:paraId="1CFCA09A" w14:textId="77777777"/>
        </w:tc>
      </w:tr>
      <w:tr w:rsidR="00434B2E" w:rsidTr="00434B2E" w14:paraId="4ED9B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6CA6DA51" w14:textId="6F0B02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0D92">
              <w:rPr>
                <w:b/>
              </w:rPr>
              <w:t>1131</w:t>
            </w:r>
          </w:p>
        </w:tc>
        <w:tc>
          <w:tcPr>
            <w:tcW w:w="7654" w:type="dxa"/>
            <w:gridSpan w:val="2"/>
          </w:tcPr>
          <w:p w:rsidR="00434B2E" w:rsidP="00434B2E" w:rsidRDefault="00434B2E" w14:paraId="58123DCD" w14:textId="64990B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0D92">
              <w:rPr>
                <w:b/>
              </w:rPr>
              <w:t>HET LID SYNHAEVE C.S.</w:t>
            </w:r>
          </w:p>
        </w:tc>
      </w:tr>
      <w:tr w:rsidR="00434B2E" w:rsidTr="00434B2E" w14:paraId="4BE0C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121BFBED" w14:textId="77777777"/>
        </w:tc>
        <w:tc>
          <w:tcPr>
            <w:tcW w:w="7654" w:type="dxa"/>
            <w:gridSpan w:val="2"/>
          </w:tcPr>
          <w:p w:rsidR="00434B2E" w:rsidP="00434B2E" w:rsidRDefault="00434B2E" w14:paraId="569C7928" w14:textId="3BC90014">
            <w:r>
              <w:t>Voorgesteld 4 december 2025</w:t>
            </w:r>
          </w:p>
        </w:tc>
      </w:tr>
      <w:tr w:rsidR="00434B2E" w:rsidTr="00434B2E" w14:paraId="12F9D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093F322E" w14:textId="77777777"/>
        </w:tc>
        <w:tc>
          <w:tcPr>
            <w:tcW w:w="7654" w:type="dxa"/>
            <w:gridSpan w:val="2"/>
          </w:tcPr>
          <w:p w:rsidR="00434B2E" w:rsidP="00434B2E" w:rsidRDefault="00434B2E" w14:paraId="5874C6C2" w14:textId="77777777"/>
        </w:tc>
      </w:tr>
      <w:tr w:rsidR="00434B2E" w:rsidTr="00434B2E" w14:paraId="441B7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1575AFE5" w14:textId="77777777"/>
        </w:tc>
        <w:tc>
          <w:tcPr>
            <w:tcW w:w="7654" w:type="dxa"/>
            <w:gridSpan w:val="2"/>
          </w:tcPr>
          <w:p w:rsidR="00434B2E" w:rsidP="00434B2E" w:rsidRDefault="00434B2E" w14:paraId="5EE9A2E8" w14:textId="1ECE5E83">
            <w:r>
              <w:t>De Kamer,</w:t>
            </w:r>
          </w:p>
        </w:tc>
      </w:tr>
      <w:tr w:rsidR="00434B2E" w:rsidTr="00434B2E" w14:paraId="4E2D1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6D0CECBC" w14:textId="77777777"/>
        </w:tc>
        <w:tc>
          <w:tcPr>
            <w:tcW w:w="7654" w:type="dxa"/>
            <w:gridSpan w:val="2"/>
          </w:tcPr>
          <w:p w:rsidR="00434B2E" w:rsidP="00434B2E" w:rsidRDefault="00434B2E" w14:paraId="23E2C85B" w14:textId="77777777"/>
        </w:tc>
      </w:tr>
      <w:tr w:rsidR="00434B2E" w:rsidTr="00434B2E" w14:paraId="732F5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B2E" w:rsidP="00434B2E" w:rsidRDefault="00434B2E" w14:paraId="3429E606" w14:textId="77777777"/>
        </w:tc>
        <w:tc>
          <w:tcPr>
            <w:tcW w:w="7654" w:type="dxa"/>
            <w:gridSpan w:val="2"/>
          </w:tcPr>
          <w:p w:rsidR="00434B2E" w:rsidP="00434B2E" w:rsidRDefault="00434B2E" w14:paraId="466A32E5" w14:textId="6FBA6E45">
            <w:r>
              <w:t>gehoord de beraadslaging,</w:t>
            </w:r>
          </w:p>
        </w:tc>
      </w:tr>
      <w:tr w:rsidR="00997775" w:rsidTr="00434B2E" w14:paraId="3E345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0EC360" w14:textId="77777777"/>
        </w:tc>
        <w:tc>
          <w:tcPr>
            <w:tcW w:w="7654" w:type="dxa"/>
            <w:gridSpan w:val="2"/>
          </w:tcPr>
          <w:p w:rsidR="00997775" w:rsidRDefault="00997775" w14:paraId="236A4060" w14:textId="77777777"/>
        </w:tc>
      </w:tr>
      <w:tr w:rsidR="00997775" w:rsidTr="00434B2E" w14:paraId="23FEC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68943" w14:textId="77777777"/>
        </w:tc>
        <w:tc>
          <w:tcPr>
            <w:tcW w:w="7654" w:type="dxa"/>
            <w:gridSpan w:val="2"/>
          </w:tcPr>
          <w:p w:rsidR="002F79E4" w:rsidP="002F79E4" w:rsidRDefault="002F79E4" w14:paraId="435EF660" w14:textId="77777777">
            <w:r>
              <w:t>constaterende dat acht van de tien kinderen die opgroeien met geweld, geen adequate hulp ontvangen en zich vaak niet gehoord of gesteund voelen door hun omgeving;</w:t>
            </w:r>
          </w:p>
          <w:p w:rsidR="00840D92" w:rsidP="002F79E4" w:rsidRDefault="00840D92" w14:paraId="190795F1" w14:textId="77777777"/>
          <w:p w:rsidR="002F79E4" w:rsidP="002F79E4" w:rsidRDefault="002F79E4" w14:paraId="2D1E95C5" w14:textId="77777777">
            <w:r>
              <w:t>constaterende dat een alert en betrokken netwerk rondom het kind van cruciaal belang is om steun, veiligheid en perspectief te bieden;</w:t>
            </w:r>
          </w:p>
          <w:p w:rsidR="00840D92" w:rsidP="002F79E4" w:rsidRDefault="00840D92" w14:paraId="27C47132" w14:textId="77777777"/>
          <w:p w:rsidR="002F79E4" w:rsidP="002F79E4" w:rsidRDefault="002F79E4" w14:paraId="096478B1" w14:textId="77777777">
            <w:r>
              <w:t xml:space="preserve">constaterende dat het project Handle </w:t>
            </w:r>
            <w:proofErr w:type="spellStart"/>
            <w:r>
              <w:t>with</w:t>
            </w:r>
            <w:proofErr w:type="spellEnd"/>
            <w:r>
              <w:t xml:space="preserve"> Care leraren in staat stelt om kinderen die recent geweld hebben meegemaakt op laagdrempelige wijze extra ondersteuning te bieden;</w:t>
            </w:r>
          </w:p>
          <w:p w:rsidR="00840D92" w:rsidP="002F79E4" w:rsidRDefault="00840D92" w14:paraId="056731D5" w14:textId="77777777"/>
          <w:p w:rsidR="002F79E4" w:rsidP="002F79E4" w:rsidRDefault="002F79E4" w14:paraId="6E76D4C5" w14:textId="77777777">
            <w:r>
              <w:t xml:space="preserve">verzoekt de regering te inventariseren wat nodig is om Handle </w:t>
            </w:r>
            <w:proofErr w:type="spellStart"/>
            <w:r>
              <w:t>with</w:t>
            </w:r>
            <w:proofErr w:type="spellEnd"/>
            <w:r>
              <w:t xml:space="preserve"> Care verder uit te rollen en te bezien of deze werkwijze landelijk ingevoerd kan worden,</w:t>
            </w:r>
          </w:p>
          <w:p w:rsidR="00840D92" w:rsidP="002F79E4" w:rsidRDefault="00840D92" w14:paraId="17B8AED6" w14:textId="77777777"/>
          <w:p w:rsidR="002F79E4" w:rsidP="002F79E4" w:rsidRDefault="002F79E4" w14:paraId="5FCD8BCA" w14:textId="77777777">
            <w:r>
              <w:t>en gaat over tot de orde van de dag.</w:t>
            </w:r>
          </w:p>
          <w:p w:rsidR="00840D92" w:rsidP="002F79E4" w:rsidRDefault="00840D92" w14:paraId="69556D4A" w14:textId="77777777"/>
          <w:p w:rsidR="00840D92" w:rsidP="002F79E4" w:rsidRDefault="002F79E4" w14:paraId="43558F95" w14:textId="77777777">
            <w:proofErr w:type="spellStart"/>
            <w:r>
              <w:t>Synhaeve</w:t>
            </w:r>
            <w:proofErr w:type="spellEnd"/>
          </w:p>
          <w:p w:rsidR="00840D92" w:rsidP="002F79E4" w:rsidRDefault="002F79E4" w14:paraId="15605FA3" w14:textId="77777777">
            <w:proofErr w:type="spellStart"/>
            <w:r>
              <w:t>Rooderkerk</w:t>
            </w:r>
            <w:proofErr w:type="spellEnd"/>
          </w:p>
          <w:p w:rsidR="00840D92" w:rsidP="002F79E4" w:rsidRDefault="002F79E4" w14:paraId="373AB60F" w14:textId="77777777">
            <w:r>
              <w:t>Straatman</w:t>
            </w:r>
          </w:p>
          <w:p w:rsidR="00840D92" w:rsidP="002F79E4" w:rsidRDefault="002F79E4" w14:paraId="035639EE" w14:textId="77777777">
            <w:proofErr w:type="spellStart"/>
            <w:r>
              <w:t>Coenradie</w:t>
            </w:r>
            <w:proofErr w:type="spellEnd"/>
          </w:p>
          <w:p w:rsidR="00840D92" w:rsidP="002F79E4" w:rsidRDefault="002F79E4" w14:paraId="07804E87" w14:textId="77777777">
            <w:r>
              <w:t>Westerveld</w:t>
            </w:r>
          </w:p>
          <w:p w:rsidR="00997775" w:rsidP="002F79E4" w:rsidRDefault="002F79E4" w14:paraId="566CB8EA" w14:textId="60514A10">
            <w:r>
              <w:t>Ceder</w:t>
            </w:r>
          </w:p>
        </w:tc>
      </w:tr>
    </w:tbl>
    <w:p w:rsidR="00997775" w:rsidRDefault="00997775" w14:paraId="7F2414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0031" w14:textId="77777777" w:rsidR="00434B2E" w:rsidRDefault="00434B2E">
      <w:pPr>
        <w:spacing w:line="20" w:lineRule="exact"/>
      </w:pPr>
    </w:p>
  </w:endnote>
  <w:endnote w:type="continuationSeparator" w:id="0">
    <w:p w14:paraId="102DC87F" w14:textId="77777777" w:rsidR="00434B2E" w:rsidRDefault="00434B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B370ED" w14:textId="77777777" w:rsidR="00434B2E" w:rsidRDefault="00434B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EB04" w14:textId="77777777" w:rsidR="00434B2E" w:rsidRDefault="00434B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7D3AF9" w14:textId="77777777" w:rsidR="00434B2E" w:rsidRDefault="0043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2E"/>
    <w:rsid w:val="00133FCE"/>
    <w:rsid w:val="001E482C"/>
    <w:rsid w:val="001E4877"/>
    <w:rsid w:val="0021105A"/>
    <w:rsid w:val="00280D6A"/>
    <w:rsid w:val="002B78E9"/>
    <w:rsid w:val="002C5406"/>
    <w:rsid w:val="002F79E4"/>
    <w:rsid w:val="00330D60"/>
    <w:rsid w:val="00345A5C"/>
    <w:rsid w:val="003F71A1"/>
    <w:rsid w:val="00434B2E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40D92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4AD16"/>
  <w15:docId w15:val="{A2C19255-D85C-4028-A8F6-932E229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