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1319" w14:paraId="055CDE6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799F9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EC67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1319" w14:paraId="05D432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CCB1F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21319" w14:paraId="64A732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9FC722" w14:textId="77777777"/>
        </w:tc>
      </w:tr>
      <w:tr w:rsidR="00997775" w:rsidTr="00021319" w14:paraId="42E423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3705BD" w14:textId="77777777"/>
        </w:tc>
      </w:tr>
      <w:tr w:rsidR="00997775" w:rsidTr="00021319" w14:paraId="41E8A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80758" w14:textId="77777777"/>
        </w:tc>
        <w:tc>
          <w:tcPr>
            <w:tcW w:w="7654" w:type="dxa"/>
            <w:gridSpan w:val="2"/>
          </w:tcPr>
          <w:p w:rsidR="00997775" w:rsidRDefault="00997775" w14:paraId="117EA0B9" w14:textId="77777777"/>
        </w:tc>
      </w:tr>
      <w:tr w:rsidR="00021319" w:rsidTr="00021319" w14:paraId="5DD0D8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1540FB05" w14:textId="33ECB85C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021319" w:rsidP="00021319" w:rsidRDefault="00021319" w14:paraId="78EAABE1" w14:textId="3585AF39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021319" w:rsidTr="00021319" w14:paraId="63077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30094AEB" w14:textId="77777777"/>
        </w:tc>
        <w:tc>
          <w:tcPr>
            <w:tcW w:w="7654" w:type="dxa"/>
            <w:gridSpan w:val="2"/>
          </w:tcPr>
          <w:p w:rsidR="00021319" w:rsidP="00021319" w:rsidRDefault="00021319" w14:paraId="6F8BD8C2" w14:textId="77777777"/>
        </w:tc>
      </w:tr>
      <w:tr w:rsidR="00021319" w:rsidTr="00021319" w14:paraId="5CAE0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31775CF2" w14:textId="77777777"/>
        </w:tc>
        <w:tc>
          <w:tcPr>
            <w:tcW w:w="7654" w:type="dxa"/>
            <w:gridSpan w:val="2"/>
          </w:tcPr>
          <w:p w:rsidR="00021319" w:rsidP="00021319" w:rsidRDefault="00021319" w14:paraId="4B3573F3" w14:textId="77777777"/>
        </w:tc>
      </w:tr>
      <w:tr w:rsidR="00021319" w:rsidTr="00021319" w14:paraId="39419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1B85D43B" w14:textId="412E29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D36D9">
              <w:rPr>
                <w:b/>
              </w:rPr>
              <w:t>1132</w:t>
            </w:r>
          </w:p>
        </w:tc>
        <w:tc>
          <w:tcPr>
            <w:tcW w:w="7654" w:type="dxa"/>
            <w:gridSpan w:val="2"/>
          </w:tcPr>
          <w:p w:rsidR="00021319" w:rsidP="00021319" w:rsidRDefault="00021319" w14:paraId="782B895D" w14:textId="4CD35C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D36D9">
              <w:rPr>
                <w:b/>
              </w:rPr>
              <w:t>HET LID VAN MEETELEN C.S.</w:t>
            </w:r>
          </w:p>
        </w:tc>
      </w:tr>
      <w:tr w:rsidR="00021319" w:rsidTr="00021319" w14:paraId="01857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25062AE8" w14:textId="77777777"/>
        </w:tc>
        <w:tc>
          <w:tcPr>
            <w:tcW w:w="7654" w:type="dxa"/>
            <w:gridSpan w:val="2"/>
          </w:tcPr>
          <w:p w:rsidR="00021319" w:rsidP="00021319" w:rsidRDefault="00021319" w14:paraId="78A8DF25" w14:textId="69FBD46E">
            <w:r>
              <w:t>Voorgesteld 4 december 2025</w:t>
            </w:r>
          </w:p>
        </w:tc>
      </w:tr>
      <w:tr w:rsidR="00021319" w:rsidTr="00021319" w14:paraId="27DB4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787107B5" w14:textId="77777777"/>
        </w:tc>
        <w:tc>
          <w:tcPr>
            <w:tcW w:w="7654" w:type="dxa"/>
            <w:gridSpan w:val="2"/>
          </w:tcPr>
          <w:p w:rsidR="00021319" w:rsidP="00021319" w:rsidRDefault="00021319" w14:paraId="2341A172" w14:textId="77777777"/>
        </w:tc>
      </w:tr>
      <w:tr w:rsidR="00021319" w:rsidTr="00021319" w14:paraId="57F6D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2231CC35" w14:textId="77777777"/>
        </w:tc>
        <w:tc>
          <w:tcPr>
            <w:tcW w:w="7654" w:type="dxa"/>
            <w:gridSpan w:val="2"/>
          </w:tcPr>
          <w:p w:rsidR="00021319" w:rsidP="00021319" w:rsidRDefault="00021319" w14:paraId="6B73E3CB" w14:textId="2288A747">
            <w:r>
              <w:t>De Kamer,</w:t>
            </w:r>
          </w:p>
        </w:tc>
      </w:tr>
      <w:tr w:rsidR="00021319" w:rsidTr="00021319" w14:paraId="63D670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343F83AE" w14:textId="77777777"/>
        </w:tc>
        <w:tc>
          <w:tcPr>
            <w:tcW w:w="7654" w:type="dxa"/>
            <w:gridSpan w:val="2"/>
          </w:tcPr>
          <w:p w:rsidR="00021319" w:rsidP="00021319" w:rsidRDefault="00021319" w14:paraId="03AB75E4" w14:textId="77777777"/>
        </w:tc>
      </w:tr>
      <w:tr w:rsidR="00021319" w:rsidTr="00021319" w14:paraId="7CDD57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1319" w:rsidP="00021319" w:rsidRDefault="00021319" w14:paraId="34B3A6BF" w14:textId="77777777"/>
        </w:tc>
        <w:tc>
          <w:tcPr>
            <w:tcW w:w="7654" w:type="dxa"/>
            <w:gridSpan w:val="2"/>
          </w:tcPr>
          <w:p w:rsidR="00021319" w:rsidP="00021319" w:rsidRDefault="00021319" w14:paraId="6B10C187" w14:textId="06703BF2">
            <w:r>
              <w:t>gehoord de beraadslaging,</w:t>
            </w:r>
          </w:p>
        </w:tc>
      </w:tr>
      <w:tr w:rsidR="00997775" w:rsidTr="00021319" w14:paraId="223F0E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755BDF" w14:textId="77777777"/>
        </w:tc>
        <w:tc>
          <w:tcPr>
            <w:tcW w:w="7654" w:type="dxa"/>
            <w:gridSpan w:val="2"/>
          </w:tcPr>
          <w:p w:rsidR="00997775" w:rsidRDefault="00997775" w14:paraId="7B526023" w14:textId="77777777"/>
        </w:tc>
      </w:tr>
      <w:tr w:rsidR="00997775" w:rsidTr="00021319" w14:paraId="621E45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222B41" w14:textId="77777777"/>
        </w:tc>
        <w:tc>
          <w:tcPr>
            <w:tcW w:w="7654" w:type="dxa"/>
            <w:gridSpan w:val="2"/>
          </w:tcPr>
          <w:p w:rsidR="00511370" w:rsidP="00511370" w:rsidRDefault="00511370" w14:paraId="10DF3337" w14:textId="77777777">
            <w:r>
              <w:t xml:space="preserve">constaterende dat opnieuw ernstige mishandeling heeft plaatsgevonden bij uit huis geplaatste kinderen onder verantwoordelijkheid van de William </w:t>
            </w:r>
            <w:proofErr w:type="spellStart"/>
            <w:r>
              <w:t>Schrikker</w:t>
            </w:r>
            <w:proofErr w:type="spellEnd"/>
            <w:r>
              <w:t xml:space="preserve"> Stichting;</w:t>
            </w:r>
          </w:p>
          <w:p w:rsidR="006D36D9" w:rsidP="00511370" w:rsidRDefault="006D36D9" w14:paraId="1194D9B1" w14:textId="77777777"/>
          <w:p w:rsidR="00511370" w:rsidP="00511370" w:rsidRDefault="00511370" w14:paraId="5DBC70E3" w14:textId="77777777">
            <w:r>
              <w:t xml:space="preserve">constaterende dat Stichting </w:t>
            </w:r>
            <w:proofErr w:type="spellStart"/>
            <w:r>
              <w:t>Enver</w:t>
            </w:r>
            <w:proofErr w:type="spellEnd"/>
            <w:r>
              <w:t xml:space="preserve"> betrokken is geweest bij andere ernstige casussen;</w:t>
            </w:r>
          </w:p>
          <w:p w:rsidR="006D36D9" w:rsidP="00511370" w:rsidRDefault="006D36D9" w14:paraId="64D6CFBF" w14:textId="77777777"/>
          <w:p w:rsidR="00511370" w:rsidP="00511370" w:rsidRDefault="00511370" w14:paraId="21439F3D" w14:textId="77777777">
            <w:r>
              <w:t>van oordeel dat herhaald falen bij de bescherming van kwetsbare kinderen niet zonder gevolgen mag blijven;</w:t>
            </w:r>
          </w:p>
          <w:p w:rsidR="006D36D9" w:rsidP="00511370" w:rsidRDefault="006D36D9" w14:paraId="587ABD81" w14:textId="77777777"/>
          <w:p w:rsidR="00511370" w:rsidP="00511370" w:rsidRDefault="00511370" w14:paraId="3A40BAC8" w14:textId="77777777">
            <w:r>
              <w:t xml:space="preserve">verzoekt de regering erop aan te sturen om te onderzoeken of strafrechtelijke vervolging van zowel de William </w:t>
            </w:r>
            <w:proofErr w:type="spellStart"/>
            <w:r>
              <w:t>Schrikker</w:t>
            </w:r>
            <w:proofErr w:type="spellEnd"/>
            <w:r>
              <w:t xml:space="preserve"> Stichting als </w:t>
            </w:r>
            <w:proofErr w:type="spellStart"/>
            <w:r>
              <w:t>Enver</w:t>
            </w:r>
            <w:proofErr w:type="spellEnd"/>
            <w:r>
              <w:t xml:space="preserve"> als rechtspersonen mogelijk en aangewezen is;</w:t>
            </w:r>
          </w:p>
          <w:p w:rsidR="006D36D9" w:rsidP="00511370" w:rsidRDefault="006D36D9" w14:paraId="57C46CD8" w14:textId="77777777"/>
          <w:p w:rsidR="00511370" w:rsidP="00511370" w:rsidRDefault="00511370" w14:paraId="604A5967" w14:textId="77777777">
            <w:r>
              <w:t>verzoekt de regering erop aan te sturen om te onderzoeken of strafrechtelijke vervolging van betrokken medewerkers en leidinggevenden mogelijk is,</w:t>
            </w:r>
          </w:p>
          <w:p w:rsidR="006D36D9" w:rsidP="00511370" w:rsidRDefault="006D36D9" w14:paraId="320A0987" w14:textId="77777777"/>
          <w:p w:rsidR="00511370" w:rsidP="00511370" w:rsidRDefault="00511370" w14:paraId="1F54C0F3" w14:textId="259075F5">
            <w:r>
              <w:t>en gaat over tot de orde van de dag.</w:t>
            </w:r>
          </w:p>
          <w:p w:rsidR="006D36D9" w:rsidP="00511370" w:rsidRDefault="006D36D9" w14:paraId="46891D9B" w14:textId="77777777"/>
          <w:p w:rsidR="006D36D9" w:rsidP="00511370" w:rsidRDefault="00511370" w14:paraId="499BA260" w14:textId="77777777">
            <w:r>
              <w:t xml:space="preserve">Van </w:t>
            </w:r>
            <w:proofErr w:type="spellStart"/>
            <w:r>
              <w:t>Meetelen</w:t>
            </w:r>
            <w:proofErr w:type="spellEnd"/>
          </w:p>
          <w:p w:rsidR="006D36D9" w:rsidP="00511370" w:rsidRDefault="00511370" w14:paraId="6589EE11" w14:textId="77777777">
            <w:r>
              <w:t>Schilder</w:t>
            </w:r>
          </w:p>
          <w:p w:rsidR="00997775" w:rsidP="00511370" w:rsidRDefault="00511370" w14:paraId="01E24FDB" w14:textId="777EF2F1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3E6F2A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6D1F" w14:textId="77777777" w:rsidR="00021319" w:rsidRDefault="00021319">
      <w:pPr>
        <w:spacing w:line="20" w:lineRule="exact"/>
      </w:pPr>
    </w:p>
  </w:endnote>
  <w:endnote w:type="continuationSeparator" w:id="0">
    <w:p w14:paraId="09C9D8C4" w14:textId="77777777" w:rsidR="00021319" w:rsidRDefault="000213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A139D0" w14:textId="77777777" w:rsidR="00021319" w:rsidRDefault="000213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19C9" w14:textId="77777777" w:rsidR="00021319" w:rsidRDefault="000213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6B3C2F" w14:textId="77777777" w:rsidR="00021319" w:rsidRDefault="00021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19"/>
    <w:rsid w:val="0002131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1370"/>
    <w:rsid w:val="00546F8D"/>
    <w:rsid w:val="00560113"/>
    <w:rsid w:val="00621F64"/>
    <w:rsid w:val="00644DED"/>
    <w:rsid w:val="006765BC"/>
    <w:rsid w:val="00684DFF"/>
    <w:rsid w:val="006D36D9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1D19F"/>
  <w15:docId w15:val="{01C21F77-9F5D-44F2-AB1C-575EBB32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