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1A98" w14:paraId="3D0932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DA15D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8504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1A98" w14:paraId="695CA6E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F1BFE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C1A98" w14:paraId="33B7B1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7D15BD" w14:textId="77777777"/>
        </w:tc>
      </w:tr>
      <w:tr w:rsidR="00997775" w:rsidTr="00DC1A98" w14:paraId="10AA75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17C9EE" w14:textId="77777777"/>
        </w:tc>
      </w:tr>
      <w:tr w:rsidR="00997775" w:rsidTr="00DC1A98" w14:paraId="47D6AC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E22A7" w14:textId="77777777"/>
        </w:tc>
        <w:tc>
          <w:tcPr>
            <w:tcW w:w="7654" w:type="dxa"/>
            <w:gridSpan w:val="2"/>
          </w:tcPr>
          <w:p w:rsidR="00997775" w:rsidRDefault="00997775" w14:paraId="7A346A15" w14:textId="77777777"/>
        </w:tc>
      </w:tr>
      <w:tr w:rsidR="00DC1A98" w:rsidTr="00DC1A98" w14:paraId="0F97A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11B4DF56" w14:textId="247E8CB7">
            <w:pPr>
              <w:rPr>
                <w:b/>
              </w:rPr>
            </w:pPr>
            <w:r>
              <w:rPr>
                <w:b/>
              </w:rPr>
              <w:t>31 839</w:t>
            </w:r>
          </w:p>
        </w:tc>
        <w:tc>
          <w:tcPr>
            <w:tcW w:w="7654" w:type="dxa"/>
            <w:gridSpan w:val="2"/>
          </w:tcPr>
          <w:p w:rsidR="00DC1A98" w:rsidP="00DC1A98" w:rsidRDefault="00DC1A98" w14:paraId="62E8948C" w14:textId="7AF07FCE">
            <w:pPr>
              <w:rPr>
                <w:b/>
              </w:rPr>
            </w:pPr>
            <w:r w:rsidRPr="005700B1">
              <w:rPr>
                <w:b/>
                <w:bCs/>
                <w:szCs w:val="24"/>
              </w:rPr>
              <w:t>Jeugdzorg</w:t>
            </w:r>
          </w:p>
        </w:tc>
      </w:tr>
      <w:tr w:rsidR="00DC1A98" w:rsidTr="00DC1A98" w14:paraId="7FB8C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473F8BE3" w14:textId="77777777"/>
        </w:tc>
        <w:tc>
          <w:tcPr>
            <w:tcW w:w="7654" w:type="dxa"/>
            <w:gridSpan w:val="2"/>
          </w:tcPr>
          <w:p w:rsidR="00DC1A98" w:rsidP="00DC1A98" w:rsidRDefault="00DC1A98" w14:paraId="6BE65E33" w14:textId="77777777"/>
        </w:tc>
      </w:tr>
      <w:tr w:rsidR="00DC1A98" w:rsidTr="00DC1A98" w14:paraId="33CAA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6F155BF4" w14:textId="77777777"/>
        </w:tc>
        <w:tc>
          <w:tcPr>
            <w:tcW w:w="7654" w:type="dxa"/>
            <w:gridSpan w:val="2"/>
          </w:tcPr>
          <w:p w:rsidR="00DC1A98" w:rsidP="00DC1A98" w:rsidRDefault="00DC1A98" w14:paraId="21758060" w14:textId="77777777"/>
        </w:tc>
      </w:tr>
      <w:tr w:rsidR="00DC1A98" w:rsidTr="00DC1A98" w14:paraId="0F16AF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00D6AB44" w14:textId="06FE26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633F9">
              <w:rPr>
                <w:b/>
              </w:rPr>
              <w:t>1135</w:t>
            </w:r>
          </w:p>
        </w:tc>
        <w:tc>
          <w:tcPr>
            <w:tcW w:w="7654" w:type="dxa"/>
            <w:gridSpan w:val="2"/>
          </w:tcPr>
          <w:p w:rsidR="00DC1A98" w:rsidP="00DC1A98" w:rsidRDefault="00DC1A98" w14:paraId="4674EF8C" w14:textId="1983E4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633F9">
              <w:rPr>
                <w:b/>
              </w:rPr>
              <w:t>DE LEDEN VAN DER PLAS EN COENRADI</w:t>
            </w:r>
          </w:p>
        </w:tc>
      </w:tr>
      <w:tr w:rsidR="00DC1A98" w:rsidTr="00DC1A98" w14:paraId="265C4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744EAE19" w14:textId="77777777"/>
        </w:tc>
        <w:tc>
          <w:tcPr>
            <w:tcW w:w="7654" w:type="dxa"/>
            <w:gridSpan w:val="2"/>
          </w:tcPr>
          <w:p w:rsidR="00DC1A98" w:rsidP="00DC1A98" w:rsidRDefault="00DC1A98" w14:paraId="0979F297" w14:textId="47AE69DB">
            <w:r>
              <w:t>Voorgesteld 4 december 2025</w:t>
            </w:r>
          </w:p>
        </w:tc>
      </w:tr>
      <w:tr w:rsidR="00DC1A98" w:rsidTr="00DC1A98" w14:paraId="28E3F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3D4003FF" w14:textId="77777777"/>
        </w:tc>
        <w:tc>
          <w:tcPr>
            <w:tcW w:w="7654" w:type="dxa"/>
            <w:gridSpan w:val="2"/>
          </w:tcPr>
          <w:p w:rsidR="00DC1A98" w:rsidP="00DC1A98" w:rsidRDefault="00DC1A98" w14:paraId="5BE6309E" w14:textId="77777777"/>
        </w:tc>
      </w:tr>
      <w:tr w:rsidR="00DC1A98" w:rsidTr="00DC1A98" w14:paraId="06034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4C431453" w14:textId="77777777"/>
        </w:tc>
        <w:tc>
          <w:tcPr>
            <w:tcW w:w="7654" w:type="dxa"/>
            <w:gridSpan w:val="2"/>
          </w:tcPr>
          <w:p w:rsidR="00DC1A98" w:rsidP="00DC1A98" w:rsidRDefault="00DC1A98" w14:paraId="446F89B8" w14:textId="252BA37C">
            <w:r>
              <w:t>De Kamer,</w:t>
            </w:r>
          </w:p>
        </w:tc>
      </w:tr>
      <w:tr w:rsidR="00DC1A98" w:rsidTr="00DC1A98" w14:paraId="76787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4613FB89" w14:textId="77777777"/>
        </w:tc>
        <w:tc>
          <w:tcPr>
            <w:tcW w:w="7654" w:type="dxa"/>
            <w:gridSpan w:val="2"/>
          </w:tcPr>
          <w:p w:rsidR="00DC1A98" w:rsidP="00DC1A98" w:rsidRDefault="00DC1A98" w14:paraId="07A59602" w14:textId="77777777"/>
        </w:tc>
      </w:tr>
      <w:tr w:rsidR="00DC1A98" w:rsidTr="00DC1A98" w14:paraId="5A6D9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1A98" w:rsidP="00DC1A98" w:rsidRDefault="00DC1A98" w14:paraId="06C80B7D" w14:textId="77777777"/>
        </w:tc>
        <w:tc>
          <w:tcPr>
            <w:tcW w:w="7654" w:type="dxa"/>
            <w:gridSpan w:val="2"/>
          </w:tcPr>
          <w:p w:rsidR="00DC1A98" w:rsidP="00DC1A98" w:rsidRDefault="00DC1A98" w14:paraId="436D7D52" w14:textId="235F88F3">
            <w:r>
              <w:t>gehoord de beraadslaging,</w:t>
            </w:r>
          </w:p>
        </w:tc>
      </w:tr>
      <w:tr w:rsidR="00997775" w:rsidTr="00DC1A98" w14:paraId="7F2EA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6A095" w14:textId="77777777"/>
        </w:tc>
        <w:tc>
          <w:tcPr>
            <w:tcW w:w="7654" w:type="dxa"/>
            <w:gridSpan w:val="2"/>
          </w:tcPr>
          <w:p w:rsidR="00997775" w:rsidRDefault="00997775" w14:paraId="02AB42CF" w14:textId="77777777"/>
        </w:tc>
      </w:tr>
      <w:tr w:rsidR="00997775" w:rsidTr="00DC1A98" w14:paraId="5D65B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F13AE3" w14:textId="77777777"/>
        </w:tc>
        <w:tc>
          <w:tcPr>
            <w:tcW w:w="7654" w:type="dxa"/>
            <w:gridSpan w:val="2"/>
          </w:tcPr>
          <w:p w:rsidR="0049063C" w:rsidP="0049063C" w:rsidRDefault="0049063C" w14:paraId="20ABC618" w14:textId="77777777">
            <w:r>
              <w:t>constaterende dat gemeenten soms noodzakelijke hulp blokkeren om financiële redenen;</w:t>
            </w:r>
          </w:p>
          <w:p w:rsidR="00D633F9" w:rsidP="0049063C" w:rsidRDefault="00D633F9" w14:paraId="21800F48" w14:textId="77777777"/>
          <w:p w:rsidR="0049063C" w:rsidP="0049063C" w:rsidRDefault="0049063C" w14:paraId="78DB4847" w14:textId="77777777">
            <w:r>
              <w:t>overwegende dat kinderrechters een sterkere rol moeten krijgen bij het waarborgen van passende hulp voor kinderen;</w:t>
            </w:r>
          </w:p>
          <w:p w:rsidR="00D633F9" w:rsidP="0049063C" w:rsidRDefault="00D633F9" w14:paraId="7A2D7942" w14:textId="77777777"/>
          <w:p w:rsidR="0049063C" w:rsidP="0049063C" w:rsidRDefault="0049063C" w14:paraId="0F70C987" w14:textId="77777777">
            <w:r>
              <w:t>verzoekt de regering om in de gesprekken over verbetering van het stelsel kinderrechters goed te blijven betrekken,</w:t>
            </w:r>
          </w:p>
          <w:p w:rsidR="00D633F9" w:rsidP="0049063C" w:rsidRDefault="00D633F9" w14:paraId="211176C5" w14:textId="77777777"/>
          <w:p w:rsidR="0049063C" w:rsidP="0049063C" w:rsidRDefault="0049063C" w14:paraId="74EFEBB9" w14:textId="77777777">
            <w:r>
              <w:t>en gaat over tot de orde van de dag.</w:t>
            </w:r>
          </w:p>
          <w:p w:rsidR="00D633F9" w:rsidP="0049063C" w:rsidRDefault="00D633F9" w14:paraId="2294F3D6" w14:textId="77777777"/>
          <w:p w:rsidR="00D633F9" w:rsidP="0049063C" w:rsidRDefault="0049063C" w14:paraId="77BC0E4A" w14:textId="77777777">
            <w:r>
              <w:t>Van der Plas</w:t>
            </w:r>
          </w:p>
          <w:p w:rsidR="00997775" w:rsidP="0049063C" w:rsidRDefault="0049063C" w14:paraId="306CEA50" w14:textId="047D2D17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22F7B8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B996" w14:textId="77777777" w:rsidR="00DC1A98" w:rsidRDefault="00DC1A98">
      <w:pPr>
        <w:spacing w:line="20" w:lineRule="exact"/>
      </w:pPr>
    </w:p>
  </w:endnote>
  <w:endnote w:type="continuationSeparator" w:id="0">
    <w:p w14:paraId="3B7E96DB" w14:textId="77777777" w:rsidR="00DC1A98" w:rsidRDefault="00DC1A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05CAE7" w14:textId="77777777" w:rsidR="00DC1A98" w:rsidRDefault="00DC1A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92DB" w14:textId="77777777" w:rsidR="00DC1A98" w:rsidRDefault="00DC1A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BFD3A7" w14:textId="77777777" w:rsidR="00DC1A98" w:rsidRDefault="00DC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9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063C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B7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633F9"/>
    <w:rsid w:val="00DC1A9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40E1"/>
  <w15:docId w15:val="{12BF3533-A635-4F7A-AEB7-BC9FB4DF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2025-12-05T09:01:00.0000000Z</dcterms:created>
  <dcterms:modified xsi:type="dcterms:W3CDTF">2025-12-05T11:46:00.0000000Z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