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14C2" w14:paraId="52A1C796" w14:textId="77777777">
        <w:tc>
          <w:tcPr>
            <w:tcW w:w="6733" w:type="dxa"/>
            <w:gridSpan w:val="2"/>
            <w:tcBorders>
              <w:top w:val="nil"/>
              <w:left w:val="nil"/>
              <w:bottom w:val="nil"/>
              <w:right w:val="nil"/>
            </w:tcBorders>
            <w:vAlign w:val="center"/>
          </w:tcPr>
          <w:p w:rsidR="00997775" w:rsidP="00710A7A" w:rsidRDefault="00997775" w14:paraId="2EB7E1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6577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14C2" w14:paraId="01BB96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72AF4B" w14:textId="77777777">
            <w:r w:rsidRPr="008B0CC5">
              <w:t xml:space="preserve">Vergaderjaar </w:t>
            </w:r>
            <w:r w:rsidR="00AC6B87">
              <w:t>202</w:t>
            </w:r>
            <w:r w:rsidR="00684DFF">
              <w:t>5</w:t>
            </w:r>
            <w:r w:rsidR="00AC6B87">
              <w:t>-202</w:t>
            </w:r>
            <w:r w:rsidR="00684DFF">
              <w:t>6</w:t>
            </w:r>
          </w:p>
        </w:tc>
      </w:tr>
      <w:tr w:rsidR="00997775" w:rsidTr="000C14C2" w14:paraId="21727B74" w14:textId="77777777">
        <w:trPr>
          <w:cantSplit/>
        </w:trPr>
        <w:tc>
          <w:tcPr>
            <w:tcW w:w="10985" w:type="dxa"/>
            <w:gridSpan w:val="3"/>
            <w:tcBorders>
              <w:top w:val="nil"/>
              <w:left w:val="nil"/>
              <w:bottom w:val="nil"/>
              <w:right w:val="nil"/>
            </w:tcBorders>
          </w:tcPr>
          <w:p w:rsidR="00997775" w:rsidRDefault="00997775" w14:paraId="14768254" w14:textId="77777777"/>
        </w:tc>
      </w:tr>
      <w:tr w:rsidR="00997775" w:rsidTr="000C14C2" w14:paraId="7CCA0610" w14:textId="77777777">
        <w:trPr>
          <w:cantSplit/>
        </w:trPr>
        <w:tc>
          <w:tcPr>
            <w:tcW w:w="10985" w:type="dxa"/>
            <w:gridSpan w:val="3"/>
            <w:tcBorders>
              <w:top w:val="nil"/>
              <w:left w:val="nil"/>
              <w:bottom w:val="single" w:color="auto" w:sz="4" w:space="0"/>
              <w:right w:val="nil"/>
            </w:tcBorders>
          </w:tcPr>
          <w:p w:rsidR="00997775" w:rsidRDefault="00997775" w14:paraId="3FF6DEB1" w14:textId="77777777"/>
        </w:tc>
      </w:tr>
      <w:tr w:rsidR="00997775" w:rsidTr="000C14C2" w14:paraId="574E0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5784E0" w14:textId="77777777"/>
        </w:tc>
        <w:tc>
          <w:tcPr>
            <w:tcW w:w="7654" w:type="dxa"/>
            <w:gridSpan w:val="2"/>
          </w:tcPr>
          <w:p w:rsidR="00997775" w:rsidRDefault="00997775" w14:paraId="51918953" w14:textId="77777777"/>
        </w:tc>
      </w:tr>
      <w:tr w:rsidR="000C14C2" w:rsidTr="000C14C2" w14:paraId="70174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67E4407B" w14:textId="1668D677">
            <w:pPr>
              <w:rPr>
                <w:b/>
              </w:rPr>
            </w:pPr>
            <w:r>
              <w:rPr>
                <w:b/>
              </w:rPr>
              <w:t>31 839</w:t>
            </w:r>
          </w:p>
        </w:tc>
        <w:tc>
          <w:tcPr>
            <w:tcW w:w="7654" w:type="dxa"/>
            <w:gridSpan w:val="2"/>
          </w:tcPr>
          <w:p w:rsidR="000C14C2" w:rsidP="000C14C2" w:rsidRDefault="000C14C2" w14:paraId="3A8A8B85" w14:textId="298613D8">
            <w:pPr>
              <w:rPr>
                <w:b/>
              </w:rPr>
            </w:pPr>
            <w:r w:rsidRPr="005700B1">
              <w:rPr>
                <w:b/>
                <w:bCs/>
                <w:szCs w:val="24"/>
              </w:rPr>
              <w:t>Jeugdzorg</w:t>
            </w:r>
          </w:p>
        </w:tc>
      </w:tr>
      <w:tr w:rsidR="000C14C2" w:rsidTr="000C14C2" w14:paraId="15403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485F37B6" w14:textId="77777777"/>
        </w:tc>
        <w:tc>
          <w:tcPr>
            <w:tcW w:w="7654" w:type="dxa"/>
            <w:gridSpan w:val="2"/>
          </w:tcPr>
          <w:p w:rsidR="000C14C2" w:rsidP="000C14C2" w:rsidRDefault="000C14C2" w14:paraId="07E91E68" w14:textId="77777777"/>
        </w:tc>
      </w:tr>
      <w:tr w:rsidR="000C14C2" w:rsidTr="000C14C2" w14:paraId="61829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5B339F35" w14:textId="77777777"/>
        </w:tc>
        <w:tc>
          <w:tcPr>
            <w:tcW w:w="7654" w:type="dxa"/>
            <w:gridSpan w:val="2"/>
          </w:tcPr>
          <w:p w:rsidR="000C14C2" w:rsidP="000C14C2" w:rsidRDefault="000C14C2" w14:paraId="666F93B6" w14:textId="77777777"/>
        </w:tc>
      </w:tr>
      <w:tr w:rsidR="000C14C2" w:rsidTr="000C14C2" w14:paraId="23B21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69DBDB84" w14:textId="2964F9A5">
            <w:pPr>
              <w:rPr>
                <w:b/>
              </w:rPr>
            </w:pPr>
            <w:r>
              <w:rPr>
                <w:b/>
              </w:rPr>
              <w:t xml:space="preserve">Nr. </w:t>
            </w:r>
            <w:r w:rsidR="006A6006">
              <w:rPr>
                <w:b/>
              </w:rPr>
              <w:t>1136</w:t>
            </w:r>
          </w:p>
        </w:tc>
        <w:tc>
          <w:tcPr>
            <w:tcW w:w="7654" w:type="dxa"/>
            <w:gridSpan w:val="2"/>
          </w:tcPr>
          <w:p w:rsidR="000C14C2" w:rsidP="000C14C2" w:rsidRDefault="000C14C2" w14:paraId="32814147" w14:textId="3370ACB9">
            <w:pPr>
              <w:rPr>
                <w:b/>
              </w:rPr>
            </w:pPr>
            <w:r>
              <w:rPr>
                <w:b/>
              </w:rPr>
              <w:t xml:space="preserve">MOTIE VAN </w:t>
            </w:r>
            <w:r w:rsidR="006A6006">
              <w:rPr>
                <w:b/>
              </w:rPr>
              <w:t>DE LEDEN VAN DER PLAS EN COENRADI</w:t>
            </w:r>
          </w:p>
        </w:tc>
      </w:tr>
      <w:tr w:rsidR="000C14C2" w:rsidTr="000C14C2" w14:paraId="0F87E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0141BB36" w14:textId="77777777"/>
        </w:tc>
        <w:tc>
          <w:tcPr>
            <w:tcW w:w="7654" w:type="dxa"/>
            <w:gridSpan w:val="2"/>
          </w:tcPr>
          <w:p w:rsidR="000C14C2" w:rsidP="000C14C2" w:rsidRDefault="000C14C2" w14:paraId="51B7B42C" w14:textId="19427858">
            <w:r>
              <w:t>Voorgesteld 4 december 2025</w:t>
            </w:r>
          </w:p>
        </w:tc>
      </w:tr>
      <w:tr w:rsidR="000C14C2" w:rsidTr="000C14C2" w14:paraId="2EA5B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6BA6BFD1" w14:textId="77777777"/>
        </w:tc>
        <w:tc>
          <w:tcPr>
            <w:tcW w:w="7654" w:type="dxa"/>
            <w:gridSpan w:val="2"/>
          </w:tcPr>
          <w:p w:rsidR="000C14C2" w:rsidP="000C14C2" w:rsidRDefault="000C14C2" w14:paraId="7719AA43" w14:textId="77777777"/>
        </w:tc>
      </w:tr>
      <w:tr w:rsidR="000C14C2" w:rsidTr="000C14C2" w14:paraId="34968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267FE675" w14:textId="77777777"/>
        </w:tc>
        <w:tc>
          <w:tcPr>
            <w:tcW w:w="7654" w:type="dxa"/>
            <w:gridSpan w:val="2"/>
          </w:tcPr>
          <w:p w:rsidR="000C14C2" w:rsidP="000C14C2" w:rsidRDefault="000C14C2" w14:paraId="13B8D380" w14:textId="3A337F45">
            <w:r>
              <w:t>De Kamer,</w:t>
            </w:r>
          </w:p>
        </w:tc>
      </w:tr>
      <w:tr w:rsidR="000C14C2" w:rsidTr="000C14C2" w14:paraId="22200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0D3CFA11" w14:textId="77777777"/>
        </w:tc>
        <w:tc>
          <w:tcPr>
            <w:tcW w:w="7654" w:type="dxa"/>
            <w:gridSpan w:val="2"/>
          </w:tcPr>
          <w:p w:rsidR="000C14C2" w:rsidP="000C14C2" w:rsidRDefault="000C14C2" w14:paraId="77520F40" w14:textId="77777777"/>
        </w:tc>
      </w:tr>
      <w:tr w:rsidR="000C14C2" w:rsidTr="000C14C2" w14:paraId="4840D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14C2" w:rsidP="000C14C2" w:rsidRDefault="000C14C2" w14:paraId="421877A5" w14:textId="77777777"/>
        </w:tc>
        <w:tc>
          <w:tcPr>
            <w:tcW w:w="7654" w:type="dxa"/>
            <w:gridSpan w:val="2"/>
          </w:tcPr>
          <w:p w:rsidR="000C14C2" w:rsidP="000C14C2" w:rsidRDefault="000C14C2" w14:paraId="3FB2C51D" w14:textId="59B7766E">
            <w:r>
              <w:t>gehoord de beraadslaging,</w:t>
            </w:r>
          </w:p>
        </w:tc>
      </w:tr>
      <w:tr w:rsidR="00997775" w:rsidTr="000C14C2" w14:paraId="38751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9F3402" w14:textId="77777777"/>
        </w:tc>
        <w:tc>
          <w:tcPr>
            <w:tcW w:w="7654" w:type="dxa"/>
            <w:gridSpan w:val="2"/>
          </w:tcPr>
          <w:p w:rsidR="00997775" w:rsidRDefault="00997775" w14:paraId="6B9B1B59" w14:textId="77777777"/>
        </w:tc>
      </w:tr>
      <w:tr w:rsidR="00997775" w:rsidTr="000C14C2" w14:paraId="4C177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2B6D2C" w14:textId="77777777"/>
        </w:tc>
        <w:tc>
          <w:tcPr>
            <w:tcW w:w="7654" w:type="dxa"/>
            <w:gridSpan w:val="2"/>
          </w:tcPr>
          <w:p w:rsidR="001857A3" w:rsidP="001857A3" w:rsidRDefault="001857A3" w14:paraId="5D831D55" w14:textId="77777777">
            <w:r>
              <w:t>constaterende dat kinderen in de jeugdbescherming vaak onvoldoende gehoord worden en dat een informeel steunfiguur zoals een zogenoemde Jouw Ingebrachte Mentor (JIM) bewezen bijdraagt aan veiligheid en herstel;</w:t>
            </w:r>
          </w:p>
          <w:p w:rsidR="006A6006" w:rsidP="001857A3" w:rsidRDefault="006A6006" w14:paraId="62790EE7" w14:textId="77777777"/>
          <w:p w:rsidR="001857A3" w:rsidP="001857A3" w:rsidRDefault="001857A3" w14:paraId="0A091E5F" w14:textId="77777777">
            <w:r>
              <w:t>overwegende dat de inspectie benadrukt dat de deelname van kinderen in hun hulpverlening cruciaal is;</w:t>
            </w:r>
          </w:p>
          <w:p w:rsidR="006A6006" w:rsidP="001857A3" w:rsidRDefault="006A6006" w14:paraId="2E1187FF" w14:textId="77777777"/>
          <w:p w:rsidR="001857A3" w:rsidP="001857A3" w:rsidRDefault="001857A3" w14:paraId="1ADEE9D9" w14:textId="77777777">
            <w:r>
              <w:t>verzoekt de regering om blijvend in te zetten op het versterken van de uitvoeringspraktijk in het samenwerken met informele steunfiguren als de JIM, ook als er sprake is van een jeugdbeschermingsmaatregel,</w:t>
            </w:r>
          </w:p>
          <w:p w:rsidR="006A6006" w:rsidP="001857A3" w:rsidRDefault="006A6006" w14:paraId="658B53B9" w14:textId="77777777"/>
          <w:p w:rsidR="001857A3" w:rsidP="001857A3" w:rsidRDefault="001857A3" w14:paraId="74BDDA4F" w14:textId="77777777">
            <w:r>
              <w:t>en gaat over tot de orde van de dag.</w:t>
            </w:r>
          </w:p>
          <w:p w:rsidR="006A6006" w:rsidP="001857A3" w:rsidRDefault="006A6006" w14:paraId="077EF407" w14:textId="77777777"/>
          <w:p w:rsidR="006A6006" w:rsidP="001857A3" w:rsidRDefault="001857A3" w14:paraId="2793AA4A" w14:textId="77777777">
            <w:r>
              <w:t>Van der Plas</w:t>
            </w:r>
          </w:p>
          <w:p w:rsidR="00997775" w:rsidP="001857A3" w:rsidRDefault="001857A3" w14:paraId="63082F9D" w14:textId="66F8A24F">
            <w:proofErr w:type="spellStart"/>
            <w:r>
              <w:t>Coenradie</w:t>
            </w:r>
            <w:proofErr w:type="spellEnd"/>
          </w:p>
        </w:tc>
      </w:tr>
    </w:tbl>
    <w:p w:rsidR="00997775" w:rsidRDefault="00997775" w14:paraId="3AA2AB9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1D99" w14:textId="77777777" w:rsidR="000C14C2" w:rsidRDefault="000C14C2">
      <w:pPr>
        <w:spacing w:line="20" w:lineRule="exact"/>
      </w:pPr>
    </w:p>
  </w:endnote>
  <w:endnote w:type="continuationSeparator" w:id="0">
    <w:p w14:paraId="5D522AB7" w14:textId="77777777" w:rsidR="000C14C2" w:rsidRDefault="000C14C2">
      <w:pPr>
        <w:pStyle w:val="Amendement"/>
      </w:pPr>
      <w:r>
        <w:rPr>
          <w:b w:val="0"/>
        </w:rPr>
        <w:t xml:space="preserve"> </w:t>
      </w:r>
    </w:p>
  </w:endnote>
  <w:endnote w:type="continuationNotice" w:id="1">
    <w:p w14:paraId="37AC2313" w14:textId="77777777" w:rsidR="000C14C2" w:rsidRDefault="000C14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BC8A" w14:textId="77777777" w:rsidR="000C14C2" w:rsidRDefault="000C14C2">
      <w:pPr>
        <w:pStyle w:val="Amendement"/>
      </w:pPr>
      <w:r>
        <w:rPr>
          <w:b w:val="0"/>
        </w:rPr>
        <w:separator/>
      </w:r>
    </w:p>
  </w:footnote>
  <w:footnote w:type="continuationSeparator" w:id="0">
    <w:p w14:paraId="459F9894" w14:textId="77777777" w:rsidR="000C14C2" w:rsidRDefault="000C1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C2"/>
    <w:rsid w:val="000C14C2"/>
    <w:rsid w:val="00133FCE"/>
    <w:rsid w:val="001857A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A6006"/>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E29A3"/>
  <w15:docId w15:val="{5F75DA0C-9048-4CA2-86E1-FEB3F159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2025-12-05T11:47:00.0000000Z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