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00197" w14:paraId="01A304ED" w14:textId="77777777">
        <w:tc>
          <w:tcPr>
            <w:tcW w:w="6733" w:type="dxa"/>
            <w:gridSpan w:val="2"/>
            <w:tcBorders>
              <w:top w:val="nil"/>
              <w:left w:val="nil"/>
              <w:bottom w:val="nil"/>
              <w:right w:val="nil"/>
            </w:tcBorders>
            <w:vAlign w:val="center"/>
          </w:tcPr>
          <w:p w:rsidR="00997775" w:rsidP="00710A7A" w:rsidRDefault="00997775" w14:paraId="0FCF62E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1102B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00197" w14:paraId="4013F6F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60099AA" w14:textId="77777777">
            <w:r w:rsidRPr="008B0CC5">
              <w:t xml:space="preserve">Vergaderjaar </w:t>
            </w:r>
            <w:r w:rsidR="00AC6B87">
              <w:t>202</w:t>
            </w:r>
            <w:r w:rsidR="00684DFF">
              <w:t>5</w:t>
            </w:r>
            <w:r w:rsidR="00AC6B87">
              <w:t>-202</w:t>
            </w:r>
            <w:r w:rsidR="00684DFF">
              <w:t>6</w:t>
            </w:r>
          </w:p>
        </w:tc>
      </w:tr>
      <w:tr w:rsidR="00997775" w:rsidTr="00A00197" w14:paraId="15DD593A" w14:textId="77777777">
        <w:trPr>
          <w:cantSplit/>
        </w:trPr>
        <w:tc>
          <w:tcPr>
            <w:tcW w:w="10985" w:type="dxa"/>
            <w:gridSpan w:val="3"/>
            <w:tcBorders>
              <w:top w:val="nil"/>
              <w:left w:val="nil"/>
              <w:bottom w:val="nil"/>
              <w:right w:val="nil"/>
            </w:tcBorders>
          </w:tcPr>
          <w:p w:rsidR="00997775" w:rsidRDefault="00997775" w14:paraId="58F6F9E3" w14:textId="77777777"/>
        </w:tc>
      </w:tr>
      <w:tr w:rsidR="00997775" w:rsidTr="00A00197" w14:paraId="1C08387B" w14:textId="77777777">
        <w:trPr>
          <w:cantSplit/>
        </w:trPr>
        <w:tc>
          <w:tcPr>
            <w:tcW w:w="10985" w:type="dxa"/>
            <w:gridSpan w:val="3"/>
            <w:tcBorders>
              <w:top w:val="nil"/>
              <w:left w:val="nil"/>
              <w:bottom w:val="single" w:color="auto" w:sz="4" w:space="0"/>
              <w:right w:val="nil"/>
            </w:tcBorders>
          </w:tcPr>
          <w:p w:rsidR="00997775" w:rsidRDefault="00997775" w14:paraId="67B4BECA" w14:textId="77777777"/>
        </w:tc>
      </w:tr>
      <w:tr w:rsidR="00997775" w:rsidTr="00A00197" w14:paraId="690201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6B8C25" w14:textId="77777777"/>
        </w:tc>
        <w:tc>
          <w:tcPr>
            <w:tcW w:w="7654" w:type="dxa"/>
            <w:gridSpan w:val="2"/>
          </w:tcPr>
          <w:p w:rsidR="00997775" w:rsidRDefault="00997775" w14:paraId="72EC2986" w14:textId="77777777"/>
        </w:tc>
      </w:tr>
      <w:tr w:rsidR="00A00197" w:rsidTr="00A00197" w14:paraId="17BFD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197" w:rsidP="00A00197" w:rsidRDefault="00A00197" w14:paraId="0D0CEE12" w14:textId="097E8840">
            <w:pPr>
              <w:rPr>
                <w:b/>
              </w:rPr>
            </w:pPr>
            <w:r>
              <w:rPr>
                <w:b/>
              </w:rPr>
              <w:t>31 839</w:t>
            </w:r>
          </w:p>
        </w:tc>
        <w:tc>
          <w:tcPr>
            <w:tcW w:w="7654" w:type="dxa"/>
            <w:gridSpan w:val="2"/>
          </w:tcPr>
          <w:p w:rsidR="00A00197" w:rsidP="00A00197" w:rsidRDefault="00A00197" w14:paraId="4415EA07" w14:textId="15ED730A">
            <w:pPr>
              <w:rPr>
                <w:b/>
              </w:rPr>
            </w:pPr>
            <w:r w:rsidRPr="005700B1">
              <w:rPr>
                <w:b/>
                <w:bCs/>
                <w:szCs w:val="24"/>
              </w:rPr>
              <w:t>Jeugdzorg</w:t>
            </w:r>
          </w:p>
        </w:tc>
      </w:tr>
      <w:tr w:rsidR="00A00197" w:rsidTr="00A00197" w14:paraId="3BAFDB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197" w:rsidP="00A00197" w:rsidRDefault="00A00197" w14:paraId="36D89992" w14:textId="77777777"/>
        </w:tc>
        <w:tc>
          <w:tcPr>
            <w:tcW w:w="7654" w:type="dxa"/>
            <w:gridSpan w:val="2"/>
          </w:tcPr>
          <w:p w:rsidR="00A00197" w:rsidP="00A00197" w:rsidRDefault="00A00197" w14:paraId="2E883D99" w14:textId="77777777"/>
        </w:tc>
      </w:tr>
      <w:tr w:rsidR="00A00197" w:rsidTr="00A00197" w14:paraId="2913C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197" w:rsidP="00A00197" w:rsidRDefault="00A00197" w14:paraId="64967436" w14:textId="77777777"/>
        </w:tc>
        <w:tc>
          <w:tcPr>
            <w:tcW w:w="7654" w:type="dxa"/>
            <w:gridSpan w:val="2"/>
          </w:tcPr>
          <w:p w:rsidR="00A00197" w:rsidP="00A00197" w:rsidRDefault="00A00197" w14:paraId="7AF52184" w14:textId="77777777"/>
        </w:tc>
      </w:tr>
      <w:tr w:rsidR="00A00197" w:rsidTr="00A00197" w14:paraId="189AC2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197" w:rsidP="00A00197" w:rsidRDefault="00A00197" w14:paraId="76AD5F35" w14:textId="3F9F27D2">
            <w:pPr>
              <w:rPr>
                <w:b/>
              </w:rPr>
            </w:pPr>
            <w:r>
              <w:rPr>
                <w:b/>
              </w:rPr>
              <w:t xml:space="preserve">Nr. </w:t>
            </w:r>
            <w:r w:rsidR="00C91282">
              <w:rPr>
                <w:b/>
              </w:rPr>
              <w:t>1137</w:t>
            </w:r>
          </w:p>
        </w:tc>
        <w:tc>
          <w:tcPr>
            <w:tcW w:w="7654" w:type="dxa"/>
            <w:gridSpan w:val="2"/>
          </w:tcPr>
          <w:p w:rsidR="00A00197" w:rsidP="00A00197" w:rsidRDefault="00A00197" w14:paraId="742A5F66" w14:textId="61B3BE31">
            <w:pPr>
              <w:rPr>
                <w:b/>
              </w:rPr>
            </w:pPr>
            <w:r>
              <w:rPr>
                <w:b/>
              </w:rPr>
              <w:t xml:space="preserve">MOTIE VAN </w:t>
            </w:r>
            <w:r w:rsidR="00C91282">
              <w:rPr>
                <w:b/>
              </w:rPr>
              <w:t>HET LID VAN DER PLAS</w:t>
            </w:r>
          </w:p>
        </w:tc>
      </w:tr>
      <w:tr w:rsidR="00A00197" w:rsidTr="00A00197" w14:paraId="7B4B18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197" w:rsidP="00A00197" w:rsidRDefault="00A00197" w14:paraId="042AE248" w14:textId="77777777"/>
        </w:tc>
        <w:tc>
          <w:tcPr>
            <w:tcW w:w="7654" w:type="dxa"/>
            <w:gridSpan w:val="2"/>
          </w:tcPr>
          <w:p w:rsidR="00A00197" w:rsidP="00A00197" w:rsidRDefault="00A00197" w14:paraId="7C37948E" w14:textId="2AE2F2D0">
            <w:r>
              <w:t>Voorgesteld 4 december 2025</w:t>
            </w:r>
          </w:p>
        </w:tc>
      </w:tr>
      <w:tr w:rsidR="00A00197" w:rsidTr="00A00197" w14:paraId="3B8013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197" w:rsidP="00A00197" w:rsidRDefault="00A00197" w14:paraId="0B043FA1" w14:textId="77777777"/>
        </w:tc>
        <w:tc>
          <w:tcPr>
            <w:tcW w:w="7654" w:type="dxa"/>
            <w:gridSpan w:val="2"/>
          </w:tcPr>
          <w:p w:rsidR="00A00197" w:rsidP="00A00197" w:rsidRDefault="00A00197" w14:paraId="3D09C966" w14:textId="77777777"/>
        </w:tc>
      </w:tr>
      <w:tr w:rsidR="00A00197" w:rsidTr="00A00197" w14:paraId="3ECF0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197" w:rsidP="00A00197" w:rsidRDefault="00A00197" w14:paraId="3B7C50E9" w14:textId="77777777"/>
        </w:tc>
        <w:tc>
          <w:tcPr>
            <w:tcW w:w="7654" w:type="dxa"/>
            <w:gridSpan w:val="2"/>
          </w:tcPr>
          <w:p w:rsidR="00A00197" w:rsidP="00A00197" w:rsidRDefault="00A00197" w14:paraId="2B38D84E" w14:textId="49E01205">
            <w:r>
              <w:t>De Kamer,</w:t>
            </w:r>
          </w:p>
        </w:tc>
      </w:tr>
      <w:tr w:rsidR="00A00197" w:rsidTr="00A00197" w14:paraId="06C293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197" w:rsidP="00A00197" w:rsidRDefault="00A00197" w14:paraId="26DE06A9" w14:textId="77777777"/>
        </w:tc>
        <w:tc>
          <w:tcPr>
            <w:tcW w:w="7654" w:type="dxa"/>
            <w:gridSpan w:val="2"/>
          </w:tcPr>
          <w:p w:rsidR="00A00197" w:rsidP="00A00197" w:rsidRDefault="00A00197" w14:paraId="2EB23C5D" w14:textId="77777777"/>
        </w:tc>
      </w:tr>
      <w:tr w:rsidR="00A00197" w:rsidTr="00A00197" w14:paraId="7D4B52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197" w:rsidP="00A00197" w:rsidRDefault="00A00197" w14:paraId="71AB1007" w14:textId="77777777"/>
        </w:tc>
        <w:tc>
          <w:tcPr>
            <w:tcW w:w="7654" w:type="dxa"/>
            <w:gridSpan w:val="2"/>
          </w:tcPr>
          <w:p w:rsidR="00A00197" w:rsidP="00A00197" w:rsidRDefault="00A00197" w14:paraId="4A92D03B" w14:textId="519163DB">
            <w:r>
              <w:t>gehoord de beraadslaging,</w:t>
            </w:r>
          </w:p>
        </w:tc>
      </w:tr>
      <w:tr w:rsidR="00997775" w:rsidTr="00A00197" w14:paraId="2584A0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AECE19" w14:textId="77777777"/>
        </w:tc>
        <w:tc>
          <w:tcPr>
            <w:tcW w:w="7654" w:type="dxa"/>
            <w:gridSpan w:val="2"/>
          </w:tcPr>
          <w:p w:rsidR="00997775" w:rsidRDefault="00997775" w14:paraId="4625719E" w14:textId="77777777"/>
        </w:tc>
      </w:tr>
      <w:tr w:rsidR="00997775" w:rsidTr="00A00197" w14:paraId="56A31A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17C43B" w14:textId="77777777"/>
        </w:tc>
        <w:tc>
          <w:tcPr>
            <w:tcW w:w="7654" w:type="dxa"/>
            <w:gridSpan w:val="2"/>
          </w:tcPr>
          <w:p w:rsidR="00742DE7" w:rsidP="00742DE7" w:rsidRDefault="00742DE7" w14:paraId="2AE2FCFD" w14:textId="77777777">
            <w:r>
              <w:t>constaterende dat tijdens de lockdowns gedurende de covidperiode 2020-2022 kinderen voor langere periodes niet naar school konden, niet konden sporten en weinig sociale contacten hadden;</w:t>
            </w:r>
          </w:p>
          <w:p w:rsidR="00C91282" w:rsidP="00742DE7" w:rsidRDefault="00C91282" w14:paraId="2165C3DB" w14:textId="77777777"/>
          <w:p w:rsidR="00742DE7" w:rsidP="00742DE7" w:rsidRDefault="00742DE7" w14:paraId="61103C57" w14:textId="77777777">
            <w:r>
              <w:t>constaterende dat vooral kinderen in een moeilijke thuissituatie nadelen hebben ondervonden van deze maatregelen;</w:t>
            </w:r>
          </w:p>
          <w:p w:rsidR="00C91282" w:rsidP="00742DE7" w:rsidRDefault="00C91282" w14:paraId="17ECC07F" w14:textId="77777777"/>
          <w:p w:rsidR="00742DE7" w:rsidP="00742DE7" w:rsidRDefault="00742DE7" w14:paraId="46E7CBEB" w14:textId="77777777">
            <w:r>
              <w:t>constaterende dat school en verenigingen een signaalfunctie hebben en problemen bij kinderen, fysiek en mentaal, vroeg kunnen signaleren en mogelijk hulp kunnen inschakelen;</w:t>
            </w:r>
          </w:p>
          <w:p w:rsidR="00C91282" w:rsidP="00742DE7" w:rsidRDefault="00C91282" w14:paraId="0273F525" w14:textId="77777777"/>
          <w:p w:rsidR="00742DE7" w:rsidP="00742DE7" w:rsidRDefault="00742DE7" w14:paraId="4586C8F1" w14:textId="77777777">
            <w:r>
              <w:t>overwegende dat voorkomen moet worden dat kinderen, vooral kinderen in moeilijke thuissituaties, geen of weinig contacten meer hebben;</w:t>
            </w:r>
          </w:p>
          <w:p w:rsidR="00C91282" w:rsidP="00742DE7" w:rsidRDefault="00C91282" w14:paraId="79DFACD1" w14:textId="77777777"/>
          <w:p w:rsidR="00742DE7" w:rsidP="00742DE7" w:rsidRDefault="00742DE7" w14:paraId="5ED7A5D5" w14:textId="77777777">
            <w:r>
              <w:t>verzoekt de regering bij nieuwe noodsituaties zoals een pandemie de fysieke en mentale gezondheid van kinderen en jongeren goed in ogenschouw te nemen wanneer er weer lockdowns of andere maatregelen worden overwogen,</w:t>
            </w:r>
          </w:p>
          <w:p w:rsidR="00C91282" w:rsidP="00742DE7" w:rsidRDefault="00C91282" w14:paraId="3647AA6C" w14:textId="77777777"/>
          <w:p w:rsidR="00742DE7" w:rsidP="00742DE7" w:rsidRDefault="00742DE7" w14:paraId="1201C5E2" w14:textId="14F5D70C">
            <w:r>
              <w:t>en gaat over tot de orde van de dag.</w:t>
            </w:r>
          </w:p>
          <w:p w:rsidR="00C91282" w:rsidP="00742DE7" w:rsidRDefault="00C91282" w14:paraId="1E3D2628" w14:textId="77777777"/>
          <w:p w:rsidR="00997775" w:rsidP="00742DE7" w:rsidRDefault="00742DE7" w14:paraId="66D00D82" w14:textId="23F5778D">
            <w:r>
              <w:t>Van der Plas</w:t>
            </w:r>
          </w:p>
        </w:tc>
      </w:tr>
    </w:tbl>
    <w:p w:rsidR="00997775" w:rsidRDefault="00997775" w14:paraId="4A425E1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78C6" w14:textId="77777777" w:rsidR="00A00197" w:rsidRDefault="00A00197">
      <w:pPr>
        <w:spacing w:line="20" w:lineRule="exact"/>
      </w:pPr>
    </w:p>
  </w:endnote>
  <w:endnote w:type="continuationSeparator" w:id="0">
    <w:p w14:paraId="4B705237" w14:textId="77777777" w:rsidR="00A00197" w:rsidRDefault="00A00197">
      <w:pPr>
        <w:pStyle w:val="Amendement"/>
      </w:pPr>
      <w:r>
        <w:rPr>
          <w:b w:val="0"/>
        </w:rPr>
        <w:t xml:space="preserve"> </w:t>
      </w:r>
    </w:p>
  </w:endnote>
  <w:endnote w:type="continuationNotice" w:id="1">
    <w:p w14:paraId="68870C22" w14:textId="77777777" w:rsidR="00A00197" w:rsidRDefault="00A001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6BFE" w14:textId="77777777" w:rsidR="00A00197" w:rsidRDefault="00A00197">
      <w:pPr>
        <w:pStyle w:val="Amendement"/>
      </w:pPr>
      <w:r>
        <w:rPr>
          <w:b w:val="0"/>
        </w:rPr>
        <w:separator/>
      </w:r>
    </w:p>
  </w:footnote>
  <w:footnote w:type="continuationSeparator" w:id="0">
    <w:p w14:paraId="344E5F1A" w14:textId="77777777" w:rsidR="00A00197" w:rsidRDefault="00A00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9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2DE7"/>
    <w:rsid w:val="00744C6E"/>
    <w:rsid w:val="007B35A1"/>
    <w:rsid w:val="007C50C6"/>
    <w:rsid w:val="008304CB"/>
    <w:rsid w:val="00831CE0"/>
    <w:rsid w:val="00837B76"/>
    <w:rsid w:val="00850A1D"/>
    <w:rsid w:val="00862909"/>
    <w:rsid w:val="00872A23"/>
    <w:rsid w:val="008B0CC5"/>
    <w:rsid w:val="00930A04"/>
    <w:rsid w:val="009925E9"/>
    <w:rsid w:val="00997775"/>
    <w:rsid w:val="009E7F14"/>
    <w:rsid w:val="00A00197"/>
    <w:rsid w:val="00A079BF"/>
    <w:rsid w:val="00A07C71"/>
    <w:rsid w:val="00A4034A"/>
    <w:rsid w:val="00A55F71"/>
    <w:rsid w:val="00A60256"/>
    <w:rsid w:val="00A95259"/>
    <w:rsid w:val="00AA558D"/>
    <w:rsid w:val="00AB75BE"/>
    <w:rsid w:val="00AC6B87"/>
    <w:rsid w:val="00B511EE"/>
    <w:rsid w:val="00B74E9D"/>
    <w:rsid w:val="00BF5690"/>
    <w:rsid w:val="00C9128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AC829"/>
  <w15:docId w15:val="{515D4F0E-B06C-4C03-A457-40D1AD1A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929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2025-12-05T09:01:00.0000000Z</dcterms:created>
  <dcterms:modified xsi:type="dcterms:W3CDTF">2025-12-05T11:52:00.0000000Z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