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C769D" w14:paraId="328DE9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2DD9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0B9C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C769D" w14:paraId="7E0F7A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46D96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C769D" w14:paraId="776C0B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E0DC31" w14:textId="77777777"/>
        </w:tc>
      </w:tr>
      <w:tr w:rsidR="00997775" w:rsidTr="00BC769D" w14:paraId="140C48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138CC6" w14:textId="77777777"/>
        </w:tc>
      </w:tr>
      <w:tr w:rsidR="00997775" w:rsidTr="00BC769D" w14:paraId="6402C8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9BFB1" w14:textId="77777777"/>
        </w:tc>
        <w:tc>
          <w:tcPr>
            <w:tcW w:w="7654" w:type="dxa"/>
            <w:gridSpan w:val="2"/>
          </w:tcPr>
          <w:p w:rsidR="00997775" w:rsidRDefault="00997775" w14:paraId="464BC649" w14:textId="77777777"/>
        </w:tc>
      </w:tr>
      <w:tr w:rsidR="00BC769D" w:rsidTr="00BC769D" w14:paraId="6C957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69D" w:rsidP="00BC769D" w:rsidRDefault="00BC769D" w14:paraId="59CBB78C" w14:textId="1C4AF72E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BC769D" w:rsidP="00BC769D" w:rsidRDefault="00BC769D" w14:paraId="774D53D1" w14:textId="3582A15F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BC769D" w:rsidTr="00BC769D" w14:paraId="143AF3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69D" w:rsidP="00BC769D" w:rsidRDefault="00BC769D" w14:paraId="3C0D077B" w14:textId="77777777"/>
        </w:tc>
        <w:tc>
          <w:tcPr>
            <w:tcW w:w="7654" w:type="dxa"/>
            <w:gridSpan w:val="2"/>
          </w:tcPr>
          <w:p w:rsidR="00BC769D" w:rsidP="00BC769D" w:rsidRDefault="00BC769D" w14:paraId="5AE4BD31" w14:textId="77777777"/>
        </w:tc>
      </w:tr>
      <w:tr w:rsidR="00BC769D" w:rsidTr="00BC769D" w14:paraId="72C535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69D" w:rsidP="00BC769D" w:rsidRDefault="00BC769D" w14:paraId="34AB4BAB" w14:textId="77777777"/>
        </w:tc>
        <w:tc>
          <w:tcPr>
            <w:tcW w:w="7654" w:type="dxa"/>
            <w:gridSpan w:val="2"/>
          </w:tcPr>
          <w:p w:rsidR="00BC769D" w:rsidP="00BC769D" w:rsidRDefault="00BC769D" w14:paraId="2A82B0CB" w14:textId="77777777"/>
        </w:tc>
      </w:tr>
      <w:tr w:rsidR="00BC769D" w:rsidTr="00BC769D" w14:paraId="44BC96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69D" w:rsidP="00BC769D" w:rsidRDefault="00BC769D" w14:paraId="12944DF1" w14:textId="654E72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C7B55">
              <w:rPr>
                <w:b/>
              </w:rPr>
              <w:t>1140</w:t>
            </w:r>
          </w:p>
        </w:tc>
        <w:tc>
          <w:tcPr>
            <w:tcW w:w="7654" w:type="dxa"/>
            <w:gridSpan w:val="2"/>
          </w:tcPr>
          <w:p w:rsidR="00BC769D" w:rsidP="00BC769D" w:rsidRDefault="00BC769D" w14:paraId="5E7EE24D" w14:textId="74522D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C7B55">
              <w:rPr>
                <w:b/>
              </w:rPr>
              <w:t xml:space="preserve">DE LEDEN EL ABASSI EN COENRADI </w:t>
            </w:r>
          </w:p>
        </w:tc>
      </w:tr>
      <w:tr w:rsidR="00BC769D" w:rsidTr="00BC769D" w14:paraId="1910A2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69D" w:rsidP="00BC769D" w:rsidRDefault="00BC769D" w14:paraId="11DF5BF3" w14:textId="77777777"/>
        </w:tc>
        <w:tc>
          <w:tcPr>
            <w:tcW w:w="7654" w:type="dxa"/>
            <w:gridSpan w:val="2"/>
          </w:tcPr>
          <w:p w:rsidR="00BC769D" w:rsidP="00BC769D" w:rsidRDefault="00BC769D" w14:paraId="40D7276F" w14:textId="26D47DCF">
            <w:r>
              <w:t>Voorgesteld 4 december 2025</w:t>
            </w:r>
          </w:p>
        </w:tc>
      </w:tr>
      <w:tr w:rsidR="00BC769D" w:rsidTr="00BC769D" w14:paraId="5D05C4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69D" w:rsidP="00BC769D" w:rsidRDefault="00BC769D" w14:paraId="2E48CF2C" w14:textId="77777777"/>
        </w:tc>
        <w:tc>
          <w:tcPr>
            <w:tcW w:w="7654" w:type="dxa"/>
            <w:gridSpan w:val="2"/>
          </w:tcPr>
          <w:p w:rsidR="00BC769D" w:rsidP="00BC769D" w:rsidRDefault="00BC769D" w14:paraId="3A40A4F9" w14:textId="77777777"/>
        </w:tc>
      </w:tr>
      <w:tr w:rsidR="00BC769D" w:rsidTr="00BC769D" w14:paraId="0A8D7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69D" w:rsidP="00BC769D" w:rsidRDefault="00BC769D" w14:paraId="413F9153" w14:textId="77777777"/>
        </w:tc>
        <w:tc>
          <w:tcPr>
            <w:tcW w:w="7654" w:type="dxa"/>
            <w:gridSpan w:val="2"/>
          </w:tcPr>
          <w:p w:rsidR="00BC769D" w:rsidP="00BC769D" w:rsidRDefault="00BC769D" w14:paraId="3EB6EC21" w14:textId="1C74021A">
            <w:r>
              <w:t>De Kamer,</w:t>
            </w:r>
          </w:p>
        </w:tc>
      </w:tr>
      <w:tr w:rsidR="00BC769D" w:rsidTr="00BC769D" w14:paraId="5EBA2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69D" w:rsidP="00BC769D" w:rsidRDefault="00BC769D" w14:paraId="6F760628" w14:textId="77777777"/>
        </w:tc>
        <w:tc>
          <w:tcPr>
            <w:tcW w:w="7654" w:type="dxa"/>
            <w:gridSpan w:val="2"/>
          </w:tcPr>
          <w:p w:rsidR="00BC769D" w:rsidP="00BC769D" w:rsidRDefault="00BC769D" w14:paraId="1DD7112A" w14:textId="77777777"/>
        </w:tc>
      </w:tr>
      <w:tr w:rsidR="00BC769D" w:rsidTr="00BC769D" w14:paraId="219630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69D" w:rsidP="00BC769D" w:rsidRDefault="00BC769D" w14:paraId="26DC2097" w14:textId="77777777"/>
        </w:tc>
        <w:tc>
          <w:tcPr>
            <w:tcW w:w="7654" w:type="dxa"/>
            <w:gridSpan w:val="2"/>
          </w:tcPr>
          <w:p w:rsidR="00BC769D" w:rsidP="00BC769D" w:rsidRDefault="00BC769D" w14:paraId="65DB1A8B" w14:textId="63062601">
            <w:r>
              <w:t>gehoord de beraadslaging,</w:t>
            </w:r>
          </w:p>
        </w:tc>
      </w:tr>
      <w:tr w:rsidR="00997775" w:rsidTr="00BC769D" w14:paraId="41F109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D318DA" w14:textId="77777777"/>
        </w:tc>
        <w:tc>
          <w:tcPr>
            <w:tcW w:w="7654" w:type="dxa"/>
            <w:gridSpan w:val="2"/>
          </w:tcPr>
          <w:p w:rsidR="00997775" w:rsidRDefault="00997775" w14:paraId="526D30AC" w14:textId="77777777"/>
        </w:tc>
      </w:tr>
      <w:tr w:rsidR="00997775" w:rsidTr="00BC769D" w14:paraId="1706F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FDDDFB" w14:textId="77777777"/>
        </w:tc>
        <w:tc>
          <w:tcPr>
            <w:tcW w:w="7654" w:type="dxa"/>
            <w:gridSpan w:val="2"/>
          </w:tcPr>
          <w:p w:rsidR="00EB75E6" w:rsidP="00EB75E6" w:rsidRDefault="00EB75E6" w14:paraId="6E129841" w14:textId="77777777">
            <w:r>
              <w:t xml:space="preserve">constaterende dat de inspecties vaststellen dat </w:t>
            </w:r>
            <w:proofErr w:type="spellStart"/>
            <w:r>
              <w:t>vog</w:t>
            </w:r>
            <w:proofErr w:type="spellEnd"/>
            <w:r>
              <w:t xml:space="preserve">- en </w:t>
            </w:r>
            <w:proofErr w:type="spellStart"/>
            <w:r>
              <w:t>vgb</w:t>
            </w:r>
            <w:proofErr w:type="spellEnd"/>
            <w:r>
              <w:t>-controles, huisbezoeken en veiligheidschecks niet altijd tijdig of volledig worden uitgevoerd;</w:t>
            </w:r>
          </w:p>
          <w:p w:rsidR="00573180" w:rsidP="00EB75E6" w:rsidRDefault="00573180" w14:paraId="2FDEE04E" w14:textId="77777777"/>
          <w:p w:rsidR="00EB75E6" w:rsidP="00EB75E6" w:rsidRDefault="00EB75E6" w14:paraId="5A67E7E1" w14:textId="77777777">
            <w:r>
              <w:t>overwegende dat dit in strijd is met de minimale veiligheidseisen;</w:t>
            </w:r>
          </w:p>
          <w:p w:rsidR="00573180" w:rsidP="00EB75E6" w:rsidRDefault="00573180" w14:paraId="58227A2A" w14:textId="77777777"/>
          <w:p w:rsidR="00EB75E6" w:rsidP="00EB75E6" w:rsidRDefault="00EB75E6" w14:paraId="5F377CBA" w14:textId="77777777">
            <w:r>
              <w:t>verzoekt de regering vast te leggen dat geen enkel kind geplaatst mag worden in een pleeggezin of gezinshuis zolang alle basale veiligheidschecks niet volledig en aantoonbaar zijn afgerond,</w:t>
            </w:r>
          </w:p>
          <w:p w:rsidR="00573180" w:rsidP="00EB75E6" w:rsidRDefault="00573180" w14:paraId="79FF39B4" w14:textId="77777777"/>
          <w:p w:rsidR="00EB75E6" w:rsidP="00EB75E6" w:rsidRDefault="00EB75E6" w14:paraId="6EB8CB2D" w14:textId="3DB59418">
            <w:r>
              <w:t>en gaat over tot de orde van de dag.</w:t>
            </w:r>
          </w:p>
          <w:p w:rsidR="00573180" w:rsidP="00EB75E6" w:rsidRDefault="00573180" w14:paraId="48B49A8A" w14:textId="77777777"/>
          <w:p w:rsidR="00573180" w:rsidP="00EB75E6" w:rsidRDefault="00EB75E6" w14:paraId="5454C2B0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EB75E6" w:rsidRDefault="00EB75E6" w14:paraId="6439C351" w14:textId="52BDAD7B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0084F2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F97B" w14:textId="77777777" w:rsidR="00BC769D" w:rsidRDefault="00BC769D">
      <w:pPr>
        <w:spacing w:line="20" w:lineRule="exact"/>
      </w:pPr>
    </w:p>
  </w:endnote>
  <w:endnote w:type="continuationSeparator" w:id="0">
    <w:p w14:paraId="39FCBE06" w14:textId="77777777" w:rsidR="00BC769D" w:rsidRDefault="00BC769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ED9A63" w14:textId="77777777" w:rsidR="00BC769D" w:rsidRDefault="00BC769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81D5" w14:textId="77777777" w:rsidR="00BC769D" w:rsidRDefault="00BC769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E3EBBE" w14:textId="77777777" w:rsidR="00BC769D" w:rsidRDefault="00BC7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9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180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C7B5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C769D"/>
    <w:rsid w:val="00BF5690"/>
    <w:rsid w:val="00CC23D1"/>
    <w:rsid w:val="00CC270F"/>
    <w:rsid w:val="00D43192"/>
    <w:rsid w:val="00DE2437"/>
    <w:rsid w:val="00E27DF4"/>
    <w:rsid w:val="00E63508"/>
    <w:rsid w:val="00EB75E6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89718"/>
  <w15:docId w15:val="{8262B9AB-034C-41F6-ABC2-4877BBDE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2025-12-05T11:56:00.0000000Z</dcterms:created>
  <dcterms:modified xsi:type="dcterms:W3CDTF">2025-12-05T11:56:00.0000000Z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