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D4A3D" w14:paraId="62398EF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A5E61A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1D48D3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D4A3D" w14:paraId="0866F89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52F0887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6D4A3D" w14:paraId="0054608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15C6324" w14:textId="77777777"/>
        </w:tc>
      </w:tr>
      <w:tr w:rsidR="00997775" w:rsidTr="006D4A3D" w14:paraId="2F97BD2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008E075" w14:textId="77777777"/>
        </w:tc>
      </w:tr>
      <w:tr w:rsidR="00997775" w:rsidTr="006D4A3D" w14:paraId="73BE94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B4132F3" w14:textId="77777777"/>
        </w:tc>
        <w:tc>
          <w:tcPr>
            <w:tcW w:w="7654" w:type="dxa"/>
            <w:gridSpan w:val="2"/>
          </w:tcPr>
          <w:p w:rsidR="00997775" w:rsidRDefault="00997775" w14:paraId="3F4C78AE" w14:textId="77777777"/>
        </w:tc>
      </w:tr>
      <w:tr w:rsidR="006D4A3D" w:rsidTr="006D4A3D" w14:paraId="5764A6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D4A3D" w:rsidP="006D4A3D" w:rsidRDefault="006D4A3D" w14:paraId="714D7B02" w14:textId="4F11A7C4">
            <w:pPr>
              <w:rPr>
                <w:b/>
              </w:rPr>
            </w:pPr>
            <w:r>
              <w:rPr>
                <w:b/>
              </w:rPr>
              <w:t>31 839</w:t>
            </w:r>
          </w:p>
        </w:tc>
        <w:tc>
          <w:tcPr>
            <w:tcW w:w="7654" w:type="dxa"/>
            <w:gridSpan w:val="2"/>
          </w:tcPr>
          <w:p w:rsidR="006D4A3D" w:rsidP="006D4A3D" w:rsidRDefault="006D4A3D" w14:paraId="4474FEED" w14:textId="72A67B50">
            <w:pPr>
              <w:rPr>
                <w:b/>
              </w:rPr>
            </w:pPr>
            <w:r w:rsidRPr="005700B1">
              <w:rPr>
                <w:b/>
                <w:bCs/>
                <w:szCs w:val="24"/>
              </w:rPr>
              <w:t>Jeugdzorg</w:t>
            </w:r>
          </w:p>
        </w:tc>
      </w:tr>
      <w:tr w:rsidR="006D4A3D" w:rsidTr="006D4A3D" w14:paraId="6660B4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D4A3D" w:rsidP="006D4A3D" w:rsidRDefault="006D4A3D" w14:paraId="4B427C3D" w14:textId="77777777"/>
        </w:tc>
        <w:tc>
          <w:tcPr>
            <w:tcW w:w="7654" w:type="dxa"/>
            <w:gridSpan w:val="2"/>
          </w:tcPr>
          <w:p w:rsidR="006D4A3D" w:rsidP="006D4A3D" w:rsidRDefault="006D4A3D" w14:paraId="50A50940" w14:textId="77777777"/>
        </w:tc>
      </w:tr>
      <w:tr w:rsidR="006D4A3D" w:rsidTr="006D4A3D" w14:paraId="5BCF0F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D4A3D" w:rsidP="006D4A3D" w:rsidRDefault="006D4A3D" w14:paraId="270B43F8" w14:textId="77777777"/>
        </w:tc>
        <w:tc>
          <w:tcPr>
            <w:tcW w:w="7654" w:type="dxa"/>
            <w:gridSpan w:val="2"/>
          </w:tcPr>
          <w:p w:rsidR="006D4A3D" w:rsidP="006D4A3D" w:rsidRDefault="006D4A3D" w14:paraId="763B4B92" w14:textId="77777777"/>
        </w:tc>
      </w:tr>
      <w:tr w:rsidR="006D4A3D" w:rsidTr="006D4A3D" w14:paraId="6539A8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D4A3D" w:rsidP="006D4A3D" w:rsidRDefault="006D4A3D" w14:paraId="317F9A04" w14:textId="714DF47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012989">
              <w:rPr>
                <w:b/>
              </w:rPr>
              <w:t>1141</w:t>
            </w:r>
          </w:p>
        </w:tc>
        <w:tc>
          <w:tcPr>
            <w:tcW w:w="7654" w:type="dxa"/>
            <w:gridSpan w:val="2"/>
          </w:tcPr>
          <w:p w:rsidR="006D4A3D" w:rsidP="006D4A3D" w:rsidRDefault="006D4A3D" w14:paraId="07446093" w14:textId="7C75E93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012989">
              <w:rPr>
                <w:b/>
              </w:rPr>
              <w:t>DE LEDEN EL ABASSI EN COENRADI</w:t>
            </w:r>
          </w:p>
        </w:tc>
      </w:tr>
      <w:tr w:rsidR="006D4A3D" w:rsidTr="006D4A3D" w14:paraId="49372D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D4A3D" w:rsidP="006D4A3D" w:rsidRDefault="006D4A3D" w14:paraId="6FF164A5" w14:textId="77777777"/>
        </w:tc>
        <w:tc>
          <w:tcPr>
            <w:tcW w:w="7654" w:type="dxa"/>
            <w:gridSpan w:val="2"/>
          </w:tcPr>
          <w:p w:rsidR="006D4A3D" w:rsidP="006D4A3D" w:rsidRDefault="006D4A3D" w14:paraId="1AAF114B" w14:textId="6A6DF617">
            <w:r>
              <w:t>Voorgesteld 4 december 2025</w:t>
            </w:r>
          </w:p>
        </w:tc>
      </w:tr>
      <w:tr w:rsidR="006D4A3D" w:rsidTr="006D4A3D" w14:paraId="40BF63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D4A3D" w:rsidP="006D4A3D" w:rsidRDefault="006D4A3D" w14:paraId="64E33834" w14:textId="77777777"/>
        </w:tc>
        <w:tc>
          <w:tcPr>
            <w:tcW w:w="7654" w:type="dxa"/>
            <w:gridSpan w:val="2"/>
          </w:tcPr>
          <w:p w:rsidR="006D4A3D" w:rsidP="006D4A3D" w:rsidRDefault="006D4A3D" w14:paraId="7BEFFCBA" w14:textId="77777777"/>
        </w:tc>
      </w:tr>
      <w:tr w:rsidR="006D4A3D" w:rsidTr="006D4A3D" w14:paraId="375DB4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D4A3D" w:rsidP="006D4A3D" w:rsidRDefault="006D4A3D" w14:paraId="095D0ADA" w14:textId="77777777"/>
        </w:tc>
        <w:tc>
          <w:tcPr>
            <w:tcW w:w="7654" w:type="dxa"/>
            <w:gridSpan w:val="2"/>
          </w:tcPr>
          <w:p w:rsidR="006D4A3D" w:rsidP="006D4A3D" w:rsidRDefault="006D4A3D" w14:paraId="517602FE" w14:textId="25BD4082">
            <w:r>
              <w:t>De Kamer,</w:t>
            </w:r>
          </w:p>
        </w:tc>
      </w:tr>
      <w:tr w:rsidR="006D4A3D" w:rsidTr="006D4A3D" w14:paraId="74EA23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D4A3D" w:rsidP="006D4A3D" w:rsidRDefault="006D4A3D" w14:paraId="20D4E289" w14:textId="77777777"/>
        </w:tc>
        <w:tc>
          <w:tcPr>
            <w:tcW w:w="7654" w:type="dxa"/>
            <w:gridSpan w:val="2"/>
          </w:tcPr>
          <w:p w:rsidR="006D4A3D" w:rsidP="006D4A3D" w:rsidRDefault="006D4A3D" w14:paraId="2203553F" w14:textId="77777777"/>
        </w:tc>
      </w:tr>
      <w:tr w:rsidR="006D4A3D" w:rsidTr="006D4A3D" w14:paraId="6BBC20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D4A3D" w:rsidP="006D4A3D" w:rsidRDefault="006D4A3D" w14:paraId="5562FE56" w14:textId="77777777"/>
        </w:tc>
        <w:tc>
          <w:tcPr>
            <w:tcW w:w="7654" w:type="dxa"/>
            <w:gridSpan w:val="2"/>
          </w:tcPr>
          <w:p w:rsidR="006D4A3D" w:rsidP="006D4A3D" w:rsidRDefault="006D4A3D" w14:paraId="51C41DE8" w14:textId="59ED99BF">
            <w:r>
              <w:t>gehoord de beraadslaging,</w:t>
            </w:r>
          </w:p>
        </w:tc>
      </w:tr>
      <w:tr w:rsidR="00997775" w:rsidTr="006D4A3D" w14:paraId="68A853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B248E39" w14:textId="77777777"/>
        </w:tc>
        <w:tc>
          <w:tcPr>
            <w:tcW w:w="7654" w:type="dxa"/>
            <w:gridSpan w:val="2"/>
          </w:tcPr>
          <w:p w:rsidR="00997775" w:rsidRDefault="00997775" w14:paraId="3470DBAD" w14:textId="77777777"/>
        </w:tc>
      </w:tr>
      <w:tr w:rsidR="00997775" w:rsidTr="006D4A3D" w14:paraId="720492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A435D8" w14:textId="77777777"/>
        </w:tc>
        <w:tc>
          <w:tcPr>
            <w:tcW w:w="7654" w:type="dxa"/>
            <w:gridSpan w:val="2"/>
          </w:tcPr>
          <w:p w:rsidR="00FD46BD" w:rsidP="00FD46BD" w:rsidRDefault="00FD46BD" w14:paraId="066DD93C" w14:textId="77777777">
            <w:r>
              <w:t>constaterende dat de inspecties en GI-monitor laten zien dat wachtlijsten oplopen en dat er verschillende vormen van verborgen wachtlijsten bestaan, zoals monitorlijsten;</w:t>
            </w:r>
          </w:p>
          <w:p w:rsidR="00012989" w:rsidP="00FD46BD" w:rsidRDefault="00012989" w14:paraId="4F0FAE82" w14:textId="77777777"/>
          <w:p w:rsidR="00FD46BD" w:rsidP="00FD46BD" w:rsidRDefault="00FD46BD" w14:paraId="3F338992" w14:textId="77777777">
            <w:r>
              <w:t>overwegende dat dit het zicht op de daadwerkelijke problematiek vertroebelt;</w:t>
            </w:r>
          </w:p>
          <w:p w:rsidR="00FD46BD" w:rsidP="00FD46BD" w:rsidRDefault="00FD46BD" w14:paraId="37317769" w14:textId="77777777">
            <w:r>
              <w:t xml:space="preserve">verzoekt de regering om gemeenten en </w:t>
            </w:r>
            <w:proofErr w:type="spellStart"/>
            <w:r>
              <w:t>GI's</w:t>
            </w:r>
            <w:proofErr w:type="spellEnd"/>
            <w:r>
              <w:t xml:space="preserve"> te verplichten om alle wachtlijsten, inclusief interne en monitorlijsten, uniform, transparant en publiek toegankelijk te registreren,</w:t>
            </w:r>
          </w:p>
          <w:p w:rsidR="00012989" w:rsidP="00FD46BD" w:rsidRDefault="00012989" w14:paraId="3E485949" w14:textId="77777777"/>
          <w:p w:rsidR="00FD46BD" w:rsidP="00FD46BD" w:rsidRDefault="00FD46BD" w14:paraId="7FBEDB05" w14:textId="77777777">
            <w:r>
              <w:t>en gaat over tot de orde van de dag.</w:t>
            </w:r>
          </w:p>
          <w:p w:rsidR="00012989" w:rsidP="00FD46BD" w:rsidRDefault="00012989" w14:paraId="2F1062B2" w14:textId="77777777"/>
          <w:p w:rsidR="00012989" w:rsidP="00FD46BD" w:rsidRDefault="00FD46BD" w14:paraId="2DE0A96E" w14:textId="77777777">
            <w:r>
              <w:t xml:space="preserve">El </w:t>
            </w:r>
            <w:proofErr w:type="spellStart"/>
            <w:r>
              <w:t>Abassi</w:t>
            </w:r>
            <w:proofErr w:type="spellEnd"/>
          </w:p>
          <w:p w:rsidR="00997775" w:rsidP="00FD46BD" w:rsidRDefault="00FD46BD" w14:paraId="62B26CCB" w14:textId="1ED0A7B2">
            <w:proofErr w:type="spellStart"/>
            <w:r>
              <w:t>Coenradie</w:t>
            </w:r>
            <w:proofErr w:type="spellEnd"/>
          </w:p>
        </w:tc>
      </w:tr>
    </w:tbl>
    <w:p w:rsidR="00997775" w:rsidRDefault="00997775" w14:paraId="34870B2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D54B0" w14:textId="77777777" w:rsidR="006D4A3D" w:rsidRDefault="006D4A3D">
      <w:pPr>
        <w:spacing w:line="20" w:lineRule="exact"/>
      </w:pPr>
    </w:p>
  </w:endnote>
  <w:endnote w:type="continuationSeparator" w:id="0">
    <w:p w14:paraId="44855310" w14:textId="77777777" w:rsidR="006D4A3D" w:rsidRDefault="006D4A3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89D81C1" w14:textId="77777777" w:rsidR="006D4A3D" w:rsidRDefault="006D4A3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16250" w14:textId="77777777" w:rsidR="006D4A3D" w:rsidRDefault="006D4A3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7EB5793" w14:textId="77777777" w:rsidR="006D4A3D" w:rsidRDefault="006D4A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A3D"/>
    <w:rsid w:val="00012989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6D4A3D"/>
    <w:rsid w:val="00710A7A"/>
    <w:rsid w:val="00744C6E"/>
    <w:rsid w:val="007B35A1"/>
    <w:rsid w:val="007C50C6"/>
    <w:rsid w:val="008304CB"/>
    <w:rsid w:val="00831CE0"/>
    <w:rsid w:val="00837B76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D46BD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803971"/>
  <w15:docId w15:val="{AD2315E3-3E3D-4545-A2AA-943EAF3A8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109</ap:Words>
  <ap:Characters>600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2025-12-05T09:01:00.0000000Z</dcterms:created>
  <dcterms:modified xsi:type="dcterms:W3CDTF">2025-12-05T11:57:00.0000000Z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