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82892" w14:paraId="23EDF11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2B6644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323A2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82892" w14:paraId="2E4BEEA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A47C48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82892" w14:paraId="66CB765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0E39C8" w14:textId="77777777"/>
        </w:tc>
      </w:tr>
      <w:tr w:rsidR="00997775" w:rsidTr="00B82892" w14:paraId="3C6EF9A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87A26D" w14:textId="77777777"/>
        </w:tc>
      </w:tr>
      <w:tr w:rsidR="00997775" w:rsidTr="00B82892" w14:paraId="1321D0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6B5AA7" w14:textId="77777777"/>
        </w:tc>
        <w:tc>
          <w:tcPr>
            <w:tcW w:w="7654" w:type="dxa"/>
            <w:gridSpan w:val="2"/>
          </w:tcPr>
          <w:p w:rsidR="00997775" w:rsidRDefault="00997775" w14:paraId="19815EE2" w14:textId="77777777"/>
        </w:tc>
      </w:tr>
      <w:tr w:rsidR="00B82892" w:rsidTr="00B82892" w14:paraId="7F6B93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2892" w:rsidP="00B82892" w:rsidRDefault="00B82892" w14:paraId="13359048" w14:textId="1CB28748">
            <w:pPr>
              <w:rPr>
                <w:b/>
              </w:rPr>
            </w:pPr>
            <w:r>
              <w:rPr>
                <w:b/>
              </w:rPr>
              <w:t>31 839</w:t>
            </w:r>
          </w:p>
        </w:tc>
        <w:tc>
          <w:tcPr>
            <w:tcW w:w="7654" w:type="dxa"/>
            <w:gridSpan w:val="2"/>
          </w:tcPr>
          <w:p w:rsidR="00B82892" w:rsidP="00B82892" w:rsidRDefault="00B82892" w14:paraId="08ECCC70" w14:textId="011D7D7B">
            <w:pPr>
              <w:rPr>
                <w:b/>
              </w:rPr>
            </w:pPr>
            <w:r w:rsidRPr="005700B1">
              <w:rPr>
                <w:b/>
                <w:bCs/>
                <w:szCs w:val="24"/>
              </w:rPr>
              <w:t>Jeugdzorg</w:t>
            </w:r>
          </w:p>
        </w:tc>
      </w:tr>
      <w:tr w:rsidR="00B82892" w:rsidTr="00B82892" w14:paraId="7B99C7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2892" w:rsidP="00B82892" w:rsidRDefault="00B82892" w14:paraId="5D09FCD1" w14:textId="77777777"/>
        </w:tc>
        <w:tc>
          <w:tcPr>
            <w:tcW w:w="7654" w:type="dxa"/>
            <w:gridSpan w:val="2"/>
          </w:tcPr>
          <w:p w:rsidR="00B82892" w:rsidP="00B82892" w:rsidRDefault="00B82892" w14:paraId="6334CC98" w14:textId="77777777"/>
        </w:tc>
      </w:tr>
      <w:tr w:rsidR="00B82892" w:rsidTr="00B82892" w14:paraId="417AF2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2892" w:rsidP="00B82892" w:rsidRDefault="00B82892" w14:paraId="5597875E" w14:textId="77777777"/>
        </w:tc>
        <w:tc>
          <w:tcPr>
            <w:tcW w:w="7654" w:type="dxa"/>
            <w:gridSpan w:val="2"/>
          </w:tcPr>
          <w:p w:rsidR="00B82892" w:rsidP="00B82892" w:rsidRDefault="00B82892" w14:paraId="31310AE0" w14:textId="77777777"/>
        </w:tc>
      </w:tr>
      <w:tr w:rsidR="00B82892" w:rsidTr="00B82892" w14:paraId="119F5C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2892" w:rsidP="00B82892" w:rsidRDefault="00B82892" w14:paraId="24A91757" w14:textId="22EC0F1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36610">
              <w:rPr>
                <w:b/>
              </w:rPr>
              <w:t>1142</w:t>
            </w:r>
          </w:p>
        </w:tc>
        <w:tc>
          <w:tcPr>
            <w:tcW w:w="7654" w:type="dxa"/>
            <w:gridSpan w:val="2"/>
          </w:tcPr>
          <w:p w:rsidR="00B82892" w:rsidP="00B82892" w:rsidRDefault="00B82892" w14:paraId="05F13588" w14:textId="5030A17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36610">
              <w:rPr>
                <w:b/>
              </w:rPr>
              <w:t>DE LEDEN EL ABASSI EN COENRADI</w:t>
            </w:r>
          </w:p>
        </w:tc>
      </w:tr>
      <w:tr w:rsidR="00B82892" w:rsidTr="00B82892" w14:paraId="2CE40A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2892" w:rsidP="00B82892" w:rsidRDefault="00B82892" w14:paraId="29AB8565" w14:textId="77777777"/>
        </w:tc>
        <w:tc>
          <w:tcPr>
            <w:tcW w:w="7654" w:type="dxa"/>
            <w:gridSpan w:val="2"/>
          </w:tcPr>
          <w:p w:rsidR="00B82892" w:rsidP="00B82892" w:rsidRDefault="00B82892" w14:paraId="34293BB3" w14:textId="0F4BC7C6">
            <w:r>
              <w:t>Voorgesteld 4 december 2025</w:t>
            </w:r>
          </w:p>
        </w:tc>
      </w:tr>
      <w:tr w:rsidR="00B82892" w:rsidTr="00B82892" w14:paraId="5FB618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2892" w:rsidP="00B82892" w:rsidRDefault="00B82892" w14:paraId="438162AD" w14:textId="77777777"/>
        </w:tc>
        <w:tc>
          <w:tcPr>
            <w:tcW w:w="7654" w:type="dxa"/>
            <w:gridSpan w:val="2"/>
          </w:tcPr>
          <w:p w:rsidR="00B82892" w:rsidP="00B82892" w:rsidRDefault="00B82892" w14:paraId="55B36EFF" w14:textId="77777777"/>
        </w:tc>
      </w:tr>
      <w:tr w:rsidR="00B82892" w:rsidTr="00B82892" w14:paraId="23ADBD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2892" w:rsidP="00B82892" w:rsidRDefault="00B82892" w14:paraId="67E6682D" w14:textId="77777777"/>
        </w:tc>
        <w:tc>
          <w:tcPr>
            <w:tcW w:w="7654" w:type="dxa"/>
            <w:gridSpan w:val="2"/>
          </w:tcPr>
          <w:p w:rsidR="00B82892" w:rsidP="00B82892" w:rsidRDefault="00B82892" w14:paraId="0D3775C5" w14:textId="316F84AB">
            <w:r>
              <w:t>De Kamer,</w:t>
            </w:r>
          </w:p>
        </w:tc>
      </w:tr>
      <w:tr w:rsidR="00B82892" w:rsidTr="00B82892" w14:paraId="452F70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2892" w:rsidP="00B82892" w:rsidRDefault="00B82892" w14:paraId="5B59A312" w14:textId="77777777"/>
        </w:tc>
        <w:tc>
          <w:tcPr>
            <w:tcW w:w="7654" w:type="dxa"/>
            <w:gridSpan w:val="2"/>
          </w:tcPr>
          <w:p w:rsidR="00B82892" w:rsidP="00B82892" w:rsidRDefault="00B82892" w14:paraId="18D1D6F0" w14:textId="77777777"/>
        </w:tc>
      </w:tr>
      <w:tr w:rsidR="00B82892" w:rsidTr="00B82892" w14:paraId="3FCC6B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2892" w:rsidP="00B82892" w:rsidRDefault="00B82892" w14:paraId="47EE867F" w14:textId="77777777"/>
        </w:tc>
        <w:tc>
          <w:tcPr>
            <w:tcW w:w="7654" w:type="dxa"/>
            <w:gridSpan w:val="2"/>
          </w:tcPr>
          <w:p w:rsidR="00B82892" w:rsidP="00B82892" w:rsidRDefault="00B82892" w14:paraId="24AA996B" w14:textId="4F386722">
            <w:r>
              <w:t>gehoord de beraadslaging,</w:t>
            </w:r>
          </w:p>
        </w:tc>
      </w:tr>
      <w:tr w:rsidR="00997775" w:rsidTr="00B82892" w14:paraId="5EEB70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394864" w14:textId="77777777"/>
        </w:tc>
        <w:tc>
          <w:tcPr>
            <w:tcW w:w="7654" w:type="dxa"/>
            <w:gridSpan w:val="2"/>
          </w:tcPr>
          <w:p w:rsidR="00997775" w:rsidRDefault="00997775" w14:paraId="509AD508" w14:textId="77777777"/>
        </w:tc>
      </w:tr>
      <w:tr w:rsidR="00997775" w:rsidTr="00B82892" w14:paraId="77133F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3FC5AA" w14:textId="77777777"/>
        </w:tc>
        <w:tc>
          <w:tcPr>
            <w:tcW w:w="7654" w:type="dxa"/>
            <w:gridSpan w:val="2"/>
          </w:tcPr>
          <w:p w:rsidR="00836F02" w:rsidP="00836F02" w:rsidRDefault="00836F02" w14:paraId="44808CCD" w14:textId="77777777">
            <w:r>
              <w:t>overwegende dat kinderen met pleegoudervoogdij dezelfde bescherming verdienen als kinderen in reguliere pleegzorg;</w:t>
            </w:r>
          </w:p>
          <w:p w:rsidR="00636610" w:rsidP="00836F02" w:rsidRDefault="00636610" w14:paraId="053F3AE5" w14:textId="77777777"/>
          <w:p w:rsidR="00836F02" w:rsidP="00836F02" w:rsidRDefault="00836F02" w14:paraId="12A663FA" w14:textId="77777777">
            <w:r>
              <w:t>verzoekt de regering de norm van één gesprek per jaar te herzien en een minimum van vier verplichte contactmomenten per jaar vast te stellen bij pleegoudervoogdij,</w:t>
            </w:r>
          </w:p>
          <w:p w:rsidR="00636610" w:rsidP="00836F02" w:rsidRDefault="00636610" w14:paraId="0AAAD461" w14:textId="77777777"/>
          <w:p w:rsidR="00836F02" w:rsidP="00836F02" w:rsidRDefault="00836F02" w14:paraId="14561696" w14:textId="77777777">
            <w:r>
              <w:t>en gaat over tot de orde van de dag.</w:t>
            </w:r>
          </w:p>
          <w:p w:rsidR="00636610" w:rsidP="00836F02" w:rsidRDefault="00636610" w14:paraId="2AD5AFEE" w14:textId="77777777"/>
          <w:p w:rsidR="00636610" w:rsidP="00836F02" w:rsidRDefault="00836F02" w14:paraId="7E58A983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997775" w:rsidP="00836F02" w:rsidRDefault="00836F02" w14:paraId="6E8ECB1E" w14:textId="2A6C0D76">
            <w:proofErr w:type="spellStart"/>
            <w:r>
              <w:t>Coenradie</w:t>
            </w:r>
            <w:proofErr w:type="spellEnd"/>
          </w:p>
        </w:tc>
      </w:tr>
    </w:tbl>
    <w:p w:rsidR="00997775" w:rsidRDefault="00997775" w14:paraId="386D5B5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93099" w14:textId="77777777" w:rsidR="00B82892" w:rsidRDefault="00B82892">
      <w:pPr>
        <w:spacing w:line="20" w:lineRule="exact"/>
      </w:pPr>
    </w:p>
  </w:endnote>
  <w:endnote w:type="continuationSeparator" w:id="0">
    <w:p w14:paraId="5DAB8B05" w14:textId="77777777" w:rsidR="00B82892" w:rsidRDefault="00B8289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4F1D5B" w14:textId="77777777" w:rsidR="00B82892" w:rsidRDefault="00B8289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828CE" w14:textId="77777777" w:rsidR="00B82892" w:rsidRDefault="00B8289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FF759C" w14:textId="77777777" w:rsidR="00B82892" w:rsidRDefault="00B82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9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36610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36F02"/>
    <w:rsid w:val="00837B76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82892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66233"/>
  <w15:docId w15:val="{08512695-6037-4035-968F-9CD4DFA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2025-12-05T09:01:00.0000000Z</dcterms:created>
  <dcterms:modified xsi:type="dcterms:W3CDTF">2025-12-05T12:21:00.0000000Z</dcterms:modified>
  <dc:description>------------------------</dc:description>
  <dc:subject/>
  <keywords/>
  <version/>
  <category/>
</coreProperties>
</file>