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C5666" w14:paraId="1A7F83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B498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45955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C5666" w14:paraId="63EF8EB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EB3F7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C5666" w14:paraId="4AE54E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435A1F" w14:textId="77777777"/>
        </w:tc>
      </w:tr>
      <w:tr w:rsidR="00997775" w:rsidTr="003C5666" w14:paraId="7CB67D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FA91C1" w14:textId="77777777"/>
        </w:tc>
      </w:tr>
      <w:tr w:rsidR="00997775" w:rsidTr="003C5666" w14:paraId="4FB326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FA1A13" w14:textId="77777777"/>
        </w:tc>
        <w:tc>
          <w:tcPr>
            <w:tcW w:w="7654" w:type="dxa"/>
            <w:gridSpan w:val="2"/>
          </w:tcPr>
          <w:p w:rsidR="00997775" w:rsidRDefault="00997775" w14:paraId="38C7451C" w14:textId="77777777"/>
        </w:tc>
      </w:tr>
      <w:tr w:rsidR="003C5666" w:rsidTr="003C5666" w14:paraId="14297F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5666" w:rsidP="003C5666" w:rsidRDefault="003C5666" w14:paraId="26E83CB1" w14:textId="0308B379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="003C5666" w:rsidP="003C5666" w:rsidRDefault="003C5666" w14:paraId="366D24CC" w14:textId="65C1CAC9">
            <w:pPr>
              <w:rPr>
                <w:b/>
              </w:rPr>
            </w:pPr>
            <w:proofErr w:type="spellStart"/>
            <w:r w:rsidRPr="00C1708B">
              <w:rPr>
                <w:b/>
                <w:bCs/>
              </w:rPr>
              <w:t>Bedrijfslevenbeleid</w:t>
            </w:r>
            <w:proofErr w:type="spellEnd"/>
          </w:p>
        </w:tc>
      </w:tr>
      <w:tr w:rsidR="003C5666" w:rsidTr="003C5666" w14:paraId="69256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5666" w:rsidP="003C5666" w:rsidRDefault="003C5666" w14:paraId="170A3FDB" w14:textId="77777777"/>
        </w:tc>
        <w:tc>
          <w:tcPr>
            <w:tcW w:w="7654" w:type="dxa"/>
            <w:gridSpan w:val="2"/>
          </w:tcPr>
          <w:p w:rsidR="003C5666" w:rsidP="003C5666" w:rsidRDefault="003C5666" w14:paraId="7F40846E" w14:textId="77777777"/>
        </w:tc>
      </w:tr>
      <w:tr w:rsidR="003C5666" w:rsidTr="003C5666" w14:paraId="09CA1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5666" w:rsidP="003C5666" w:rsidRDefault="003C5666" w14:paraId="5A2AA593" w14:textId="77777777"/>
        </w:tc>
        <w:tc>
          <w:tcPr>
            <w:tcW w:w="7654" w:type="dxa"/>
            <w:gridSpan w:val="2"/>
          </w:tcPr>
          <w:p w:rsidR="003C5666" w:rsidP="003C5666" w:rsidRDefault="003C5666" w14:paraId="311EE87F" w14:textId="77777777"/>
        </w:tc>
      </w:tr>
      <w:tr w:rsidR="003C5666" w:rsidTr="003C5666" w14:paraId="086EC1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5666" w:rsidP="003C5666" w:rsidRDefault="003C5666" w14:paraId="2A323F15" w14:textId="5D0CAAC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733</w:t>
            </w:r>
          </w:p>
        </w:tc>
        <w:tc>
          <w:tcPr>
            <w:tcW w:w="7654" w:type="dxa"/>
            <w:gridSpan w:val="2"/>
          </w:tcPr>
          <w:p w:rsidR="003C5666" w:rsidP="003C5666" w:rsidRDefault="003C5666" w14:paraId="64AAD308" w14:textId="7EB7B58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DEKKER</w:t>
            </w:r>
          </w:p>
        </w:tc>
      </w:tr>
      <w:tr w:rsidR="003C5666" w:rsidTr="003C5666" w14:paraId="06882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5666" w:rsidP="003C5666" w:rsidRDefault="003C5666" w14:paraId="1C11BF9E" w14:textId="77777777"/>
        </w:tc>
        <w:tc>
          <w:tcPr>
            <w:tcW w:w="7654" w:type="dxa"/>
            <w:gridSpan w:val="2"/>
          </w:tcPr>
          <w:p w:rsidR="003C5666" w:rsidP="003C5666" w:rsidRDefault="003C5666" w14:paraId="6FF0DE2C" w14:textId="4168CA16">
            <w:r>
              <w:t>Voorgesteld 4 december 2025</w:t>
            </w:r>
          </w:p>
        </w:tc>
      </w:tr>
      <w:tr w:rsidR="003C5666" w:rsidTr="003C5666" w14:paraId="53810C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5666" w:rsidP="003C5666" w:rsidRDefault="003C5666" w14:paraId="3125E773" w14:textId="77777777"/>
        </w:tc>
        <w:tc>
          <w:tcPr>
            <w:tcW w:w="7654" w:type="dxa"/>
            <w:gridSpan w:val="2"/>
          </w:tcPr>
          <w:p w:rsidR="003C5666" w:rsidP="003C5666" w:rsidRDefault="003C5666" w14:paraId="162CE605" w14:textId="77777777"/>
        </w:tc>
      </w:tr>
      <w:tr w:rsidR="003C5666" w:rsidTr="003C5666" w14:paraId="5806B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5666" w:rsidP="003C5666" w:rsidRDefault="003C5666" w14:paraId="18DBD7BF" w14:textId="77777777"/>
        </w:tc>
        <w:tc>
          <w:tcPr>
            <w:tcW w:w="7654" w:type="dxa"/>
            <w:gridSpan w:val="2"/>
          </w:tcPr>
          <w:p w:rsidR="003C5666" w:rsidP="003C5666" w:rsidRDefault="003C5666" w14:paraId="44F076B4" w14:textId="4110E929">
            <w:r>
              <w:t>De Kamer,</w:t>
            </w:r>
          </w:p>
        </w:tc>
      </w:tr>
      <w:tr w:rsidR="003C5666" w:rsidTr="003C5666" w14:paraId="151530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5666" w:rsidP="003C5666" w:rsidRDefault="003C5666" w14:paraId="150EC77F" w14:textId="77777777"/>
        </w:tc>
        <w:tc>
          <w:tcPr>
            <w:tcW w:w="7654" w:type="dxa"/>
            <w:gridSpan w:val="2"/>
          </w:tcPr>
          <w:p w:rsidR="003C5666" w:rsidP="003C5666" w:rsidRDefault="003C5666" w14:paraId="730800D7" w14:textId="77777777"/>
        </w:tc>
      </w:tr>
      <w:tr w:rsidR="003C5666" w:rsidTr="003C5666" w14:paraId="0E90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5666" w:rsidP="003C5666" w:rsidRDefault="003C5666" w14:paraId="68F8CDA3" w14:textId="77777777"/>
        </w:tc>
        <w:tc>
          <w:tcPr>
            <w:tcW w:w="7654" w:type="dxa"/>
            <w:gridSpan w:val="2"/>
          </w:tcPr>
          <w:p w:rsidR="003C5666" w:rsidP="003C5666" w:rsidRDefault="003C5666" w14:paraId="2BF5C4ED" w14:textId="2923D698">
            <w:r>
              <w:t>gehoord de beraadslaging,</w:t>
            </w:r>
          </w:p>
        </w:tc>
      </w:tr>
      <w:tr w:rsidR="00997775" w:rsidTr="003C5666" w14:paraId="6BD26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E590C2" w14:textId="77777777"/>
        </w:tc>
        <w:tc>
          <w:tcPr>
            <w:tcW w:w="7654" w:type="dxa"/>
            <w:gridSpan w:val="2"/>
          </w:tcPr>
          <w:p w:rsidR="00997775" w:rsidRDefault="00997775" w14:paraId="79EF490D" w14:textId="77777777"/>
        </w:tc>
      </w:tr>
      <w:tr w:rsidR="00997775" w:rsidTr="003C5666" w14:paraId="1F5B08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6406E3" w14:textId="77777777"/>
        </w:tc>
        <w:tc>
          <w:tcPr>
            <w:tcW w:w="7654" w:type="dxa"/>
            <w:gridSpan w:val="2"/>
          </w:tcPr>
          <w:p w:rsidR="003C5666" w:rsidP="003C5666" w:rsidRDefault="003C5666" w14:paraId="7DC1ECB1" w14:textId="77777777">
            <w:r>
              <w:t>overwegende dat er Nederlandse bedrijven bestaan waarvan het een nationaal belang is dat deze in Nederland gevestigd blijven;</w:t>
            </w:r>
          </w:p>
          <w:p w:rsidR="003C5666" w:rsidP="003C5666" w:rsidRDefault="003C5666" w14:paraId="324CD5A7" w14:textId="77777777"/>
          <w:p w:rsidR="003C5666" w:rsidP="003C5666" w:rsidRDefault="003C5666" w14:paraId="13A24E6B" w14:textId="77777777">
            <w:r>
              <w:t>overwegende dat er een adequaat overheidsinstrumentarium moet bestaan om het in Nederland blijven van cruciale bedrijven te kunnen stimuleren of zelfs afdwingen;</w:t>
            </w:r>
          </w:p>
          <w:p w:rsidR="003C5666" w:rsidP="003C5666" w:rsidRDefault="003C5666" w14:paraId="374725F7" w14:textId="77777777"/>
          <w:p w:rsidR="003C5666" w:rsidP="003C5666" w:rsidRDefault="003C5666" w14:paraId="54A72C1F" w14:textId="77777777">
            <w:r>
              <w:t xml:space="preserve">overwegende dat de Wet </w:t>
            </w:r>
            <w:proofErr w:type="spellStart"/>
            <w:r>
              <w:t>vifo</w:t>
            </w:r>
            <w:proofErr w:type="spellEnd"/>
            <w:r>
              <w:t xml:space="preserve"> voorziet in de bescherming van het Nederlands belang bij onder andere bedrijven in de technologische sector, maar belangrijke andere sectoren buiten beschouwing laat;</w:t>
            </w:r>
          </w:p>
          <w:p w:rsidR="003C5666" w:rsidP="003C5666" w:rsidRDefault="003C5666" w14:paraId="67331723" w14:textId="77777777"/>
          <w:p w:rsidR="003C5666" w:rsidP="003C5666" w:rsidRDefault="003C5666" w14:paraId="2C548584" w14:textId="77777777">
            <w:r>
              <w:t xml:space="preserve">verzoekt de minister om de mogelijkheden te onderzoeken om het beschermend instrumentarium dat door de Wet </w:t>
            </w:r>
            <w:proofErr w:type="spellStart"/>
            <w:r>
              <w:t>vifo</w:t>
            </w:r>
            <w:proofErr w:type="spellEnd"/>
            <w:r>
              <w:t xml:space="preserve"> geboden wordt te verruimen naar andere sectoren en daarbij tevens de mogelijkheid van strategische overheidsparticipatie te bekijken,</w:t>
            </w:r>
          </w:p>
          <w:p w:rsidR="003C5666" w:rsidP="003C5666" w:rsidRDefault="003C5666" w14:paraId="0B8A5BA9" w14:textId="77777777"/>
          <w:p w:rsidR="003C5666" w:rsidP="003C5666" w:rsidRDefault="003C5666" w14:paraId="4192F424" w14:textId="77777777">
            <w:r>
              <w:t>en gaat over tot de orde van de dag.</w:t>
            </w:r>
          </w:p>
          <w:p w:rsidR="003C5666" w:rsidP="003C5666" w:rsidRDefault="003C5666" w14:paraId="3A1416C2" w14:textId="77777777"/>
          <w:p w:rsidR="00997775" w:rsidP="003C5666" w:rsidRDefault="003C5666" w14:paraId="5268F3BA" w14:textId="59E71B8D">
            <w:r>
              <w:t>Dekker</w:t>
            </w:r>
          </w:p>
        </w:tc>
      </w:tr>
    </w:tbl>
    <w:p w:rsidR="00997775" w:rsidRDefault="00997775" w14:paraId="025F36F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8175" w14:textId="77777777" w:rsidR="003C5666" w:rsidRDefault="003C5666">
      <w:pPr>
        <w:spacing w:line="20" w:lineRule="exact"/>
      </w:pPr>
    </w:p>
  </w:endnote>
  <w:endnote w:type="continuationSeparator" w:id="0">
    <w:p w14:paraId="40F72706" w14:textId="77777777" w:rsidR="003C5666" w:rsidRDefault="003C56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A3D6A0" w14:textId="77777777" w:rsidR="003C5666" w:rsidRDefault="003C56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C7C8" w14:textId="77777777" w:rsidR="003C5666" w:rsidRDefault="003C56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5927C7" w14:textId="77777777" w:rsidR="003C5666" w:rsidRDefault="003C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6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5666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779EC"/>
  <w15:docId w15:val="{B7C243BA-181F-4C10-AECD-5D1BDFF8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2025-12-05T12:23:00.0000000Z</dcterms:created>
  <dcterms:modified xsi:type="dcterms:W3CDTF">2025-12-05T12:33:00.0000000Z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