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75921" w14:paraId="75765DBB" w14:textId="77777777">
        <w:tc>
          <w:tcPr>
            <w:tcW w:w="6733" w:type="dxa"/>
            <w:gridSpan w:val="2"/>
            <w:tcBorders>
              <w:top w:val="nil"/>
              <w:left w:val="nil"/>
              <w:bottom w:val="nil"/>
              <w:right w:val="nil"/>
            </w:tcBorders>
            <w:vAlign w:val="center"/>
          </w:tcPr>
          <w:p w:rsidR="00997775" w:rsidP="00710A7A" w:rsidRDefault="00997775" w14:paraId="2817FCC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B48DDE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75921" w14:paraId="0B92B03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8F6B536" w14:textId="77777777">
            <w:r w:rsidRPr="008B0CC5">
              <w:t xml:space="preserve">Vergaderjaar </w:t>
            </w:r>
            <w:r w:rsidR="00AC6B87">
              <w:t>202</w:t>
            </w:r>
            <w:r w:rsidR="00684DFF">
              <w:t>5</w:t>
            </w:r>
            <w:r w:rsidR="00AC6B87">
              <w:t>-202</w:t>
            </w:r>
            <w:r w:rsidR="00684DFF">
              <w:t>6</w:t>
            </w:r>
          </w:p>
        </w:tc>
      </w:tr>
      <w:tr w:rsidR="00997775" w:rsidTr="00275921" w14:paraId="3BCDA305" w14:textId="77777777">
        <w:trPr>
          <w:cantSplit/>
        </w:trPr>
        <w:tc>
          <w:tcPr>
            <w:tcW w:w="10985" w:type="dxa"/>
            <w:gridSpan w:val="3"/>
            <w:tcBorders>
              <w:top w:val="nil"/>
              <w:left w:val="nil"/>
              <w:bottom w:val="nil"/>
              <w:right w:val="nil"/>
            </w:tcBorders>
          </w:tcPr>
          <w:p w:rsidR="00997775" w:rsidRDefault="00997775" w14:paraId="157EC80F" w14:textId="77777777"/>
        </w:tc>
      </w:tr>
      <w:tr w:rsidR="00997775" w:rsidTr="00275921" w14:paraId="532BD626" w14:textId="77777777">
        <w:trPr>
          <w:cantSplit/>
        </w:trPr>
        <w:tc>
          <w:tcPr>
            <w:tcW w:w="10985" w:type="dxa"/>
            <w:gridSpan w:val="3"/>
            <w:tcBorders>
              <w:top w:val="nil"/>
              <w:left w:val="nil"/>
              <w:bottom w:val="single" w:color="auto" w:sz="4" w:space="0"/>
              <w:right w:val="nil"/>
            </w:tcBorders>
          </w:tcPr>
          <w:p w:rsidR="00997775" w:rsidRDefault="00997775" w14:paraId="5AF3B9CD" w14:textId="77777777"/>
        </w:tc>
      </w:tr>
      <w:tr w:rsidR="00997775" w:rsidTr="00275921" w14:paraId="3DB4A8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C34020" w14:textId="77777777"/>
        </w:tc>
        <w:tc>
          <w:tcPr>
            <w:tcW w:w="7654" w:type="dxa"/>
            <w:gridSpan w:val="2"/>
          </w:tcPr>
          <w:p w:rsidR="00997775" w:rsidRDefault="00997775" w14:paraId="0480010B" w14:textId="77777777"/>
        </w:tc>
      </w:tr>
      <w:tr w:rsidR="00275921" w:rsidTr="00275921" w14:paraId="5BA71D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5921" w:rsidP="00275921" w:rsidRDefault="00275921" w14:paraId="56A9CA12" w14:textId="76984265">
            <w:pPr>
              <w:rPr>
                <w:b/>
              </w:rPr>
            </w:pPr>
            <w:r>
              <w:rPr>
                <w:b/>
              </w:rPr>
              <w:t>32 637</w:t>
            </w:r>
          </w:p>
        </w:tc>
        <w:tc>
          <w:tcPr>
            <w:tcW w:w="7654" w:type="dxa"/>
            <w:gridSpan w:val="2"/>
          </w:tcPr>
          <w:p w:rsidR="00275921" w:rsidP="00275921" w:rsidRDefault="00275921" w14:paraId="4AB9F98B" w14:textId="63D94475">
            <w:pPr>
              <w:rPr>
                <w:b/>
              </w:rPr>
            </w:pPr>
            <w:proofErr w:type="spellStart"/>
            <w:r w:rsidRPr="00C1708B">
              <w:rPr>
                <w:b/>
                <w:bCs/>
              </w:rPr>
              <w:t>Bedrijfslevenbeleid</w:t>
            </w:r>
            <w:proofErr w:type="spellEnd"/>
          </w:p>
        </w:tc>
      </w:tr>
      <w:tr w:rsidR="00275921" w:rsidTr="00275921" w14:paraId="61464C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5921" w:rsidP="00275921" w:rsidRDefault="00275921" w14:paraId="3528F5BE" w14:textId="77777777"/>
        </w:tc>
        <w:tc>
          <w:tcPr>
            <w:tcW w:w="7654" w:type="dxa"/>
            <w:gridSpan w:val="2"/>
          </w:tcPr>
          <w:p w:rsidR="00275921" w:rsidP="00275921" w:rsidRDefault="00275921" w14:paraId="7F6859B4" w14:textId="77777777"/>
        </w:tc>
      </w:tr>
      <w:tr w:rsidR="00275921" w:rsidTr="00275921" w14:paraId="45604F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5921" w:rsidP="00275921" w:rsidRDefault="00275921" w14:paraId="60FFD1DD" w14:textId="77777777"/>
        </w:tc>
        <w:tc>
          <w:tcPr>
            <w:tcW w:w="7654" w:type="dxa"/>
            <w:gridSpan w:val="2"/>
          </w:tcPr>
          <w:p w:rsidR="00275921" w:rsidP="00275921" w:rsidRDefault="00275921" w14:paraId="5122F6BB" w14:textId="77777777"/>
        </w:tc>
      </w:tr>
      <w:tr w:rsidR="00275921" w:rsidTr="00275921" w14:paraId="31A6F1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5921" w:rsidP="00275921" w:rsidRDefault="00275921" w14:paraId="1AE6474F" w14:textId="220A4C59">
            <w:pPr>
              <w:rPr>
                <w:b/>
              </w:rPr>
            </w:pPr>
            <w:r>
              <w:rPr>
                <w:b/>
              </w:rPr>
              <w:t xml:space="preserve">Nr. </w:t>
            </w:r>
            <w:r>
              <w:rPr>
                <w:b/>
              </w:rPr>
              <w:t>736</w:t>
            </w:r>
          </w:p>
        </w:tc>
        <w:tc>
          <w:tcPr>
            <w:tcW w:w="7654" w:type="dxa"/>
            <w:gridSpan w:val="2"/>
          </w:tcPr>
          <w:p w:rsidR="00275921" w:rsidP="00275921" w:rsidRDefault="00275921" w14:paraId="0F4A54E1" w14:textId="466A70F9">
            <w:pPr>
              <w:rPr>
                <w:b/>
              </w:rPr>
            </w:pPr>
            <w:r>
              <w:rPr>
                <w:b/>
              </w:rPr>
              <w:t xml:space="preserve">MOTIE VAN </w:t>
            </w:r>
            <w:r>
              <w:rPr>
                <w:b/>
              </w:rPr>
              <w:t>DE LEDEN VAN DER LEE EN DASSEN</w:t>
            </w:r>
          </w:p>
        </w:tc>
      </w:tr>
      <w:tr w:rsidR="00275921" w:rsidTr="00275921" w14:paraId="5DE595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5921" w:rsidP="00275921" w:rsidRDefault="00275921" w14:paraId="6C8CFEA4" w14:textId="77777777"/>
        </w:tc>
        <w:tc>
          <w:tcPr>
            <w:tcW w:w="7654" w:type="dxa"/>
            <w:gridSpan w:val="2"/>
          </w:tcPr>
          <w:p w:rsidR="00275921" w:rsidP="00275921" w:rsidRDefault="00275921" w14:paraId="7811CCAA" w14:textId="69BE48E7">
            <w:r>
              <w:t>Voorgesteld 4 december 2025</w:t>
            </w:r>
          </w:p>
        </w:tc>
      </w:tr>
      <w:tr w:rsidR="00275921" w:rsidTr="00275921" w14:paraId="18D9C3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5921" w:rsidP="00275921" w:rsidRDefault="00275921" w14:paraId="4BB6D01D" w14:textId="77777777"/>
        </w:tc>
        <w:tc>
          <w:tcPr>
            <w:tcW w:w="7654" w:type="dxa"/>
            <w:gridSpan w:val="2"/>
          </w:tcPr>
          <w:p w:rsidR="00275921" w:rsidP="00275921" w:rsidRDefault="00275921" w14:paraId="3F5AC8E5" w14:textId="77777777"/>
        </w:tc>
      </w:tr>
      <w:tr w:rsidR="00275921" w:rsidTr="00275921" w14:paraId="1A4AD0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5921" w:rsidP="00275921" w:rsidRDefault="00275921" w14:paraId="752606BC" w14:textId="77777777"/>
        </w:tc>
        <w:tc>
          <w:tcPr>
            <w:tcW w:w="7654" w:type="dxa"/>
            <w:gridSpan w:val="2"/>
          </w:tcPr>
          <w:p w:rsidR="00275921" w:rsidP="00275921" w:rsidRDefault="00275921" w14:paraId="4EDD491E" w14:textId="422D554D">
            <w:r>
              <w:t>De Kamer,</w:t>
            </w:r>
          </w:p>
        </w:tc>
      </w:tr>
      <w:tr w:rsidR="00275921" w:rsidTr="00275921" w14:paraId="23FDD3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5921" w:rsidP="00275921" w:rsidRDefault="00275921" w14:paraId="4324049C" w14:textId="77777777"/>
        </w:tc>
        <w:tc>
          <w:tcPr>
            <w:tcW w:w="7654" w:type="dxa"/>
            <w:gridSpan w:val="2"/>
          </w:tcPr>
          <w:p w:rsidR="00275921" w:rsidP="00275921" w:rsidRDefault="00275921" w14:paraId="57D1BAF3" w14:textId="77777777"/>
        </w:tc>
      </w:tr>
      <w:tr w:rsidR="00275921" w:rsidTr="00275921" w14:paraId="55E623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5921" w:rsidP="00275921" w:rsidRDefault="00275921" w14:paraId="5BB2F294" w14:textId="77777777"/>
        </w:tc>
        <w:tc>
          <w:tcPr>
            <w:tcW w:w="7654" w:type="dxa"/>
            <w:gridSpan w:val="2"/>
          </w:tcPr>
          <w:p w:rsidR="00275921" w:rsidP="00275921" w:rsidRDefault="00275921" w14:paraId="7B10FDD1" w14:textId="6B04265E">
            <w:r>
              <w:t>gehoord de beraadslaging,</w:t>
            </w:r>
          </w:p>
        </w:tc>
      </w:tr>
      <w:tr w:rsidR="00997775" w:rsidTr="00275921" w14:paraId="19EE76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FC1AD3" w14:textId="77777777"/>
        </w:tc>
        <w:tc>
          <w:tcPr>
            <w:tcW w:w="7654" w:type="dxa"/>
            <w:gridSpan w:val="2"/>
          </w:tcPr>
          <w:p w:rsidR="00997775" w:rsidRDefault="00997775" w14:paraId="7A9DFC8C" w14:textId="77777777"/>
        </w:tc>
      </w:tr>
      <w:tr w:rsidR="00997775" w:rsidTr="00275921" w14:paraId="4F0A9B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3C5F87" w14:textId="77777777"/>
        </w:tc>
        <w:tc>
          <w:tcPr>
            <w:tcW w:w="7654" w:type="dxa"/>
            <w:gridSpan w:val="2"/>
          </w:tcPr>
          <w:p w:rsidR="00275921" w:rsidP="00275921" w:rsidRDefault="00275921" w14:paraId="7A7E2A8E" w14:textId="77777777">
            <w:r>
              <w:t>constaterende dat de dreigingen op het terrein van economische veiligheid toenemen;</w:t>
            </w:r>
          </w:p>
          <w:p w:rsidR="00275921" w:rsidP="00275921" w:rsidRDefault="00275921" w14:paraId="695164C5" w14:textId="77777777"/>
          <w:p w:rsidR="00275921" w:rsidP="00275921" w:rsidRDefault="00275921" w14:paraId="55337D80" w14:textId="77777777">
            <w:r>
              <w:t>overwegende dat de casus-</w:t>
            </w:r>
            <w:proofErr w:type="spellStart"/>
            <w:r>
              <w:t>Nexperia</w:t>
            </w:r>
            <w:proofErr w:type="spellEnd"/>
            <w:r>
              <w:t xml:space="preserve"> laat zien dat Nederland en Europa nog onvoldoende zijn voorbereid op economische dreigingen vanuit China en nog onvoldoende instrumenten in huis hebben om hierop effectief te reageren;</w:t>
            </w:r>
          </w:p>
          <w:p w:rsidR="00275921" w:rsidP="00275921" w:rsidRDefault="00275921" w14:paraId="27EEC79A" w14:textId="77777777"/>
          <w:p w:rsidR="00275921" w:rsidP="00275921" w:rsidRDefault="00275921" w14:paraId="33627157" w14:textId="77777777">
            <w:r>
              <w:t>verzoekt de regering een externe adviescommissie in te stellen die het kabinet, liefst voor de zomer van 2026, kan adviseren over hoe we zowel nationaal als Europees tot een effectiever en gezamenlijk economisch veiligheidsbeleid kunnen komen dat ook tanden heeft,</w:t>
            </w:r>
          </w:p>
          <w:p w:rsidR="00275921" w:rsidP="00275921" w:rsidRDefault="00275921" w14:paraId="64C0773F" w14:textId="77777777"/>
          <w:p w:rsidR="00275921" w:rsidP="00275921" w:rsidRDefault="00275921" w14:paraId="62A2E847" w14:textId="77777777">
            <w:r>
              <w:t>en gaat over tot de orde van de dag.</w:t>
            </w:r>
          </w:p>
          <w:p w:rsidR="00275921" w:rsidP="00275921" w:rsidRDefault="00275921" w14:paraId="41019688" w14:textId="77777777"/>
          <w:p w:rsidR="00275921" w:rsidP="00275921" w:rsidRDefault="00275921" w14:paraId="1E7A66AF" w14:textId="77777777">
            <w:r>
              <w:t xml:space="preserve">Van der Lee </w:t>
            </w:r>
          </w:p>
          <w:p w:rsidR="00997775" w:rsidP="00275921" w:rsidRDefault="00275921" w14:paraId="6329A0CC" w14:textId="58C218CC">
            <w:r>
              <w:t>Dassen</w:t>
            </w:r>
          </w:p>
        </w:tc>
      </w:tr>
    </w:tbl>
    <w:p w:rsidR="00997775" w:rsidRDefault="00997775" w14:paraId="64FDA00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A256B" w14:textId="77777777" w:rsidR="00275921" w:rsidRDefault="00275921">
      <w:pPr>
        <w:spacing w:line="20" w:lineRule="exact"/>
      </w:pPr>
    </w:p>
  </w:endnote>
  <w:endnote w:type="continuationSeparator" w:id="0">
    <w:p w14:paraId="2EEA7F1B" w14:textId="77777777" w:rsidR="00275921" w:rsidRDefault="00275921">
      <w:pPr>
        <w:pStyle w:val="Amendement"/>
      </w:pPr>
      <w:r>
        <w:rPr>
          <w:b w:val="0"/>
        </w:rPr>
        <w:t xml:space="preserve"> </w:t>
      </w:r>
    </w:p>
  </w:endnote>
  <w:endnote w:type="continuationNotice" w:id="1">
    <w:p w14:paraId="2741CFD6" w14:textId="77777777" w:rsidR="00275921" w:rsidRDefault="0027592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1F986" w14:textId="77777777" w:rsidR="00275921" w:rsidRDefault="00275921">
      <w:pPr>
        <w:pStyle w:val="Amendement"/>
      </w:pPr>
      <w:r>
        <w:rPr>
          <w:b w:val="0"/>
        </w:rPr>
        <w:separator/>
      </w:r>
    </w:p>
  </w:footnote>
  <w:footnote w:type="continuationSeparator" w:id="0">
    <w:p w14:paraId="6E265582" w14:textId="77777777" w:rsidR="00275921" w:rsidRDefault="002759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921"/>
    <w:rsid w:val="00133FCE"/>
    <w:rsid w:val="001E482C"/>
    <w:rsid w:val="001E4877"/>
    <w:rsid w:val="0021105A"/>
    <w:rsid w:val="00275921"/>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37B76"/>
    <w:rsid w:val="00850A1D"/>
    <w:rsid w:val="00862909"/>
    <w:rsid w:val="00872A23"/>
    <w:rsid w:val="0089742A"/>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B03C6"/>
  <w15:docId w15:val="{0B2DDEF1-495A-41C6-9F47-2C0187E9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132</ap:Words>
  <ap:Characters>730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2025-12-05T12:23:00.0000000Z</dcterms:created>
  <dcterms:modified xsi:type="dcterms:W3CDTF">2025-12-05T12:43:00.0000000Z</dcterms:modified>
  <dc:description>------------------------</dc:description>
  <dc:subject/>
  <keywords/>
  <version/>
  <category/>
</coreProperties>
</file>