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B11" w:rsidP="001F1B2D" w:rsidRDefault="00A32533" w14:paraId="65089F1C" w14:textId="77777777">
      <w:pPr>
        <w:spacing w:line="276" w:lineRule="auto"/>
      </w:pPr>
      <w:r>
        <w:t>Geachte voorzitter,</w:t>
      </w:r>
    </w:p>
    <w:p w:rsidR="00FC1B11" w:rsidP="001F1B2D" w:rsidRDefault="00FC1B11" w14:paraId="16CCE784" w14:textId="77777777">
      <w:pPr>
        <w:spacing w:line="276" w:lineRule="auto"/>
      </w:pPr>
    </w:p>
    <w:p w:rsidR="00C94B53" w:rsidP="001F1B2D" w:rsidRDefault="00C94B53" w14:paraId="56453358" w14:textId="15EC26A5">
      <w:pPr>
        <w:spacing w:line="276" w:lineRule="auto"/>
      </w:pPr>
      <w:r w:rsidRPr="00C94B53">
        <w:t xml:space="preserve">Hierbij bied ik u </w:t>
      </w:r>
      <w:r>
        <w:t xml:space="preserve">de </w:t>
      </w:r>
      <w:r w:rsidR="007C2AF1">
        <w:t>k</w:t>
      </w:r>
      <w:r>
        <w:t>abinetsappreciatie Commissie Werkprogramma 2026</w:t>
      </w:r>
    </w:p>
    <w:p w:rsidR="00FC1B11" w:rsidP="001F1B2D" w:rsidRDefault="00C94B53" w14:paraId="4FA68F7A" w14:textId="0A568309">
      <w:pPr>
        <w:spacing w:line="276" w:lineRule="auto"/>
      </w:pPr>
      <w:r w:rsidRPr="00C94B53">
        <w:t>aan.</w:t>
      </w:r>
      <w:r>
        <w:t xml:space="preserve"> Deze is – net als vorig jaar – in tabelvorm.</w:t>
      </w:r>
      <w:r w:rsidRPr="00C94B53">
        <w:t xml:space="preserve"> </w:t>
      </w:r>
      <w:r>
        <w:t>De tabel bevat een korte beschrijving van de nieuwe wetgevende- en niet-wetgevende voorstellen van de Europese Commissie voor het jaar 2026.</w:t>
      </w:r>
      <w:r w:rsidRPr="00C94B53">
        <w:t xml:space="preserve"> </w:t>
      </w:r>
      <w:r>
        <w:t xml:space="preserve">Daarnaast geeft het kabinet een korte appreciatie van de aangekondigde initiatieven onder de </w:t>
      </w:r>
      <w:r w:rsidRPr="00C94B53">
        <w:t>zes prioriteiten van de Europese Commissie: (I) een nieuw plan voor duurzame welvaart en concurrentievermogen; (2) Een nieuw tijdperk voor Europese defensie en veiligheid; (3) Mensen ondersteunen, onze samenlevingen versterken en ons sociaal model verbeteren; (4) Onze levenskwaliteit in stand houden: voedselzekerheid, water en natuur; (5) Onze democratie beschermen en onze waarden hooghouden, en (6) Europa in de wereld: onze invloed en partnerschappen benutten.</w:t>
      </w:r>
    </w:p>
    <w:p w:rsidR="00C94B53" w:rsidP="001F1B2D" w:rsidRDefault="00C94B53" w14:paraId="41BE66E3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C1B11" w14:paraId="52A74530" w14:textId="77777777">
        <w:tc>
          <w:tcPr>
            <w:tcW w:w="3620" w:type="dxa"/>
          </w:tcPr>
          <w:p w:rsidR="00A32533" w:rsidP="001F1B2D" w:rsidRDefault="00A32533" w14:paraId="2C9D1FDF" w14:textId="77777777">
            <w:pPr>
              <w:spacing w:line="276" w:lineRule="auto"/>
            </w:pPr>
          </w:p>
          <w:p w:rsidR="00FC1B11" w:rsidP="001F1B2D" w:rsidRDefault="00A32533" w14:paraId="43DB10F7" w14:textId="15FD2C67">
            <w:pPr>
              <w:spacing w:line="276" w:lineRule="auto"/>
            </w:pPr>
            <w:r>
              <w:t xml:space="preserve">De </w:t>
            </w:r>
            <w:r w:rsidR="001F1B2D">
              <w:t>m</w:t>
            </w:r>
            <w:r>
              <w:t>inister van Buitenlandse Zake</w:t>
            </w:r>
            <w:r w:rsidR="001F1B2D">
              <w:t>n</w:t>
            </w:r>
            <w:r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FC1B11" w:rsidP="001F1B2D" w:rsidRDefault="00FC1B11" w14:paraId="46269ECF" w14:textId="77777777">
            <w:pPr>
              <w:spacing w:line="276" w:lineRule="auto"/>
            </w:pPr>
          </w:p>
        </w:tc>
      </w:tr>
    </w:tbl>
    <w:p w:rsidR="00FC1B11" w:rsidP="001F1B2D" w:rsidRDefault="00FC1B11" w14:paraId="7616220B" w14:textId="77777777">
      <w:pPr>
        <w:spacing w:line="276" w:lineRule="auto"/>
      </w:pPr>
    </w:p>
    <w:sectPr w:rsidR="00FC1B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A9ADA" w14:textId="77777777" w:rsidR="00C33BDE" w:rsidRDefault="00C33BDE">
      <w:pPr>
        <w:spacing w:line="240" w:lineRule="auto"/>
      </w:pPr>
      <w:r>
        <w:separator/>
      </w:r>
    </w:p>
  </w:endnote>
  <w:endnote w:type="continuationSeparator" w:id="0">
    <w:p w14:paraId="6B25018B" w14:textId="77777777" w:rsidR="00C33BDE" w:rsidRDefault="00C33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784B4" w14:textId="77777777" w:rsidR="007F44FC" w:rsidRDefault="007F44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E1B8A" w14:textId="77777777" w:rsidR="007F44FC" w:rsidRDefault="007F44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B657A" w14:textId="77777777" w:rsidR="007F44FC" w:rsidRDefault="007F44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E7104" w14:textId="77777777" w:rsidR="00C33BDE" w:rsidRDefault="00C33BDE">
      <w:pPr>
        <w:spacing w:line="240" w:lineRule="auto"/>
      </w:pPr>
      <w:r>
        <w:separator/>
      </w:r>
    </w:p>
  </w:footnote>
  <w:footnote w:type="continuationSeparator" w:id="0">
    <w:p w14:paraId="03638E00" w14:textId="77777777" w:rsidR="00C33BDE" w:rsidRDefault="00C33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B8483" w14:textId="77777777" w:rsidR="007F44FC" w:rsidRDefault="007F44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5AE53" w14:textId="77777777" w:rsidR="00FC1B11" w:rsidRDefault="00A3253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B9EBF78" wp14:editId="4424585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9E3858" w14:textId="77777777" w:rsidR="00FC1B11" w:rsidRDefault="00A3253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9EBF78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79E3858" w14:textId="77777777" w:rsidR="00FC1B11" w:rsidRDefault="00A3253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15E54FA" wp14:editId="5AEEE451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C1099" w14:textId="77777777" w:rsidR="00FC1B11" w:rsidRDefault="00A3253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5E54FA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B7C1099" w14:textId="77777777" w:rsidR="00FC1B11" w:rsidRDefault="00A3253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9B9EE0A" wp14:editId="0CEDBDB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ED3B43" w14:textId="77777777" w:rsidR="00740F2C" w:rsidRDefault="00740F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B9EE0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2ED3B43" w14:textId="77777777" w:rsidR="00740F2C" w:rsidRDefault="00740F2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3B08" w14:textId="75E38C46" w:rsidR="00FC1B11" w:rsidRDefault="00A3253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793E548" wp14:editId="1FCFBFC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E721B9" w14:textId="77777777" w:rsidR="00740F2C" w:rsidRDefault="00740F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93E548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AE721B9" w14:textId="77777777" w:rsidR="00740F2C" w:rsidRDefault="00740F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FFD90E7" wp14:editId="3DACFD0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6FAABB" w14:textId="77777777" w:rsidR="00FC1B11" w:rsidRDefault="00A3253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FD90E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46FAABB" w14:textId="77777777" w:rsidR="00FC1B11" w:rsidRDefault="00A3253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073F359" wp14:editId="6B4B763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C1B11" w14:paraId="3CE32659" w14:textId="77777777">
                            <w:tc>
                              <w:tcPr>
                                <w:tcW w:w="678" w:type="dxa"/>
                              </w:tcPr>
                              <w:p w14:paraId="0F0F1ACA" w14:textId="77777777" w:rsidR="00FC1B11" w:rsidRDefault="00A3253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1838070" w14:textId="7D3B1F21" w:rsidR="00FC1B11" w:rsidRDefault="007F44FC">
                                <w:r>
                                  <w:t xml:space="preserve">5 </w:t>
                                </w:r>
                                <w:r>
                                  <w:t>december</w:t>
                                </w:r>
                                <w:r w:rsidR="00A32533">
                                  <w:t xml:space="preserve"> 2025</w:t>
                                </w:r>
                              </w:p>
                            </w:tc>
                          </w:tr>
                          <w:tr w:rsidR="00FC1B11" w14:paraId="341F645D" w14:textId="77777777">
                            <w:tc>
                              <w:tcPr>
                                <w:tcW w:w="678" w:type="dxa"/>
                              </w:tcPr>
                              <w:p w14:paraId="7143001E" w14:textId="77777777" w:rsidR="00FC1B11" w:rsidRDefault="00A32533">
                                <w:r>
                                  <w:t>Betreft</w:t>
                                </w:r>
                              </w:p>
                              <w:p w14:paraId="32686C4B" w14:textId="77777777" w:rsidR="00FC1B11" w:rsidRDefault="00FC1B11"/>
                            </w:tc>
                            <w:tc>
                              <w:tcPr>
                                <w:tcW w:w="6851" w:type="dxa"/>
                              </w:tcPr>
                              <w:p w14:paraId="6B0F5A93" w14:textId="77777777" w:rsidR="00FC1B11" w:rsidRDefault="00A32533">
                                <w:r>
                                  <w:t>Kabinetsappreciatie Commissie Werkprogramma 2026</w:t>
                                </w:r>
                              </w:p>
                              <w:p w14:paraId="4712B7BB" w14:textId="77777777" w:rsidR="00FC1B11" w:rsidRDefault="00FC1B11"/>
                            </w:tc>
                          </w:tr>
                        </w:tbl>
                        <w:p w14:paraId="335A1F0D" w14:textId="77777777" w:rsidR="00FC1B11" w:rsidRDefault="00FC1B11"/>
                        <w:p w14:paraId="2365F257" w14:textId="77777777" w:rsidR="00FC1B11" w:rsidRDefault="00FC1B1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73F35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C1B11" w14:paraId="3CE32659" w14:textId="77777777">
                      <w:tc>
                        <w:tcPr>
                          <w:tcW w:w="678" w:type="dxa"/>
                        </w:tcPr>
                        <w:p w14:paraId="0F0F1ACA" w14:textId="77777777" w:rsidR="00FC1B11" w:rsidRDefault="00A3253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1838070" w14:textId="7D3B1F21" w:rsidR="00FC1B11" w:rsidRDefault="007F44FC">
                          <w:r>
                            <w:t xml:space="preserve">5 </w:t>
                          </w:r>
                          <w:r>
                            <w:t>december</w:t>
                          </w:r>
                          <w:r w:rsidR="00A32533">
                            <w:t xml:space="preserve"> 2025</w:t>
                          </w:r>
                        </w:p>
                      </w:tc>
                    </w:tr>
                    <w:tr w:rsidR="00FC1B11" w14:paraId="341F645D" w14:textId="77777777">
                      <w:tc>
                        <w:tcPr>
                          <w:tcW w:w="678" w:type="dxa"/>
                        </w:tcPr>
                        <w:p w14:paraId="7143001E" w14:textId="77777777" w:rsidR="00FC1B11" w:rsidRDefault="00A32533">
                          <w:r>
                            <w:t>Betreft</w:t>
                          </w:r>
                        </w:p>
                        <w:p w14:paraId="32686C4B" w14:textId="77777777" w:rsidR="00FC1B11" w:rsidRDefault="00FC1B11"/>
                      </w:tc>
                      <w:tc>
                        <w:tcPr>
                          <w:tcW w:w="6851" w:type="dxa"/>
                        </w:tcPr>
                        <w:p w14:paraId="6B0F5A93" w14:textId="77777777" w:rsidR="00FC1B11" w:rsidRDefault="00A32533">
                          <w:r>
                            <w:t>Kabinetsappreciatie Commissie Werkprogramma 2026</w:t>
                          </w:r>
                        </w:p>
                        <w:p w14:paraId="4712B7BB" w14:textId="77777777" w:rsidR="00FC1B11" w:rsidRDefault="00FC1B11"/>
                      </w:tc>
                    </w:tr>
                  </w:tbl>
                  <w:p w14:paraId="335A1F0D" w14:textId="77777777" w:rsidR="00FC1B11" w:rsidRDefault="00FC1B11"/>
                  <w:p w14:paraId="2365F257" w14:textId="77777777" w:rsidR="00FC1B11" w:rsidRDefault="00FC1B1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9024656" wp14:editId="353DC8C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13BB5018" w14:textId="77777777" w:rsidR="001F1B2D" w:rsidRPr="00F51C07" w:rsidRDefault="001F1B2D" w:rsidP="001F1B2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3FC66C3" w14:textId="77777777" w:rsidR="001F1B2D" w:rsidRPr="00EE5E5D" w:rsidRDefault="001F1B2D" w:rsidP="001F1B2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4FF099A" w14:textId="77777777" w:rsidR="001F1B2D" w:rsidRPr="0059764A" w:rsidRDefault="001F1B2D" w:rsidP="001F1B2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7202CB7" w14:textId="77777777" w:rsidR="001F1B2D" w:rsidRPr="0059764A" w:rsidRDefault="001F1B2D" w:rsidP="001F1B2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860452C" w14:textId="77777777" w:rsidR="001F1B2D" w:rsidRPr="0059764A" w:rsidRDefault="001F1B2D" w:rsidP="001F1B2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E5C2FCE" w14:textId="77777777" w:rsidR="00FC1B11" w:rsidRPr="001F1B2D" w:rsidRDefault="00A32533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1F1B2D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61A2D111" w14:textId="77777777" w:rsidR="00FC1B11" w:rsidRPr="001F1B2D" w:rsidRDefault="00FC1B1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C06170D" w14:textId="77777777" w:rsidR="001F1B2D" w:rsidRPr="001F1B2D" w:rsidRDefault="001F1B2D" w:rsidP="001F1B2D">
                          <w:pPr>
                            <w:rPr>
                              <w:lang w:val="da-DK"/>
                            </w:rPr>
                          </w:pPr>
                        </w:p>
                        <w:p w14:paraId="52C00FD8" w14:textId="77777777" w:rsidR="001F1B2D" w:rsidRPr="007C2AF1" w:rsidRDefault="001F1B2D" w:rsidP="001F1B2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C2AF1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Onze referentie </w:t>
                          </w:r>
                        </w:p>
                        <w:p w14:paraId="2D2CAEE8" w14:textId="77777777" w:rsidR="001F1B2D" w:rsidRPr="007C2AF1" w:rsidRDefault="001F1B2D" w:rsidP="001F1B2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7C2AF1">
                            <w:rPr>
                              <w:sz w:val="13"/>
                              <w:szCs w:val="13"/>
                            </w:rPr>
                            <w:t>BZ2522311</w:t>
                          </w:r>
                        </w:p>
                        <w:p w14:paraId="5AAA4FB1" w14:textId="77777777" w:rsidR="001F1B2D" w:rsidRPr="001F1B2D" w:rsidRDefault="001F1B2D" w:rsidP="001F1B2D"/>
                        <w:p w14:paraId="3E3B7449" w14:textId="77777777" w:rsidR="00FC1B11" w:rsidRDefault="00A3253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9E8D8B5" w14:textId="77777777" w:rsidR="00FC1B11" w:rsidRDefault="00A32533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024656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13BB5018" w14:textId="77777777" w:rsidR="001F1B2D" w:rsidRPr="00F51C07" w:rsidRDefault="001F1B2D" w:rsidP="001F1B2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3FC66C3" w14:textId="77777777" w:rsidR="001F1B2D" w:rsidRPr="00EE5E5D" w:rsidRDefault="001F1B2D" w:rsidP="001F1B2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4FF099A" w14:textId="77777777" w:rsidR="001F1B2D" w:rsidRPr="0059764A" w:rsidRDefault="001F1B2D" w:rsidP="001F1B2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7202CB7" w14:textId="77777777" w:rsidR="001F1B2D" w:rsidRPr="0059764A" w:rsidRDefault="001F1B2D" w:rsidP="001F1B2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860452C" w14:textId="77777777" w:rsidR="001F1B2D" w:rsidRPr="0059764A" w:rsidRDefault="001F1B2D" w:rsidP="001F1B2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E5C2FCE" w14:textId="77777777" w:rsidR="00FC1B11" w:rsidRPr="001F1B2D" w:rsidRDefault="00A32533">
                    <w:pPr>
                      <w:pStyle w:val="Referentiegegevens"/>
                      <w:rPr>
                        <w:lang w:val="da-DK"/>
                      </w:rPr>
                    </w:pPr>
                    <w:r w:rsidRPr="001F1B2D">
                      <w:rPr>
                        <w:lang w:val="da-DK"/>
                      </w:rPr>
                      <w:t>www.minbuza.nl</w:t>
                    </w:r>
                  </w:p>
                  <w:p w14:paraId="61A2D111" w14:textId="77777777" w:rsidR="00FC1B11" w:rsidRPr="001F1B2D" w:rsidRDefault="00FC1B1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C06170D" w14:textId="77777777" w:rsidR="001F1B2D" w:rsidRPr="001F1B2D" w:rsidRDefault="001F1B2D" w:rsidP="001F1B2D">
                    <w:pPr>
                      <w:rPr>
                        <w:lang w:val="da-DK"/>
                      </w:rPr>
                    </w:pPr>
                  </w:p>
                  <w:p w14:paraId="52C00FD8" w14:textId="77777777" w:rsidR="001F1B2D" w:rsidRPr="007C2AF1" w:rsidRDefault="001F1B2D" w:rsidP="001F1B2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C2AF1">
                      <w:rPr>
                        <w:b/>
                        <w:bCs/>
                        <w:sz w:val="13"/>
                        <w:szCs w:val="13"/>
                      </w:rPr>
                      <w:t xml:space="preserve">Onze referentie </w:t>
                    </w:r>
                  </w:p>
                  <w:p w14:paraId="2D2CAEE8" w14:textId="77777777" w:rsidR="001F1B2D" w:rsidRPr="007C2AF1" w:rsidRDefault="001F1B2D" w:rsidP="001F1B2D">
                    <w:pPr>
                      <w:rPr>
                        <w:sz w:val="13"/>
                        <w:szCs w:val="13"/>
                      </w:rPr>
                    </w:pPr>
                    <w:r w:rsidRPr="007C2AF1">
                      <w:rPr>
                        <w:sz w:val="13"/>
                        <w:szCs w:val="13"/>
                      </w:rPr>
                      <w:t>BZ2522311</w:t>
                    </w:r>
                  </w:p>
                  <w:p w14:paraId="5AAA4FB1" w14:textId="77777777" w:rsidR="001F1B2D" w:rsidRPr="001F1B2D" w:rsidRDefault="001F1B2D" w:rsidP="001F1B2D"/>
                  <w:p w14:paraId="3E3B7449" w14:textId="77777777" w:rsidR="00FC1B11" w:rsidRDefault="00A3253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9E8D8B5" w14:textId="77777777" w:rsidR="00FC1B11" w:rsidRDefault="00A32533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FC0832A" wp14:editId="35895C7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52CA2C" w14:textId="77777777" w:rsidR="00740F2C" w:rsidRDefault="00740F2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C0832A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D52CA2C" w14:textId="77777777" w:rsidR="00740F2C" w:rsidRDefault="00740F2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EF47B39" wp14:editId="5427E85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9C2298" w14:textId="77777777" w:rsidR="00FC1B11" w:rsidRDefault="00A325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74DF5" wp14:editId="17068979">
                                <wp:extent cx="467995" cy="1583865"/>
                                <wp:effectExtent l="0" t="0" r="0" b="0"/>
                                <wp:docPr id="11" name="Logo" descr="Logo" titl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47B3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89C2298" w14:textId="77777777" w:rsidR="00FC1B11" w:rsidRDefault="00A325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C74DF5" wp14:editId="17068979">
                          <wp:extent cx="467995" cy="1583865"/>
                          <wp:effectExtent l="0" t="0" r="0" b="0"/>
                          <wp:docPr id="11" name="Logo" descr="Logo" titl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081E28" wp14:editId="447996E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C2E0B6" w14:textId="77777777" w:rsidR="00FC1B11" w:rsidRDefault="00A3253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D495C9" wp14:editId="26832E04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081E28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3C2E0B6" w14:textId="77777777" w:rsidR="00FC1B11" w:rsidRDefault="00A3253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D495C9" wp14:editId="26832E04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DD2262"/>
    <w:multiLevelType w:val="multilevel"/>
    <w:tmpl w:val="0DF27CA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3F6E5F5"/>
    <w:multiLevelType w:val="multilevel"/>
    <w:tmpl w:val="ACBB3F1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DF84ED4F"/>
    <w:multiLevelType w:val="multilevel"/>
    <w:tmpl w:val="43734B1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DBDFC"/>
    <w:multiLevelType w:val="multilevel"/>
    <w:tmpl w:val="6A4323EB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CB8C54E"/>
    <w:multiLevelType w:val="multilevel"/>
    <w:tmpl w:val="B01106F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86947041">
    <w:abstractNumId w:val="1"/>
  </w:num>
  <w:num w:numId="2" w16cid:durableId="1708261917">
    <w:abstractNumId w:val="0"/>
  </w:num>
  <w:num w:numId="3" w16cid:durableId="1375544273">
    <w:abstractNumId w:val="4"/>
  </w:num>
  <w:num w:numId="4" w16cid:durableId="1490898769">
    <w:abstractNumId w:val="3"/>
  </w:num>
  <w:num w:numId="5" w16cid:durableId="1447429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B53"/>
    <w:rsid w:val="00124399"/>
    <w:rsid w:val="001F1B2D"/>
    <w:rsid w:val="00695127"/>
    <w:rsid w:val="00740F2C"/>
    <w:rsid w:val="007A330C"/>
    <w:rsid w:val="007C2AF1"/>
    <w:rsid w:val="007F44FC"/>
    <w:rsid w:val="00961B11"/>
    <w:rsid w:val="00985D30"/>
    <w:rsid w:val="00A32533"/>
    <w:rsid w:val="00C33BDE"/>
    <w:rsid w:val="00C94B53"/>
    <w:rsid w:val="00EB1928"/>
    <w:rsid w:val="00EB36CF"/>
    <w:rsid w:val="00FC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C8B32"/>
  <w15:docId w15:val="{1F1F8877-CA67-491D-B1DD-358AE4EF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94B5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B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4B5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B5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iet.lisse\Downloads\Reguliere%20kamerbrie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138</ap:Words>
  <ap:Characters>762</ap:Characters>
  <ap:DocSecurity>0</ap:DocSecurity>
  <ap:Lines>6</ap:Lines>
  <ap:Paragraphs>1</ap:Paragraphs>
  <ap:ScaleCrop>false</ap:ScaleCrop>
  <ap:LinksUpToDate>false</ap:LinksUpToDate>
  <ap:CharactersWithSpaces>899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2025-12-05T13:28:00.0000000Z</dcterms:created>
  <dcterms:modified xsi:type="dcterms:W3CDTF">2025-12-05T13:28:00.0000000Z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ZForumOrganisation">
    <vt:lpwstr>2;#Not applicable|0049e722-bfb1-4a3f-9d08-af7366a9af40</vt:lpwstr>
  </property>
  <property fmtid="{D5CDD505-2E9C-101B-9397-08002B2CF9AE}" pid="3" name="BZTheme">
    <vt:lpwstr>150;#Organization and management general|0de1cc90-a8d1-4553-a3b7-516b6498b343</vt:lpwstr>
  </property>
  <property fmtid="{D5CDD505-2E9C-101B-9397-08002B2CF9AE}" pid="4" name="ContentTypeId">
    <vt:lpwstr>0x0101009C7CE436063D44E9BE7DC0259EF7C32F006EB9F9836A634AE58B6169785FD3936F00EC4ABB6A373EEC4B8476FB85D9BD4979</vt:lpwstr>
  </property>
  <property fmtid="{D5CDD505-2E9C-101B-9397-08002B2CF9AE}" pid="5" name="BZCountryState">
    <vt:lpwstr>3;#Not applicable|ec01d90b-9d0f-4785-8785-e1ea615196bf</vt:lpwstr>
  </property>
  <property fmtid="{D5CDD505-2E9C-101B-9397-08002B2CF9AE}" pid="6" name="BZMarking">
    <vt:lpwstr>5;#NO MARKING|0a4eb9ae-69eb-4d9e-b573-43ab99ef8592</vt:lpwstr>
  </property>
  <property fmtid="{D5CDD505-2E9C-101B-9397-08002B2CF9AE}" pid="7" name="_dlc_DocIdItemGuid">
    <vt:lpwstr>a14c2bb3-2c7b-49d2-b3b9-e26e582e03fe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</Properties>
</file>