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711" w:rsidRDefault="004F59D2" w14:paraId="18F2EF51" w14:textId="77777777">
      <w:pPr>
        <w:pStyle w:val="StandaardAanhef"/>
      </w:pPr>
      <w:r>
        <w:t>Geachte voorzitter,</w:t>
      </w:r>
    </w:p>
    <w:p w:rsidR="00A3548A" w:rsidP="00A3548A" w:rsidRDefault="00A3548A" w14:paraId="3AD3C7E0" w14:textId="77777777">
      <w:r>
        <w:t xml:space="preserve">De vaste commissie Financiën heeft op 10 december 2025 een technische briefing gepland over </w:t>
      </w:r>
      <w:r w:rsidRPr="004F59D2" w:rsidR="004F59D2">
        <w:t xml:space="preserve">de </w:t>
      </w:r>
      <w:r w:rsidR="006437FE">
        <w:t>V</w:t>
      </w:r>
      <w:r w:rsidRPr="004F59D2" w:rsidR="004F59D2">
        <w:t>oortgangsrapportage</w:t>
      </w:r>
      <w:r w:rsidR="006437FE">
        <w:t xml:space="preserve"> hersteloperatie toeslagen mei-aug 2025 (21</w:t>
      </w:r>
      <w:r w:rsidRPr="006437FE" w:rsidR="006437FE">
        <w:rPr>
          <w:vertAlign w:val="superscript"/>
        </w:rPr>
        <w:t>e</w:t>
      </w:r>
      <w:r w:rsidR="006437FE">
        <w:t xml:space="preserve"> VGR))</w:t>
      </w:r>
      <w:r w:rsidRPr="004F59D2" w:rsidR="004F59D2">
        <w:t xml:space="preserve">, </w:t>
      </w:r>
      <w:r w:rsidR="006437FE">
        <w:t xml:space="preserve">de brief met de aankondiging van de </w:t>
      </w:r>
      <w:r w:rsidRPr="004F59D2" w:rsidR="004F59D2">
        <w:t xml:space="preserve">openstelling van het </w:t>
      </w:r>
      <w:r w:rsidR="006437FE">
        <w:t>informatie- en aanmeld</w:t>
      </w:r>
      <w:r w:rsidRPr="004F59D2" w:rsidR="004F59D2">
        <w:t>portaal</w:t>
      </w:r>
      <w:r w:rsidR="006437FE">
        <w:t xml:space="preserve"> en schaderoute</w:t>
      </w:r>
      <w:r w:rsidRPr="004F59D2" w:rsidR="004F59D2">
        <w:t xml:space="preserve"> </w:t>
      </w:r>
      <w:proofErr w:type="spellStart"/>
      <w:r w:rsidRPr="004F59D2" w:rsidR="004F59D2">
        <w:t>MijnHerstel</w:t>
      </w:r>
      <w:proofErr w:type="spellEnd"/>
      <w:r w:rsidRPr="004F59D2" w:rsidR="004F59D2">
        <w:t xml:space="preserve"> en </w:t>
      </w:r>
      <w:r w:rsidR="006437FE">
        <w:t xml:space="preserve">de </w:t>
      </w:r>
      <w:r w:rsidRPr="004F59D2" w:rsidR="004F59D2">
        <w:t xml:space="preserve">brief over compensatie </w:t>
      </w:r>
      <w:r w:rsidR="006437FE">
        <w:t xml:space="preserve">van </w:t>
      </w:r>
      <w:r w:rsidRPr="004F59D2" w:rsidR="004F59D2">
        <w:t>aanvullende schade</w:t>
      </w:r>
      <w:r w:rsidR="006437FE">
        <w:t xml:space="preserve"> in de</w:t>
      </w:r>
      <w:r w:rsidRPr="004F59D2" w:rsidR="004F59D2">
        <w:t xml:space="preserve"> hersteloperatie </w:t>
      </w:r>
      <w:r w:rsidR="006437FE">
        <w:t>toeslagen</w:t>
      </w:r>
      <w:r>
        <w:t>. Hierbij verleen ik de volgende ambtenaren toestemming voor deelname aan deze technische briefing:</w:t>
      </w:r>
    </w:p>
    <w:p w:rsidR="00A3548A" w:rsidP="00A3548A" w:rsidRDefault="00A3548A" w14:paraId="69A7A0DB" w14:textId="77777777"/>
    <w:p w:rsidR="00A3548A" w:rsidP="00A3548A" w:rsidRDefault="00A3548A" w14:paraId="5ED2F282" w14:textId="77777777">
      <w:pPr>
        <w:pStyle w:val="Lijstalinea"/>
        <w:numPr>
          <w:ilvl w:val="0"/>
          <w:numId w:val="8"/>
        </w:numPr>
        <w:textAlignment w:val="baseline"/>
      </w:pPr>
      <w:r>
        <w:t>Programmadirecteur Herstelbeleid, DG Herstel Toeslagen</w:t>
      </w:r>
    </w:p>
    <w:p w:rsidRPr="004F59D2" w:rsidR="004F59D2" w:rsidP="00A3548A" w:rsidRDefault="00A3548A" w14:paraId="5DAE5638" w14:textId="77777777">
      <w:pPr>
        <w:pStyle w:val="Lijstalinea"/>
        <w:numPr>
          <w:ilvl w:val="0"/>
          <w:numId w:val="8"/>
        </w:numPr>
        <w:textAlignment w:val="baseline"/>
      </w:pPr>
      <w:r w:rsidRPr="004F59D2">
        <w:t>Coördinator Schadebeleid, DG Herstel Toeslagen</w:t>
      </w:r>
    </w:p>
    <w:p w:rsidRPr="004F59D2" w:rsidR="00A3548A" w:rsidP="00A3548A" w:rsidRDefault="004F59D2" w14:paraId="042E78E4" w14:textId="77777777">
      <w:pPr>
        <w:pStyle w:val="Lijstalinea"/>
        <w:numPr>
          <w:ilvl w:val="0"/>
          <w:numId w:val="8"/>
        </w:numPr>
        <w:textAlignment w:val="baseline"/>
      </w:pPr>
      <w:r w:rsidRPr="004F59D2">
        <w:t>Teamcoördinator juridische staf, DG Herstel Toeslagen</w:t>
      </w:r>
    </w:p>
    <w:p w:rsidR="004F59D2" w:rsidP="004F59D2" w:rsidRDefault="004F59D2" w14:paraId="05E06E71" w14:textId="77777777">
      <w:pPr>
        <w:pStyle w:val="Lijstalinea"/>
        <w:textAlignment w:val="baseline"/>
      </w:pPr>
    </w:p>
    <w:p w:rsidR="00A3548A" w:rsidP="00A3548A" w:rsidRDefault="00A3548A" w14:paraId="0DF98D97" w14:textId="77777777">
      <w:r>
        <w:t>Ik hoop hiermee uw Kamer voldoende te hebben geïnformeerd.</w:t>
      </w:r>
    </w:p>
    <w:p w:rsidR="00901711" w:rsidRDefault="00901711" w14:paraId="39B99799" w14:textId="77777777"/>
    <w:p w:rsidR="00901711" w:rsidRDefault="004F59D2" w14:paraId="1FF995D6" w14:textId="77777777">
      <w:pPr>
        <w:pStyle w:val="StandaardSlotzin"/>
      </w:pPr>
      <w:r>
        <w:t>Hoogachtend,</w:t>
      </w:r>
    </w:p>
    <w:p w:rsidR="00901711" w:rsidRDefault="00901711" w14:paraId="44F5F0A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01711" w14:paraId="756E06E0" w14:textId="77777777">
        <w:tc>
          <w:tcPr>
            <w:tcW w:w="3592" w:type="dxa"/>
          </w:tcPr>
          <w:p w:rsidR="00901711" w:rsidRDefault="004F59D2" w14:paraId="2A1D520A" w14:textId="77777777">
            <w:proofErr w:type="gramStart"/>
            <w:r>
              <w:t>de</w:t>
            </w:r>
            <w:proofErr w:type="gramEnd"/>
            <w:r>
              <w:t xml:space="preserve">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Palmen-Schlangen</w:t>
            </w:r>
          </w:p>
        </w:tc>
        <w:tc>
          <w:tcPr>
            <w:tcW w:w="3892" w:type="dxa"/>
          </w:tcPr>
          <w:p w:rsidR="00901711" w:rsidRDefault="00901711" w14:paraId="41E125A5" w14:textId="77777777"/>
        </w:tc>
      </w:tr>
      <w:tr w:rsidR="00901711" w14:paraId="424618ED" w14:textId="77777777">
        <w:tc>
          <w:tcPr>
            <w:tcW w:w="3592" w:type="dxa"/>
          </w:tcPr>
          <w:p w:rsidR="00901711" w:rsidRDefault="00901711" w14:paraId="190ABAB6" w14:textId="77777777"/>
        </w:tc>
        <w:tc>
          <w:tcPr>
            <w:tcW w:w="3892" w:type="dxa"/>
          </w:tcPr>
          <w:p w:rsidR="00901711" w:rsidRDefault="00901711" w14:paraId="4BA98AFE" w14:textId="77777777"/>
        </w:tc>
      </w:tr>
      <w:tr w:rsidR="00901711" w14:paraId="66E2B2D6" w14:textId="77777777">
        <w:tc>
          <w:tcPr>
            <w:tcW w:w="3592" w:type="dxa"/>
          </w:tcPr>
          <w:p w:rsidR="00901711" w:rsidRDefault="00901711" w14:paraId="16371018" w14:textId="77777777"/>
        </w:tc>
        <w:tc>
          <w:tcPr>
            <w:tcW w:w="3892" w:type="dxa"/>
          </w:tcPr>
          <w:p w:rsidR="00901711" w:rsidRDefault="00901711" w14:paraId="597133F2" w14:textId="77777777"/>
        </w:tc>
      </w:tr>
      <w:tr w:rsidR="00901711" w14:paraId="2C6F217E" w14:textId="77777777">
        <w:tc>
          <w:tcPr>
            <w:tcW w:w="3592" w:type="dxa"/>
          </w:tcPr>
          <w:p w:rsidR="00901711" w:rsidRDefault="00901711" w14:paraId="21F3B979" w14:textId="77777777"/>
        </w:tc>
        <w:tc>
          <w:tcPr>
            <w:tcW w:w="3892" w:type="dxa"/>
          </w:tcPr>
          <w:p w:rsidR="00901711" w:rsidRDefault="00901711" w14:paraId="1E1F28DB" w14:textId="77777777"/>
        </w:tc>
      </w:tr>
      <w:tr w:rsidR="00901711" w14:paraId="25540C22" w14:textId="77777777">
        <w:tc>
          <w:tcPr>
            <w:tcW w:w="3592" w:type="dxa"/>
          </w:tcPr>
          <w:p w:rsidR="00901711" w:rsidRDefault="00901711" w14:paraId="3E64A0A3" w14:textId="77777777"/>
        </w:tc>
        <w:tc>
          <w:tcPr>
            <w:tcW w:w="3892" w:type="dxa"/>
          </w:tcPr>
          <w:p w:rsidR="00901711" w:rsidRDefault="00901711" w14:paraId="35735A18" w14:textId="77777777"/>
        </w:tc>
      </w:tr>
    </w:tbl>
    <w:p w:rsidR="00901711" w:rsidRDefault="00901711" w14:paraId="24623DC9" w14:textId="77777777">
      <w:pPr>
        <w:pStyle w:val="WitregelW1bodytekst"/>
      </w:pPr>
    </w:p>
    <w:p w:rsidR="00901711" w:rsidRDefault="00901711" w14:paraId="67E8FBCB" w14:textId="77777777">
      <w:pPr>
        <w:pStyle w:val="Verdana7"/>
      </w:pPr>
    </w:p>
    <w:sectPr w:rsidR="0090171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88D9" w14:textId="77777777" w:rsidR="00672968" w:rsidRDefault="00672968">
      <w:pPr>
        <w:spacing w:line="240" w:lineRule="auto"/>
      </w:pPr>
      <w:r>
        <w:separator/>
      </w:r>
    </w:p>
  </w:endnote>
  <w:endnote w:type="continuationSeparator" w:id="0">
    <w:p w14:paraId="39A55877" w14:textId="77777777" w:rsidR="00672968" w:rsidRDefault="00672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D4EC" w14:textId="77777777" w:rsidR="00672968" w:rsidRDefault="00672968">
      <w:pPr>
        <w:spacing w:line="240" w:lineRule="auto"/>
      </w:pPr>
      <w:r>
        <w:separator/>
      </w:r>
    </w:p>
  </w:footnote>
  <w:footnote w:type="continuationSeparator" w:id="0">
    <w:p w14:paraId="0909569E" w14:textId="77777777" w:rsidR="00672968" w:rsidRDefault="006729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87C9" w14:textId="77777777" w:rsidR="00901711" w:rsidRDefault="004F59D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93115AA" wp14:editId="2B18F87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5F494" w14:textId="77777777" w:rsidR="00901711" w:rsidRDefault="004F59D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DC4CE72" w14:textId="77777777" w:rsidR="00A11423" w:rsidRDefault="00124E3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2025-0000600614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3115A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345F494" w14:textId="77777777" w:rsidR="00901711" w:rsidRDefault="004F59D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DC4CE72" w14:textId="77777777" w:rsidR="00A11423" w:rsidRDefault="00124E3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2025-0000600614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801DC87" wp14:editId="7A76105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C0FBC" w14:textId="77777777" w:rsidR="00A11423" w:rsidRDefault="00124E3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01DC8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57C0FBC" w14:textId="77777777" w:rsidR="00A11423" w:rsidRDefault="00124E3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E5CD536" wp14:editId="6A6C2DB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6F7D3" w14:textId="77777777" w:rsidR="00A11423" w:rsidRDefault="00124E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CD53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1F6F7D3" w14:textId="77777777" w:rsidR="00A11423" w:rsidRDefault="00124E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3E1A" w14:textId="77777777" w:rsidR="00901711" w:rsidRDefault="004F59D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23A38B" wp14:editId="1945FD5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DC234" w14:textId="77777777" w:rsidR="00901711" w:rsidRDefault="004F59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DB0B3F" wp14:editId="1D4B62D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23A38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BADC234" w14:textId="77777777" w:rsidR="00901711" w:rsidRDefault="004F59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DB0B3F" wp14:editId="1D4B62D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13BC88" wp14:editId="6934786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5E0E6" w14:textId="77777777" w:rsidR="00590563" w:rsidRDefault="005905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3BC8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625E0E6" w14:textId="77777777" w:rsidR="00590563" w:rsidRDefault="0059056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FC272B" wp14:editId="107759F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E7A44" w14:textId="77777777" w:rsidR="00901711" w:rsidRDefault="004F59D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D25666F" w14:textId="77777777" w:rsidR="00901711" w:rsidRDefault="004F59D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ED78119" w14:textId="77777777" w:rsidR="00901711" w:rsidRDefault="004F59D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C806E93" w14:textId="77777777" w:rsidR="00901711" w:rsidRPr="00A3548A" w:rsidRDefault="004F59D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3548A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3548A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3548A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A3548A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161EFD15" w14:textId="77777777" w:rsidR="00901711" w:rsidRPr="00A3548A" w:rsidRDefault="004F59D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3548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DDFD5E3" w14:textId="77777777" w:rsidR="00901711" w:rsidRPr="00A3548A" w:rsidRDefault="0090171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F1D3556" w14:textId="77777777" w:rsidR="00901711" w:rsidRDefault="004F59D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E941636" w14:textId="77777777" w:rsidR="00A11423" w:rsidRDefault="00124E3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2025-0000600614</w:t>
                          </w:r>
                          <w:r>
                            <w:fldChar w:fldCharType="end"/>
                          </w:r>
                        </w:p>
                        <w:p w14:paraId="0224D3A9" w14:textId="77777777" w:rsidR="00901711" w:rsidRDefault="00901711">
                          <w:pPr>
                            <w:pStyle w:val="WitregelW1"/>
                          </w:pPr>
                        </w:p>
                        <w:p w14:paraId="59D8BD28" w14:textId="77777777" w:rsidR="00901711" w:rsidRDefault="004F59D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ADD7B4D" w14:textId="77777777" w:rsidR="00A11423" w:rsidRDefault="00124E3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DD02CA9" w14:textId="77777777" w:rsidR="00901711" w:rsidRDefault="00901711">
                          <w:pPr>
                            <w:pStyle w:val="WitregelW1"/>
                          </w:pPr>
                        </w:p>
                        <w:p w14:paraId="464E3A9E" w14:textId="77777777" w:rsidR="00901711" w:rsidRDefault="004F59D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22B9677" w14:textId="77777777" w:rsidR="00901711" w:rsidRDefault="004F59D2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FC272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67E7A44" w14:textId="77777777" w:rsidR="00901711" w:rsidRDefault="004F59D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D25666F" w14:textId="77777777" w:rsidR="00901711" w:rsidRDefault="004F59D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ED78119" w14:textId="77777777" w:rsidR="00901711" w:rsidRDefault="004F59D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C806E93" w14:textId="77777777" w:rsidR="00901711" w:rsidRPr="00A3548A" w:rsidRDefault="004F59D2">
                    <w:pPr>
                      <w:pStyle w:val="StandaardReferentiegegevens"/>
                      <w:rPr>
                        <w:lang w:val="es-ES"/>
                      </w:rPr>
                    </w:pPr>
                    <w:r w:rsidRPr="00A3548A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3548A">
                      <w:rPr>
                        <w:lang w:val="es-ES"/>
                      </w:rPr>
                      <w:t>EE  '</w:t>
                    </w:r>
                    <w:proofErr w:type="gramEnd"/>
                    <w:r w:rsidRPr="00A3548A">
                      <w:rPr>
                        <w:lang w:val="es-ES"/>
                      </w:rPr>
                      <w:t>s-</w:t>
                    </w:r>
                    <w:proofErr w:type="spellStart"/>
                    <w:r w:rsidRPr="00A3548A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161EFD15" w14:textId="77777777" w:rsidR="00901711" w:rsidRPr="00A3548A" w:rsidRDefault="004F59D2">
                    <w:pPr>
                      <w:pStyle w:val="StandaardReferentiegegevens"/>
                      <w:rPr>
                        <w:lang w:val="es-ES"/>
                      </w:rPr>
                    </w:pPr>
                    <w:r w:rsidRPr="00A3548A">
                      <w:rPr>
                        <w:lang w:val="es-ES"/>
                      </w:rPr>
                      <w:t>www.rijksoverheid.nl/fin</w:t>
                    </w:r>
                  </w:p>
                  <w:p w14:paraId="3DDFD5E3" w14:textId="77777777" w:rsidR="00901711" w:rsidRPr="00A3548A" w:rsidRDefault="0090171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F1D3556" w14:textId="77777777" w:rsidR="00901711" w:rsidRDefault="004F59D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E941636" w14:textId="77777777" w:rsidR="00A11423" w:rsidRDefault="00124E3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2025-0000600614</w:t>
                    </w:r>
                    <w:r>
                      <w:fldChar w:fldCharType="end"/>
                    </w:r>
                  </w:p>
                  <w:p w14:paraId="0224D3A9" w14:textId="77777777" w:rsidR="00901711" w:rsidRDefault="00901711">
                    <w:pPr>
                      <w:pStyle w:val="WitregelW1"/>
                    </w:pPr>
                  </w:p>
                  <w:p w14:paraId="59D8BD28" w14:textId="77777777" w:rsidR="00901711" w:rsidRDefault="004F59D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ADD7B4D" w14:textId="77777777" w:rsidR="00A11423" w:rsidRDefault="00124E3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DD02CA9" w14:textId="77777777" w:rsidR="00901711" w:rsidRDefault="00901711">
                    <w:pPr>
                      <w:pStyle w:val="WitregelW1"/>
                    </w:pPr>
                  </w:p>
                  <w:p w14:paraId="464E3A9E" w14:textId="77777777" w:rsidR="00901711" w:rsidRDefault="004F59D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22B9677" w14:textId="77777777" w:rsidR="00901711" w:rsidRDefault="004F59D2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C40FAF" wp14:editId="759A7F1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798D1" w14:textId="77777777" w:rsidR="00901711" w:rsidRDefault="004F59D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C40FA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F8798D1" w14:textId="77777777" w:rsidR="00901711" w:rsidRDefault="004F59D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309AEDB" wp14:editId="6585CED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74D3D9" w14:textId="77777777" w:rsidR="00A11423" w:rsidRDefault="00124E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1EFF2F0" w14:textId="77777777" w:rsidR="00124E31" w:rsidRDefault="004F59D2">
                          <w:r>
                            <w:fldChar w:fldCharType="begin"/>
                          </w:r>
                          <w:r w:rsidR="00124E31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24E31">
                            <w:t>Voorzitter van de Tweede Kamer der Staten-Generaal</w:t>
                          </w:r>
                        </w:p>
                        <w:p w14:paraId="7D47C97C" w14:textId="77777777" w:rsidR="00124E31" w:rsidRDefault="00124E31">
                          <w:r>
                            <w:t>Postbus 20018</w:t>
                          </w:r>
                        </w:p>
                        <w:p w14:paraId="46099441" w14:textId="77777777" w:rsidR="00124E31" w:rsidRDefault="00124E31">
                          <w:r>
                            <w:t>2500 EA  DEN HAAG</w:t>
                          </w:r>
                        </w:p>
                        <w:p w14:paraId="78896557" w14:textId="77777777" w:rsidR="00124E31" w:rsidRDefault="00124E31"/>
                        <w:p w14:paraId="4A01B1BE" w14:textId="77777777" w:rsidR="00901711" w:rsidRDefault="004F59D2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09AED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974D3D9" w14:textId="77777777" w:rsidR="00A11423" w:rsidRDefault="00124E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1EFF2F0" w14:textId="77777777" w:rsidR="00124E31" w:rsidRDefault="004F59D2">
                    <w:r>
                      <w:fldChar w:fldCharType="begin"/>
                    </w:r>
                    <w:r w:rsidR="00124E31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24E31">
                      <w:t>Voorzitter van de Tweede Kamer der Staten-Generaal</w:t>
                    </w:r>
                  </w:p>
                  <w:p w14:paraId="7D47C97C" w14:textId="77777777" w:rsidR="00124E31" w:rsidRDefault="00124E31">
                    <w:r>
                      <w:t>Postbus 20018</w:t>
                    </w:r>
                  </w:p>
                  <w:p w14:paraId="46099441" w14:textId="77777777" w:rsidR="00124E31" w:rsidRDefault="00124E31">
                    <w:r>
                      <w:t>2500 EA  DEN HAAG</w:t>
                    </w:r>
                  </w:p>
                  <w:p w14:paraId="78896557" w14:textId="77777777" w:rsidR="00124E31" w:rsidRDefault="00124E31"/>
                  <w:p w14:paraId="4A01B1BE" w14:textId="77777777" w:rsidR="00901711" w:rsidRDefault="004F59D2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5BF7CC" wp14:editId="383E3F1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9BF60" w14:textId="77777777" w:rsidR="00A11423" w:rsidRDefault="00124E3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5BF7C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449BF60" w14:textId="77777777" w:rsidR="00A11423" w:rsidRDefault="00124E3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706A04E" wp14:editId="6440B97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01711" w14:paraId="334F299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D9EF73" w14:textId="77777777" w:rsidR="00901711" w:rsidRDefault="00901711"/>
                            </w:tc>
                            <w:tc>
                              <w:tcPr>
                                <w:tcW w:w="5400" w:type="dxa"/>
                              </w:tcPr>
                              <w:p w14:paraId="02C3F9B4" w14:textId="77777777" w:rsidR="00901711" w:rsidRDefault="00901711"/>
                            </w:tc>
                          </w:tr>
                          <w:tr w:rsidR="00901711" w14:paraId="524F123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FB2600" w14:textId="77777777" w:rsidR="00901711" w:rsidRDefault="004F59D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3EDBBEC" w14:textId="500BE521" w:rsidR="00901711" w:rsidRDefault="00124E31">
                                <w:r>
                                  <w:t>8 december 2025</w:t>
                                </w:r>
                              </w:p>
                            </w:tc>
                          </w:tr>
                          <w:tr w:rsidR="00901711" w14:paraId="75EF9D5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79CA40" w14:textId="77777777" w:rsidR="00901711" w:rsidRDefault="004F59D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50DB08" w14:textId="77777777" w:rsidR="00901711" w:rsidRDefault="006437FE">
                                <w:fldSimple w:instr=" DOCPROPERTY  &quot;Onderwerp&quot;  \* MERGEFORMAT ">
                                  <w:r w:rsidR="00124E31">
                                    <w:t xml:space="preserve">Toestemming ambtenaren voor technische briefing </w:t>
                                  </w:r>
                                </w:fldSimple>
                                <w:r w:rsidR="004F59D2">
                                  <w:t>Hersteloperatie Toeslagen</w:t>
                                </w:r>
                              </w:p>
                            </w:tc>
                          </w:tr>
                          <w:tr w:rsidR="00901711" w14:paraId="6D3AF27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731D59" w14:textId="77777777" w:rsidR="00901711" w:rsidRDefault="00901711"/>
                            </w:tc>
                            <w:tc>
                              <w:tcPr>
                                <w:tcW w:w="4738" w:type="dxa"/>
                              </w:tcPr>
                              <w:p w14:paraId="4F39889E" w14:textId="77777777" w:rsidR="00901711" w:rsidRDefault="00901711"/>
                            </w:tc>
                          </w:tr>
                        </w:tbl>
                        <w:p w14:paraId="09746346" w14:textId="77777777" w:rsidR="00590563" w:rsidRDefault="005905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6A04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01711" w14:paraId="334F299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D9EF73" w14:textId="77777777" w:rsidR="00901711" w:rsidRDefault="00901711"/>
                      </w:tc>
                      <w:tc>
                        <w:tcPr>
                          <w:tcW w:w="5400" w:type="dxa"/>
                        </w:tcPr>
                        <w:p w14:paraId="02C3F9B4" w14:textId="77777777" w:rsidR="00901711" w:rsidRDefault="00901711"/>
                      </w:tc>
                    </w:tr>
                    <w:tr w:rsidR="00901711" w14:paraId="524F123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FB2600" w14:textId="77777777" w:rsidR="00901711" w:rsidRDefault="004F59D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3EDBBEC" w14:textId="500BE521" w:rsidR="00901711" w:rsidRDefault="00124E31">
                          <w:r>
                            <w:t>8 december 2025</w:t>
                          </w:r>
                        </w:p>
                      </w:tc>
                    </w:tr>
                    <w:tr w:rsidR="00901711" w14:paraId="75EF9D5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79CA40" w14:textId="77777777" w:rsidR="00901711" w:rsidRDefault="004F59D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50DB08" w14:textId="77777777" w:rsidR="00901711" w:rsidRDefault="006437FE">
                          <w:fldSimple w:instr=" DOCPROPERTY  &quot;Onderwerp&quot;  \* MERGEFORMAT ">
                            <w:r w:rsidR="00124E31">
                              <w:t xml:space="preserve">Toestemming ambtenaren voor technische briefing </w:t>
                            </w:r>
                          </w:fldSimple>
                          <w:r w:rsidR="004F59D2">
                            <w:t>Hersteloperatie Toeslagen</w:t>
                          </w:r>
                        </w:p>
                      </w:tc>
                    </w:tr>
                    <w:tr w:rsidR="00901711" w14:paraId="6D3AF27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731D59" w14:textId="77777777" w:rsidR="00901711" w:rsidRDefault="00901711"/>
                      </w:tc>
                      <w:tc>
                        <w:tcPr>
                          <w:tcW w:w="4738" w:type="dxa"/>
                        </w:tcPr>
                        <w:p w14:paraId="4F39889E" w14:textId="77777777" w:rsidR="00901711" w:rsidRDefault="00901711"/>
                      </w:tc>
                    </w:tr>
                  </w:tbl>
                  <w:p w14:paraId="09746346" w14:textId="77777777" w:rsidR="00590563" w:rsidRDefault="0059056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217B7A4" wp14:editId="02ECC4E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6E862" w14:textId="77777777" w:rsidR="00A11423" w:rsidRDefault="00124E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17B7A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C56E862" w14:textId="77777777" w:rsidR="00A11423" w:rsidRDefault="00124E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04A9FD8" wp14:editId="59E2F7B6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BC9A9" w14:textId="77777777" w:rsidR="00590563" w:rsidRDefault="005905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4A9FD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98BC9A9" w14:textId="77777777" w:rsidR="00590563" w:rsidRDefault="0059056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566696"/>
    <w:multiLevelType w:val="multilevel"/>
    <w:tmpl w:val="D6FBD38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D7AD67"/>
    <w:multiLevelType w:val="multilevel"/>
    <w:tmpl w:val="3007612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22BCDF"/>
    <w:multiLevelType w:val="multilevel"/>
    <w:tmpl w:val="A4C6136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4B834B4"/>
    <w:multiLevelType w:val="multilevel"/>
    <w:tmpl w:val="3405E6A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554C1AB"/>
    <w:multiLevelType w:val="multilevel"/>
    <w:tmpl w:val="D9B9038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DD2DC0"/>
    <w:multiLevelType w:val="hybridMultilevel"/>
    <w:tmpl w:val="9CA28770"/>
    <w:lvl w:ilvl="0" w:tplc="C170692E">
      <w:start w:val="35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470AA"/>
    <w:multiLevelType w:val="hybridMultilevel"/>
    <w:tmpl w:val="D33E7DE0"/>
    <w:lvl w:ilvl="0" w:tplc="5A96925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2682"/>
    <w:multiLevelType w:val="multilevel"/>
    <w:tmpl w:val="5955644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8669368">
    <w:abstractNumId w:val="1"/>
  </w:num>
  <w:num w:numId="2" w16cid:durableId="818768907">
    <w:abstractNumId w:val="7"/>
  </w:num>
  <w:num w:numId="3" w16cid:durableId="356078174">
    <w:abstractNumId w:val="3"/>
  </w:num>
  <w:num w:numId="4" w16cid:durableId="1820144814">
    <w:abstractNumId w:val="2"/>
  </w:num>
  <w:num w:numId="5" w16cid:durableId="2006980592">
    <w:abstractNumId w:val="4"/>
  </w:num>
  <w:num w:numId="6" w16cid:durableId="1981766801">
    <w:abstractNumId w:val="0"/>
  </w:num>
  <w:num w:numId="7" w16cid:durableId="559245056">
    <w:abstractNumId w:val="6"/>
  </w:num>
  <w:num w:numId="8" w16cid:durableId="801653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8A"/>
    <w:rsid w:val="000D2649"/>
    <w:rsid w:val="00124E31"/>
    <w:rsid w:val="004F59D2"/>
    <w:rsid w:val="00590563"/>
    <w:rsid w:val="006437FE"/>
    <w:rsid w:val="00672968"/>
    <w:rsid w:val="0070099F"/>
    <w:rsid w:val="008A52DA"/>
    <w:rsid w:val="00901711"/>
    <w:rsid w:val="00A11423"/>
    <w:rsid w:val="00A3548A"/>
    <w:rsid w:val="00AF3237"/>
    <w:rsid w:val="00B1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6C417"/>
  <w15:docId w15:val="{A0772C40-1ABF-451B-A1F2-450D4629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3548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48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3548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48A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A3548A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Toestemming ambtenaren voor technische briefing</vt:lpstr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2025-12-08T08:54:00.0000000Z</dcterms:created>
  <dcterms:modified xsi:type="dcterms:W3CDTF">2025-12-08T08:54:00.0000000Z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Toestemming ambtenaren voor technische briefing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 december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06 50186092</vt:lpwstr>
  </property>
  <property fmtid="{D5CDD505-2E9C-101B-9397-08002B2CF9AE}" pid="15" name="Kenmerk">
    <vt:lpwstr>2025-0000600614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Toestemming ambtenaren voor technische briefing 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2025-12-02T09:15:23Z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8441188c-07b7-4d36-8864-45b5992753fc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