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46A5B68" w14:textId="77777777">
        <w:tc>
          <w:tcPr>
            <w:tcW w:w="8717" w:type="dxa"/>
            <w:gridSpan w:val="2"/>
            <w:tcBorders>
              <w:top w:val="nil"/>
              <w:left w:val="nil"/>
              <w:bottom w:val="nil"/>
              <w:right w:val="nil"/>
            </w:tcBorders>
            <w:vAlign w:val="center"/>
          </w:tcPr>
          <w:p w:rsidR="00470846" w:rsidP="00FB349A" w:rsidRDefault="00470846" w14:paraId="6ECDDE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AD4E53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7F23884" w14:textId="77777777">
        <w:trPr>
          <w:cantSplit/>
        </w:trPr>
        <w:tc>
          <w:tcPr>
            <w:tcW w:w="10348" w:type="dxa"/>
            <w:gridSpan w:val="3"/>
            <w:tcBorders>
              <w:top w:val="single" w:color="auto" w:sz="4" w:space="0"/>
              <w:left w:val="nil"/>
              <w:bottom w:val="nil"/>
              <w:right w:val="nil"/>
            </w:tcBorders>
          </w:tcPr>
          <w:p w:rsidR="00470846" w:rsidP="00F9022B" w:rsidRDefault="00833C90" w14:paraId="7F4151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0C8F39A" w14:textId="77777777">
        <w:trPr>
          <w:cantSplit/>
        </w:trPr>
        <w:tc>
          <w:tcPr>
            <w:tcW w:w="10348" w:type="dxa"/>
            <w:gridSpan w:val="3"/>
            <w:tcBorders>
              <w:top w:val="nil"/>
              <w:left w:val="nil"/>
              <w:bottom w:val="nil"/>
              <w:right w:val="nil"/>
            </w:tcBorders>
          </w:tcPr>
          <w:p w:rsidR="00470846" w:rsidP="00F8109A" w:rsidRDefault="00470846" w14:paraId="726ED407" w14:textId="77777777">
            <w:pPr>
              <w:pStyle w:val="Amendement"/>
              <w:tabs>
                <w:tab w:val="clear" w:pos="3310"/>
                <w:tab w:val="clear" w:pos="3600"/>
              </w:tabs>
              <w:rPr>
                <w:rFonts w:ascii="Times New Roman" w:hAnsi="Times New Roman"/>
                <w:b w:val="0"/>
              </w:rPr>
            </w:pPr>
          </w:p>
        </w:tc>
      </w:tr>
      <w:tr w:rsidR="00470846" w:rsidTr="00FB349A" w14:paraId="2D978E1D" w14:textId="77777777">
        <w:trPr>
          <w:cantSplit/>
        </w:trPr>
        <w:tc>
          <w:tcPr>
            <w:tcW w:w="10348" w:type="dxa"/>
            <w:gridSpan w:val="3"/>
            <w:tcBorders>
              <w:top w:val="nil"/>
              <w:left w:val="nil"/>
              <w:bottom w:val="single" w:color="auto" w:sz="4" w:space="0"/>
              <w:right w:val="nil"/>
            </w:tcBorders>
          </w:tcPr>
          <w:p w:rsidR="00470846" w:rsidP="00F8109A" w:rsidRDefault="00470846" w14:paraId="58361384" w14:textId="77777777">
            <w:pPr>
              <w:pStyle w:val="Amendement"/>
              <w:tabs>
                <w:tab w:val="clear" w:pos="3310"/>
                <w:tab w:val="clear" w:pos="3600"/>
              </w:tabs>
              <w:rPr>
                <w:rFonts w:ascii="Times New Roman" w:hAnsi="Times New Roman"/>
              </w:rPr>
            </w:pPr>
          </w:p>
        </w:tc>
      </w:tr>
      <w:tr w:rsidR="00470846" w:rsidTr="00FB349A" w14:paraId="4A7CB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3BC3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93180" w14:textId="77777777">
            <w:pPr>
              <w:suppressAutoHyphens/>
              <w:rPr>
                <w:rFonts w:ascii="Times New Roman" w:hAnsi="Times New Roman"/>
                <w:b/>
              </w:rPr>
            </w:pPr>
          </w:p>
        </w:tc>
      </w:tr>
      <w:tr w:rsidR="00470846" w:rsidTr="00FB349A" w14:paraId="36FC9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A4C98" w14:paraId="2E9064A1" w14:textId="38D16184">
            <w:pPr>
              <w:pStyle w:val="Amendement"/>
              <w:tabs>
                <w:tab w:val="clear" w:pos="3310"/>
                <w:tab w:val="clear" w:pos="3600"/>
              </w:tabs>
              <w:rPr>
                <w:rFonts w:ascii="Times New Roman" w:hAnsi="Times New Roman"/>
              </w:rPr>
            </w:pPr>
            <w:r>
              <w:rPr>
                <w:rFonts w:ascii="Times New Roman" w:hAnsi="Times New Roman"/>
              </w:rPr>
              <w:t>36 850</w:t>
            </w:r>
          </w:p>
        </w:tc>
        <w:tc>
          <w:tcPr>
            <w:tcW w:w="7654" w:type="dxa"/>
            <w:gridSpan w:val="2"/>
          </w:tcPr>
          <w:p w:rsidRPr="003A4C98" w:rsidR="00470846" w:rsidP="003A4C98" w:rsidRDefault="003A4C98" w14:paraId="74713B4B" w14:textId="28364094">
            <w:pPr>
              <w:rPr>
                <w:rFonts w:ascii="Times New Roman" w:hAnsi="Times New Roman"/>
                <w:b/>
                <w:bCs/>
                <w:szCs w:val="24"/>
              </w:rPr>
            </w:pPr>
            <w:r w:rsidRPr="003A4C98">
              <w:rPr>
                <w:rFonts w:ascii="Times New Roman" w:hAnsi="Times New Roman"/>
                <w:b/>
                <w:bCs/>
                <w:szCs w:val="24"/>
              </w:rPr>
              <w:t>Wijziging van de begrotingsstaat van het Ministerie van Klimaat en Groene Groei (XXIII) voor het jaar 2025 (wijziging samenhangende met de Najaarsnota)</w:t>
            </w:r>
          </w:p>
        </w:tc>
      </w:tr>
      <w:tr w:rsidR="00470846" w:rsidTr="00FB349A" w14:paraId="08435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6E009A" w14:textId="77777777">
            <w:pPr>
              <w:pStyle w:val="Amendement"/>
              <w:tabs>
                <w:tab w:val="clear" w:pos="3310"/>
                <w:tab w:val="clear" w:pos="3600"/>
              </w:tabs>
              <w:rPr>
                <w:rFonts w:ascii="Times New Roman" w:hAnsi="Times New Roman"/>
              </w:rPr>
            </w:pPr>
          </w:p>
        </w:tc>
        <w:tc>
          <w:tcPr>
            <w:tcW w:w="7654" w:type="dxa"/>
            <w:gridSpan w:val="2"/>
          </w:tcPr>
          <w:p w:rsidRPr="003A4C98" w:rsidR="00470846" w:rsidP="00FB349A" w:rsidRDefault="00470846" w14:paraId="5B19CFBD" w14:textId="77777777">
            <w:pPr>
              <w:pStyle w:val="Amendement"/>
              <w:tabs>
                <w:tab w:val="clear" w:pos="3310"/>
                <w:tab w:val="clear" w:pos="3600"/>
              </w:tabs>
              <w:rPr>
                <w:rFonts w:ascii="Times New Roman" w:hAnsi="Times New Roman"/>
                <w:bCs/>
                <w:szCs w:val="24"/>
              </w:rPr>
            </w:pPr>
          </w:p>
        </w:tc>
      </w:tr>
      <w:tr w:rsidR="00470846" w:rsidTr="00FB349A" w14:paraId="02D9F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68C6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D954738" w14:textId="77777777">
            <w:pPr>
              <w:pStyle w:val="Amendement"/>
              <w:tabs>
                <w:tab w:val="clear" w:pos="3310"/>
                <w:tab w:val="clear" w:pos="3600"/>
              </w:tabs>
              <w:rPr>
                <w:rFonts w:ascii="Times New Roman" w:hAnsi="Times New Roman"/>
              </w:rPr>
            </w:pPr>
          </w:p>
        </w:tc>
      </w:tr>
      <w:tr w:rsidR="00470846" w:rsidTr="00FB349A" w14:paraId="5563E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6BE69A" w14:textId="20124895">
            <w:pPr>
              <w:pStyle w:val="Amendement"/>
              <w:tabs>
                <w:tab w:val="clear" w:pos="3310"/>
                <w:tab w:val="clear" w:pos="3600"/>
              </w:tabs>
              <w:rPr>
                <w:rFonts w:ascii="Times New Roman" w:hAnsi="Times New Roman"/>
              </w:rPr>
            </w:pPr>
            <w:r>
              <w:rPr>
                <w:rFonts w:ascii="Times New Roman" w:hAnsi="Times New Roman"/>
              </w:rPr>
              <w:t xml:space="preserve">Nr. </w:t>
            </w:r>
            <w:r w:rsidR="007F4BF1">
              <w:rPr>
                <w:rFonts w:ascii="Times New Roman" w:hAnsi="Times New Roman"/>
                <w:caps/>
              </w:rPr>
              <w:t>3</w:t>
            </w:r>
          </w:p>
        </w:tc>
        <w:tc>
          <w:tcPr>
            <w:tcW w:w="7654" w:type="dxa"/>
            <w:gridSpan w:val="2"/>
          </w:tcPr>
          <w:p w:rsidRPr="001A2A63" w:rsidR="00470846" w:rsidP="00FB349A" w:rsidRDefault="00470846" w14:paraId="0C7A92F1" w14:textId="38C8540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41D1C">
              <w:rPr>
                <w:rFonts w:ascii="Times New Roman" w:hAnsi="Times New Roman"/>
                <w:caps/>
              </w:rPr>
              <w:t>beckerman</w:t>
            </w:r>
          </w:p>
        </w:tc>
      </w:tr>
      <w:tr w:rsidR="00470846" w:rsidTr="00FB349A" w14:paraId="45B5B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CD4B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FC5E381" w14:textId="4B3BF5A2">
            <w:pPr>
              <w:pStyle w:val="Amendement"/>
              <w:tabs>
                <w:tab w:val="clear" w:pos="3310"/>
                <w:tab w:val="clear" w:pos="3600"/>
              </w:tabs>
              <w:rPr>
                <w:rFonts w:ascii="Times New Roman" w:hAnsi="Times New Roman"/>
              </w:rPr>
            </w:pPr>
            <w:r>
              <w:rPr>
                <w:rFonts w:ascii="Times New Roman" w:hAnsi="Times New Roman"/>
                <w:b w:val="0"/>
              </w:rPr>
              <w:t xml:space="preserve">Ontvangen </w:t>
            </w:r>
            <w:r w:rsidR="00B74594">
              <w:rPr>
                <w:rFonts w:ascii="Times New Roman" w:hAnsi="Times New Roman"/>
                <w:b w:val="0"/>
              </w:rPr>
              <w:t>8 december 2025</w:t>
            </w:r>
          </w:p>
        </w:tc>
      </w:tr>
      <w:tr w:rsidR="00470846" w:rsidTr="00FB349A" w14:paraId="73DE9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3AE9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2447AC" w14:textId="77777777">
            <w:pPr>
              <w:pStyle w:val="Amendement"/>
              <w:tabs>
                <w:tab w:val="clear" w:pos="3310"/>
                <w:tab w:val="clear" w:pos="3600"/>
              </w:tabs>
              <w:rPr>
                <w:rFonts w:ascii="Times New Roman" w:hAnsi="Times New Roman"/>
                <w:b w:val="0"/>
              </w:rPr>
            </w:pPr>
          </w:p>
        </w:tc>
      </w:tr>
      <w:tr w:rsidR="009E6185" w:rsidTr="00FB349A" w14:paraId="494D6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03793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4C15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C8C0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58A468C" w14:textId="77777777">
            <w:pPr>
              <w:pStyle w:val="Amendement"/>
              <w:tabs>
                <w:tab w:val="clear" w:pos="3310"/>
                <w:tab w:val="clear" w:pos="3600"/>
              </w:tabs>
              <w:rPr>
                <w:rFonts w:ascii="Times New Roman" w:hAnsi="Times New Roman"/>
                <w:b w:val="0"/>
              </w:rPr>
            </w:pPr>
          </w:p>
        </w:tc>
      </w:tr>
    </w:tbl>
    <w:p w:rsidRPr="004D4BCF" w:rsidR="00470846" w:rsidP="00AB585D" w:rsidRDefault="00470846" w14:paraId="2EF9D0BB" w14:textId="6F92522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585D">
        <w:rPr>
          <w:rFonts w:ascii="Times New Roman" w:hAnsi="Times New Roman"/>
          <w:b/>
        </w:rPr>
        <w:t xml:space="preserve">31 </w:t>
      </w:r>
      <w:r w:rsidRPr="00AB585D" w:rsidR="00AB585D">
        <w:rPr>
          <w:rFonts w:ascii="Times New Roman" w:hAnsi="Times New Roman"/>
          <w:b/>
        </w:rPr>
        <w:t> Een doelmatige energievoorziening en beperking van de klimaatverandering</w:t>
      </w:r>
      <w:r w:rsidR="00AB585D">
        <w:rPr>
          <w:rFonts w:ascii="Times New Roman" w:hAnsi="Times New Roman"/>
          <w:b/>
        </w:rPr>
        <w:t xml:space="preserve"> </w:t>
      </w:r>
      <w:r w:rsidR="00AB585D">
        <w:rPr>
          <w:rFonts w:ascii="Times New Roman" w:hAnsi="Times New Roman"/>
          <w:bCs/>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D4198">
        <w:rPr>
          <w:rFonts w:ascii="Times New Roman" w:hAnsi="Times New Roman"/>
          <w:b/>
        </w:rPr>
        <w:t>30.600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0C955C6" w14:textId="77777777">
      <w:pPr>
        <w:rPr>
          <w:rFonts w:ascii="Times New Roman" w:hAnsi="Times New Roman"/>
        </w:rPr>
      </w:pPr>
    </w:p>
    <w:p w:rsidRPr="004D4BCF" w:rsidR="00470846" w:rsidP="00FB349A" w:rsidRDefault="00470846" w14:paraId="06EC5D7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4CAF547" w14:textId="77777777">
      <w:pPr>
        <w:rPr>
          <w:rFonts w:ascii="Times New Roman" w:hAnsi="Times New Roman"/>
        </w:rPr>
      </w:pPr>
    </w:p>
    <w:p w:rsidRPr="00B74594" w:rsidR="00B74594" w:rsidP="00B74594" w:rsidRDefault="00B74594" w14:paraId="7B4C7B99" w14:textId="77777777">
      <w:pPr>
        <w:rPr>
          <w:rFonts w:ascii="Times New Roman" w:hAnsi="Times New Roman"/>
        </w:rPr>
      </w:pPr>
      <w:r w:rsidRPr="00B74594">
        <w:rPr>
          <w:rFonts w:ascii="Times New Roman" w:hAnsi="Times New Roman"/>
        </w:rPr>
        <w:t>De inwoners van Warffum en omliggende dorpen leven al jaren met onzekerheid en schade door gaswinning. Het voortzetten van gaswinning is maatschappelijk onaanvaardbaar. Tegelijk geldt dat exploitanten, zolang zij over geldige rechten beschikken, juridisch niet eenzijdig kunnen worden tegengehouden.</w:t>
      </w:r>
    </w:p>
    <w:p w:rsidRPr="00B74594" w:rsidR="00B74594" w:rsidP="00B74594" w:rsidRDefault="00B74594" w14:paraId="402E8F39" w14:textId="77777777">
      <w:pPr>
        <w:rPr>
          <w:rFonts w:ascii="Times New Roman" w:hAnsi="Times New Roman"/>
        </w:rPr>
      </w:pPr>
      <w:r w:rsidRPr="00B74594">
        <w:rPr>
          <w:rFonts w:ascii="Times New Roman" w:hAnsi="Times New Roman"/>
        </w:rPr>
        <w:t>De aanpak bij Ternaard heeft laten zien dat een haalbare en rechtmatige route bestaat: de staat koopt met middelen van onderuitputting de winningsrechten terug, waarna de gaswinning definitief stopt. Dit amendement maakt dezelfde oplossing voor Warffum mogelijk.</w:t>
      </w:r>
    </w:p>
    <w:p w:rsidRPr="00B74594" w:rsidR="00B74594" w:rsidP="00B74594" w:rsidRDefault="00B74594" w14:paraId="55395440" w14:textId="77777777">
      <w:pPr>
        <w:rPr>
          <w:rFonts w:ascii="Times New Roman" w:hAnsi="Times New Roman"/>
        </w:rPr>
      </w:pPr>
      <w:r w:rsidRPr="00B74594">
        <w:rPr>
          <w:rFonts w:ascii="Times New Roman" w:hAnsi="Times New Roman"/>
        </w:rPr>
        <w:t>Op de begroting voor Klimaat en Groene Groei staat geld dat dit jaar niet is uitgegeven. Net als bij het beëindigen van de winning bij Ternaard wordt deze uitputting gebruikt. Daarom wordt € 30,6 miljoen aan onderuitputting ingezet - te weten uit het subsidieproject Djewels (€ 16 mln) en de ISDE (€ 14,6 mln) - zodat de minister direct kan starten met onderhandelingen over uitkoop van de exploitanten.</w:t>
      </w:r>
    </w:p>
    <w:p w:rsidRPr="00B74594" w:rsidR="00B74594" w:rsidP="00B74594" w:rsidRDefault="00B74594" w14:paraId="1361ED39" w14:textId="77777777">
      <w:pPr>
        <w:rPr>
          <w:rFonts w:ascii="Times New Roman" w:hAnsi="Times New Roman"/>
        </w:rPr>
      </w:pPr>
      <w:r w:rsidRPr="00B74594">
        <w:rPr>
          <w:rFonts w:ascii="Times New Roman" w:hAnsi="Times New Roman"/>
        </w:rPr>
        <w:t>Dit amendement zorgt ervoor dat de rechten op gaswinning in Warffum kunnen worden beëindigd, en daarmee dat de belangen van de omgeving eindelijk voorop komen te staan.</w:t>
      </w:r>
    </w:p>
    <w:p w:rsidR="001A2A63" w:rsidP="000D4198" w:rsidRDefault="001A2A63" w14:paraId="61E526C6" w14:textId="7B518180">
      <w:pPr>
        <w:rPr>
          <w:rFonts w:ascii="Times New Roman" w:hAnsi="Times New Roman"/>
        </w:rPr>
      </w:pPr>
    </w:p>
    <w:p w:rsidRPr="008C2D85" w:rsidR="000D4198" w:rsidP="000D4198" w:rsidRDefault="000D4198" w14:paraId="198097E3" w14:textId="13BFFF4A">
      <w:pPr>
        <w:rPr>
          <w:rFonts w:ascii="Times New Roman" w:hAnsi="Times New Roman"/>
        </w:rPr>
      </w:pPr>
      <w:r>
        <w:rPr>
          <w:rFonts w:ascii="Times New Roman" w:hAnsi="Times New Roman"/>
        </w:rPr>
        <w:t>Beckerman</w:t>
      </w:r>
    </w:p>
    <w:sectPr w:rsidRPr="008C2D85" w:rsidR="000D419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0B68" w14:textId="77777777" w:rsidR="003A4C98" w:rsidRDefault="003A4C98">
      <w:pPr>
        <w:spacing w:line="20" w:lineRule="exact"/>
      </w:pPr>
    </w:p>
  </w:endnote>
  <w:endnote w:type="continuationSeparator" w:id="0">
    <w:p w14:paraId="50972EA1" w14:textId="77777777" w:rsidR="003A4C98" w:rsidRDefault="003A4C98">
      <w:pPr>
        <w:pStyle w:val="Amendement"/>
      </w:pPr>
      <w:r>
        <w:rPr>
          <w:b w:val="0"/>
        </w:rPr>
        <w:t xml:space="preserve"> </w:t>
      </w:r>
    </w:p>
  </w:endnote>
  <w:endnote w:type="continuationNotice" w:id="1">
    <w:p w14:paraId="2C55AC3F" w14:textId="77777777" w:rsidR="003A4C98" w:rsidRDefault="003A4C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19CC" w14:textId="77777777" w:rsidR="003A4C98" w:rsidRDefault="003A4C98">
      <w:pPr>
        <w:pStyle w:val="Amendement"/>
      </w:pPr>
      <w:r>
        <w:rPr>
          <w:b w:val="0"/>
        </w:rPr>
        <w:separator/>
      </w:r>
    </w:p>
  </w:footnote>
  <w:footnote w:type="continuationSeparator" w:id="0">
    <w:p w14:paraId="700098A8" w14:textId="77777777" w:rsidR="003A4C98" w:rsidRDefault="003A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98"/>
    <w:rsid w:val="0003016F"/>
    <w:rsid w:val="00052244"/>
    <w:rsid w:val="000C6F39"/>
    <w:rsid w:val="000D4198"/>
    <w:rsid w:val="0011770C"/>
    <w:rsid w:val="00120827"/>
    <w:rsid w:val="00146E70"/>
    <w:rsid w:val="00173380"/>
    <w:rsid w:val="001A2A63"/>
    <w:rsid w:val="001A5AFF"/>
    <w:rsid w:val="001A6B5A"/>
    <w:rsid w:val="001A73D3"/>
    <w:rsid w:val="001C562D"/>
    <w:rsid w:val="001E2226"/>
    <w:rsid w:val="001F7334"/>
    <w:rsid w:val="002569BB"/>
    <w:rsid w:val="003050FF"/>
    <w:rsid w:val="003A4C98"/>
    <w:rsid w:val="003D4FB9"/>
    <w:rsid w:val="003E5927"/>
    <w:rsid w:val="00417365"/>
    <w:rsid w:val="00470846"/>
    <w:rsid w:val="0047650D"/>
    <w:rsid w:val="004B2AE2"/>
    <w:rsid w:val="004C2A57"/>
    <w:rsid w:val="004D4BCF"/>
    <w:rsid w:val="005C554B"/>
    <w:rsid w:val="005E482A"/>
    <w:rsid w:val="00646211"/>
    <w:rsid w:val="00736284"/>
    <w:rsid w:val="00741EB2"/>
    <w:rsid w:val="007958E0"/>
    <w:rsid w:val="007F4BF1"/>
    <w:rsid w:val="00833C90"/>
    <w:rsid w:val="008467BE"/>
    <w:rsid w:val="00854DAE"/>
    <w:rsid w:val="00867688"/>
    <w:rsid w:val="008819B7"/>
    <w:rsid w:val="008C2D85"/>
    <w:rsid w:val="00926C70"/>
    <w:rsid w:val="009347C2"/>
    <w:rsid w:val="009E6185"/>
    <w:rsid w:val="00A1221C"/>
    <w:rsid w:val="00AB585D"/>
    <w:rsid w:val="00B24FC7"/>
    <w:rsid w:val="00B37F45"/>
    <w:rsid w:val="00B6508A"/>
    <w:rsid w:val="00B74594"/>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1D1C"/>
    <w:rsid w:val="00E47054"/>
    <w:rsid w:val="00E855EF"/>
    <w:rsid w:val="00E96167"/>
    <w:rsid w:val="00F06146"/>
    <w:rsid w:val="00F2239C"/>
    <w:rsid w:val="00F37F6D"/>
    <w:rsid w:val="00F410B4"/>
    <w:rsid w:val="00F8109A"/>
    <w:rsid w:val="00F9022B"/>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CA808"/>
  <w15:docId w15:val="{B6D7D528-CBC9-4C00-93E8-39DB3636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2025-12-08T10:11:00.0000000Z</dcterms:created>
  <dcterms:modified xsi:type="dcterms:W3CDTF">2025-12-08T10:11:00.0000000Z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