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E41" w:rsidRDefault="00851E41" w14:paraId="5D8DA065" w14:textId="199F1008">
      <w:pPr>
        <w:pStyle w:val="WitregelW1bodytekst"/>
      </w:pPr>
      <w:bookmarkStart w:name="_GoBack" w:id="0"/>
      <w:bookmarkEnd w:id="0"/>
      <w:r>
        <w:t>Geachte voorzitter,</w:t>
      </w:r>
    </w:p>
    <w:p w:rsidR="00851E41" w:rsidP="00851E41" w:rsidRDefault="00851E41" w14:paraId="7D27B1F3" w14:textId="77777777"/>
    <w:p w:rsidRPr="00A125FE" w:rsidR="00851E41" w:rsidP="00851E41" w:rsidRDefault="00851E41" w14:paraId="7235A065" w14:textId="5CE689DD">
      <w:pPr>
        <w:rPr>
          <w:color w:val="auto"/>
        </w:rPr>
      </w:pPr>
      <w:r w:rsidRPr="00A125FE">
        <w:rPr>
          <w:color w:val="auto"/>
        </w:rPr>
        <w:t xml:space="preserve">Hierbij </w:t>
      </w:r>
      <w:r w:rsidR="00D2661A">
        <w:rPr>
          <w:color w:val="auto"/>
        </w:rPr>
        <w:t>worden</w:t>
      </w:r>
      <w:r w:rsidRPr="00A125FE" w:rsidR="00F80118">
        <w:rPr>
          <w:color w:val="auto"/>
        </w:rPr>
        <w:t xml:space="preserve"> </w:t>
      </w:r>
      <w:r w:rsidRPr="00A125FE" w:rsidR="003D47C2">
        <w:rPr>
          <w:color w:val="auto"/>
        </w:rPr>
        <w:t xml:space="preserve">de </w:t>
      </w:r>
      <w:r w:rsidRPr="00A125FE" w:rsidR="00F80118">
        <w:rPr>
          <w:color w:val="auto"/>
        </w:rPr>
        <w:t>evaluatierapporten over de Subsidieregeling Emissieloze Bedrijfsauto’s</w:t>
      </w:r>
      <w:r w:rsidRPr="00A125FE" w:rsidR="009B13D8">
        <w:rPr>
          <w:color w:val="auto"/>
        </w:rPr>
        <w:t xml:space="preserve"> (SEBA)</w:t>
      </w:r>
      <w:r w:rsidRPr="00A125FE" w:rsidR="00F80118">
        <w:rPr>
          <w:color w:val="auto"/>
        </w:rPr>
        <w:t xml:space="preserve"> en het Convenant en de Routekaart Schoon en Emissieloos Bouwen</w:t>
      </w:r>
      <w:r w:rsidRPr="00A125FE" w:rsidR="009B13D8">
        <w:rPr>
          <w:color w:val="auto"/>
        </w:rPr>
        <w:t xml:space="preserve"> (SEB)</w:t>
      </w:r>
      <w:r w:rsidR="00D2661A">
        <w:rPr>
          <w:color w:val="auto"/>
        </w:rPr>
        <w:t xml:space="preserve"> met u gedeeld</w:t>
      </w:r>
      <w:r w:rsidRPr="00A125FE" w:rsidR="00F80118">
        <w:rPr>
          <w:color w:val="auto"/>
        </w:rPr>
        <w:t xml:space="preserve">. De evaluaties </w:t>
      </w:r>
      <w:r w:rsidRPr="00A125FE" w:rsidR="009F1188">
        <w:rPr>
          <w:color w:val="auto"/>
        </w:rPr>
        <w:t xml:space="preserve">van de </w:t>
      </w:r>
      <w:r w:rsidRPr="00A125FE" w:rsidR="009B13D8">
        <w:rPr>
          <w:color w:val="auto"/>
        </w:rPr>
        <w:t xml:space="preserve">SEBA </w:t>
      </w:r>
      <w:r w:rsidRPr="00A125FE" w:rsidR="009F1188">
        <w:rPr>
          <w:color w:val="auto"/>
        </w:rPr>
        <w:t xml:space="preserve">en het Convenant SEB </w:t>
      </w:r>
      <w:r w:rsidRPr="00A125FE" w:rsidR="00F80118">
        <w:rPr>
          <w:color w:val="auto"/>
        </w:rPr>
        <w:t xml:space="preserve">zijn uitgevoerd in opdracht van het Ministerie van Infrastructuur en Waterstaat. </w:t>
      </w:r>
    </w:p>
    <w:p w:rsidR="00851E41" w:rsidRDefault="00851E41" w14:paraId="6038ED96" w14:textId="39F04D0E">
      <w:pPr>
        <w:pStyle w:val="WitregelW1bodytekst"/>
        <w:rPr>
          <w:b/>
          <w:bCs/>
        </w:rPr>
      </w:pPr>
    </w:p>
    <w:p w:rsidR="00851E41" w:rsidRDefault="00851E41" w14:paraId="1EB37AAD" w14:textId="295C97D1">
      <w:pPr>
        <w:pStyle w:val="WitregelW1bodytekst"/>
        <w:rPr>
          <w:b/>
          <w:bCs/>
        </w:rPr>
      </w:pPr>
      <w:r>
        <w:rPr>
          <w:b/>
          <w:bCs/>
        </w:rPr>
        <w:t>Evaluatie Subsidieregeling Emissieloze Bedrijfsauto’s</w:t>
      </w:r>
    </w:p>
    <w:p w:rsidR="00851E41" w:rsidP="00851E41" w:rsidRDefault="00851E41" w14:paraId="10059A0A" w14:textId="692AC3C1">
      <w:pPr>
        <w:pStyle w:val="WitregelW1bodytekst"/>
      </w:pPr>
      <w:r w:rsidRPr="00851E41">
        <w:t xml:space="preserve">De Subsidieregeling Emissieloze Bedrijfsauto’s (SEBA) liep van maart 2021 tot en met 2024. </w:t>
      </w:r>
      <w:r w:rsidR="00E821B5">
        <w:t xml:space="preserve">In totaal is er ongeveer € 127 miljoen euro uitgekeerd via deze subsidieregeling. </w:t>
      </w:r>
      <w:r w:rsidRPr="00851E41">
        <w:t>Het doel van de regeling was om de aanschaf van emissieloze bedrijfsauto’s te stimuleren door het prijsverschil tussen fossiele en emissieloze bedrijfsauto’s te verkleinen. De SEBA is</w:t>
      </w:r>
      <w:r w:rsidR="00E4230C">
        <w:t xml:space="preserve">, zoals gebruikelijk bij subsidies, </w:t>
      </w:r>
      <w:r w:rsidRPr="00851E41">
        <w:t>geëvalueerd om de doeltreffendheid en doelmatigheid van de regeling vast te stellen.</w:t>
      </w:r>
      <w:r w:rsidRPr="00851E41">
        <w:rPr>
          <w:vertAlign w:val="superscript"/>
        </w:rPr>
        <w:footnoteReference w:id="1"/>
      </w:r>
      <w:r w:rsidRPr="00851E41">
        <w:t xml:space="preserve"> </w:t>
      </w:r>
    </w:p>
    <w:p w:rsidRPr="009279B8" w:rsidR="009279B8" w:rsidP="009279B8" w:rsidRDefault="009279B8" w14:paraId="0F90E8D8" w14:textId="77777777"/>
    <w:p w:rsidR="00851E41" w:rsidP="00851E41" w:rsidRDefault="00851E41" w14:paraId="41F318E5" w14:textId="3EC04D39">
      <w:pPr>
        <w:pStyle w:val="WitregelW1bodytekst"/>
      </w:pPr>
      <w:r w:rsidRPr="00851E41">
        <w:t xml:space="preserve">Met behulp van de SEBA zijn in de periode 2021-2024 bijna 23.000 emissieloze bedrijfsauto’s op de Nederlandse wegen gekomen. De verwachting is dat er in de komende periode nog eens 6.000 bedrijfsauto’s bijkomen die op dit moment nog niet op naam zijn gezet en nog niet op de weg te vinden zijn. Een aanzienlijk deel van het huidige emissieloze bedrijfswagenpark heeft van de SEBA gebruik gemaakt. </w:t>
      </w:r>
      <w:r w:rsidR="00E4230C">
        <w:t>Decisio oordeelt dat het</w:t>
      </w:r>
      <w:r w:rsidRPr="00851E41" w:rsidR="00E4230C">
        <w:t xml:space="preserve"> </w:t>
      </w:r>
      <w:r w:rsidRPr="00851E41">
        <w:t xml:space="preserve">doel om via de subsidieregeling het aantal emissieloze bedrijfsauto’s te vermeerderen, hiermee </w:t>
      </w:r>
      <w:r w:rsidR="00E4230C">
        <w:t xml:space="preserve">is </w:t>
      </w:r>
      <w:r w:rsidRPr="00851E41">
        <w:t>bereikt. De regeling is in 2025 stopgezet omdat de prijzen voor fossiele en elektrische bedrijfsauto’s naar elkaar toe waren gegroeid. Subsidie was hierdoor niet meer nodig en paste ook niet meer binnen de Europese staatssteunregels.</w:t>
      </w:r>
    </w:p>
    <w:p w:rsidRPr="009279B8" w:rsidR="009279B8" w:rsidP="00A125FE" w:rsidRDefault="009279B8" w14:paraId="332B6CA4" w14:textId="77777777"/>
    <w:p w:rsidRPr="00851E41" w:rsidR="00851E41" w:rsidP="00851E41" w:rsidRDefault="00851E41" w14:paraId="260EE9ED" w14:textId="77777777">
      <w:pPr>
        <w:pStyle w:val="WitregelW1bodytekst"/>
      </w:pPr>
      <w:r w:rsidRPr="00851E41">
        <w:t>Tot slot benoemt de evaluatie dat voor ondernemers duidelijkheid in wet- en regelgeving cruciaal is om wel of niet te gaan investeren in emissieloze bedrijfsauto's. Dat geldt niet alleen voor subsidieregelingen, maar ook voor de samenhang met flankerende beleidsinstrumenten.</w:t>
      </w:r>
    </w:p>
    <w:p w:rsidR="00851E41" w:rsidRDefault="00851E41" w14:paraId="5542F2CF" w14:textId="77777777">
      <w:pPr>
        <w:pStyle w:val="WitregelW1bodytekst"/>
        <w:rPr>
          <w:b/>
          <w:bCs/>
        </w:rPr>
      </w:pPr>
    </w:p>
    <w:p w:rsidR="00C87DB9" w:rsidRDefault="00C87DB9" w14:paraId="3509CCC2" w14:textId="77777777">
      <w:pPr>
        <w:pStyle w:val="WitregelW1bodytekst"/>
        <w:rPr>
          <w:b/>
          <w:bCs/>
        </w:rPr>
      </w:pPr>
    </w:p>
    <w:p w:rsidR="00C87DB9" w:rsidRDefault="00C87DB9" w14:paraId="31341611" w14:textId="77777777">
      <w:pPr>
        <w:pStyle w:val="WitregelW1bodytekst"/>
        <w:rPr>
          <w:b/>
          <w:bCs/>
        </w:rPr>
      </w:pPr>
    </w:p>
    <w:p w:rsidR="00C87DB9" w:rsidRDefault="00C87DB9" w14:paraId="639232A5" w14:textId="77777777">
      <w:pPr>
        <w:pStyle w:val="WitregelW1bodytekst"/>
        <w:rPr>
          <w:b/>
          <w:bCs/>
        </w:rPr>
      </w:pPr>
    </w:p>
    <w:p w:rsidRPr="00851E41" w:rsidR="00851E41" w:rsidRDefault="00851E41" w14:paraId="7F3A1CBF" w14:textId="58FC5693">
      <w:pPr>
        <w:pStyle w:val="WitregelW1bodytekst"/>
        <w:rPr>
          <w:b/>
          <w:bCs/>
        </w:rPr>
      </w:pPr>
      <w:r w:rsidRPr="00851E41">
        <w:rPr>
          <w:b/>
          <w:bCs/>
        </w:rPr>
        <w:t xml:space="preserve">Evaluatie </w:t>
      </w:r>
      <w:r>
        <w:rPr>
          <w:b/>
          <w:bCs/>
        </w:rPr>
        <w:t xml:space="preserve">Convenant en Routekaart </w:t>
      </w:r>
      <w:r w:rsidRPr="00851E41">
        <w:rPr>
          <w:b/>
          <w:bCs/>
        </w:rPr>
        <w:t>Schoon en Emissieloos Bouwen</w:t>
      </w:r>
    </w:p>
    <w:p w:rsidR="006B2DAE" w:rsidRDefault="00282A4C" w14:paraId="51DCBA61" w14:textId="6B9EB1E2">
      <w:pPr>
        <w:pStyle w:val="WitregelW1bodytekst"/>
      </w:pPr>
      <w:r>
        <w:t xml:space="preserve">In het </w:t>
      </w:r>
      <w:r w:rsidR="009F1188">
        <w:t>C</w:t>
      </w:r>
      <w:r>
        <w:t xml:space="preserve">onvenant Schoon en Emissieloos Bouwen </w:t>
      </w:r>
      <w:r w:rsidR="00851E41">
        <w:t xml:space="preserve">(SEB) </w:t>
      </w:r>
      <w:r>
        <w:t xml:space="preserve">is afgesproken dat er in 2025 een eerste </w:t>
      </w:r>
      <w:r w:rsidR="00CD446A">
        <w:t xml:space="preserve">onafhankelijke </w:t>
      </w:r>
      <w:r>
        <w:t xml:space="preserve">evaluatie van het </w:t>
      </w:r>
      <w:r w:rsidR="009F1188">
        <w:t>C</w:t>
      </w:r>
      <w:r>
        <w:t xml:space="preserve">onvenant en de Routekaart SEB zal plaatsvinden. De bedoeling van deze evaluatie is om inzicht te geven in de huidige voortgang, te kijken waar het goed gaat en welke knelpunten er aanwezig zijn en om verdere handelingsperspectieven te formuleren. </w:t>
      </w:r>
      <w:r w:rsidR="00CD446A">
        <w:t xml:space="preserve">Berenschot en TNO zijn gevraagd om deze evaluatie uit te voeren. </w:t>
      </w:r>
    </w:p>
    <w:p w:rsidR="00CD446A" w:rsidP="00CD446A" w:rsidRDefault="00CD446A" w14:paraId="46DFC6B4" w14:textId="77777777"/>
    <w:p w:rsidR="00CD446A" w:rsidP="00CD446A" w:rsidRDefault="00CD446A" w14:paraId="772FE10F" w14:textId="27BDE50A">
      <w:r>
        <w:t xml:space="preserve">Het evaluatierapport van Berenschot schetst een </w:t>
      </w:r>
      <w:r w:rsidR="00090963">
        <w:t xml:space="preserve">kwalitatief </w:t>
      </w:r>
      <w:r>
        <w:t xml:space="preserve">beeld over de voortgang van het Convenant SEB. Met het </w:t>
      </w:r>
      <w:r w:rsidR="009F1188">
        <w:t>C</w:t>
      </w:r>
      <w:r>
        <w:t>onvenant</w:t>
      </w:r>
      <w:r w:rsidR="009F1188">
        <w:t xml:space="preserve"> SEB</w:t>
      </w:r>
      <w:r>
        <w:t xml:space="preserve"> is schoon en emissieloos bouwen in Nederland definitief van de grond gekomen</w:t>
      </w:r>
      <w:r w:rsidR="00804FF0">
        <w:t xml:space="preserve"> en worden er grote stappen gezet</w:t>
      </w:r>
      <w:r w:rsidR="00D6279B">
        <w:t>, door zowel publieke opdrachtgevers als de marktpartijen inclusief mkb</w:t>
      </w:r>
      <w:r>
        <w:t xml:space="preserve">. </w:t>
      </w:r>
      <w:r w:rsidR="00804FF0">
        <w:t>Er wordt</w:t>
      </w:r>
      <w:r w:rsidR="009279B8">
        <w:t xml:space="preserve"> in steeds meer projecten (deels) emissieloos werk uitgevraagd. Zo wordt een bijdrage geleverd aan de doorgang van projecten gelet op de </w:t>
      </w:r>
      <w:r w:rsidR="00E3286E">
        <w:t xml:space="preserve">benodigde </w:t>
      </w:r>
      <w:r w:rsidR="009279B8">
        <w:t>stikstofreductie. Daarnaast helpt een schonere en stillere bouwplaats bij het halen van gezondheidsdoelen</w:t>
      </w:r>
      <w:r w:rsidR="00804FF0">
        <w:t>, waardoor de lucht in steden en omwonenden van projecten minder wordt vervuild en werknemers minder worden blootgesteld aan schadelijke stoffen</w:t>
      </w:r>
      <w:r w:rsidR="00D6279B">
        <w:t xml:space="preserve"> en geluid. Ook helpt SEB </w:t>
      </w:r>
      <w:r w:rsidR="009279B8">
        <w:t xml:space="preserve">bij de klimaatopgave. Het convenant biedt ook een eerste investeringsperspectief. </w:t>
      </w:r>
      <w:r w:rsidR="00D6279B">
        <w:t>Berenschot geeft</w:t>
      </w:r>
      <w:r w:rsidR="00F77BE1">
        <w:t xml:space="preserve"> </w:t>
      </w:r>
      <w:r w:rsidR="000829CB">
        <w:t>ook aandachtspunten waar de komende jaren verder aan moet worden gewerkt</w:t>
      </w:r>
      <w:r w:rsidR="00D6279B">
        <w:t xml:space="preserve"> om de schone en stille bouwplaats te bereiken</w:t>
      </w:r>
      <w:r w:rsidR="000829CB">
        <w:t xml:space="preserve">. </w:t>
      </w:r>
      <w:r w:rsidR="009279B8">
        <w:t>Het is belangrijk dat er in meer projecten deels emissieloos wordt uitgevraagd door een steeds grotere groep opdrachtgevers.</w:t>
      </w:r>
      <w:r w:rsidR="000829CB">
        <w:t xml:space="preserve"> </w:t>
      </w:r>
      <w:r w:rsidR="00804FF0">
        <w:t xml:space="preserve">Daarvoor zijn er ook meer convenantpartners nodig. </w:t>
      </w:r>
      <w:r w:rsidR="00F77BE1">
        <w:t>H</w:t>
      </w:r>
      <w:r w:rsidR="00620342">
        <w:t>et laden van materieel</w:t>
      </w:r>
      <w:r w:rsidR="000829CB">
        <w:t xml:space="preserve"> </w:t>
      </w:r>
      <w:r w:rsidR="009279B8">
        <w:t xml:space="preserve">kan een uitdaging zijn </w:t>
      </w:r>
      <w:r w:rsidR="000829CB">
        <w:t xml:space="preserve">in tijden van netcongestie. </w:t>
      </w:r>
      <w:r w:rsidR="009279B8">
        <w:t>Ook</w:t>
      </w:r>
      <w:r w:rsidR="00620342">
        <w:t xml:space="preserve"> blijft het belangrijk om in te zetten op duidelijke communicatie</w:t>
      </w:r>
      <w:r w:rsidR="00E3286E">
        <w:t xml:space="preserve"> en </w:t>
      </w:r>
      <w:r w:rsidR="00620342">
        <w:t>controle op de naleving van de inzet van emissieloos materieel</w:t>
      </w:r>
      <w:r w:rsidR="00C87DB9">
        <w:t>.</w:t>
      </w:r>
      <w:r w:rsidR="00620342">
        <w:t xml:space="preserve"> </w:t>
      </w:r>
    </w:p>
    <w:p w:rsidR="00D41D25" w:rsidP="00CD446A" w:rsidRDefault="00D41D25" w14:paraId="45A165AB" w14:textId="77777777"/>
    <w:p w:rsidR="00047C51" w:rsidP="00D41D25" w:rsidRDefault="00D41D25" w14:paraId="496275A7" w14:textId="16C012DA">
      <w:r>
        <w:t>TNO heeft een kwantitatieve doorrekening gemaakt van het Convenant en de Routekaart</w:t>
      </w:r>
      <w:r w:rsidR="009F1188">
        <w:t xml:space="preserve"> SEB</w:t>
      </w:r>
      <w:r w:rsidR="000A4564">
        <w:t>. In lij</w:t>
      </w:r>
      <w:r w:rsidR="00423155">
        <w:t xml:space="preserve">n met </w:t>
      </w:r>
      <w:r w:rsidR="009F07E7">
        <w:t>de PBL-rapportage voor de Klimaatenergieverkenning (KEV) en Emissieraming luchtverontreinigende stoffen (ERL)</w:t>
      </w:r>
      <w:r w:rsidR="009F07E7">
        <w:rPr>
          <w:rStyle w:val="FootnoteReference"/>
        </w:rPr>
        <w:footnoteReference w:id="2"/>
      </w:r>
      <w:r w:rsidR="009F07E7">
        <w:t xml:space="preserve"> </w:t>
      </w:r>
      <w:r w:rsidR="00423155">
        <w:t>lijken</w:t>
      </w:r>
      <w:r w:rsidR="009279B8">
        <w:t xml:space="preserve"> </w:t>
      </w:r>
      <w:r w:rsidR="00E3286E">
        <w:t xml:space="preserve">de </w:t>
      </w:r>
      <w:r>
        <w:t>SEB-doelen van CO</w:t>
      </w:r>
      <w:r>
        <w:rPr>
          <w:vertAlign w:val="subscript"/>
        </w:rPr>
        <w:t xml:space="preserve">2 </w:t>
      </w:r>
      <w:r>
        <w:t>en gezondheidswinst met de huidige uitvoering van het Convenant</w:t>
      </w:r>
      <w:r w:rsidR="009F1188">
        <w:t xml:space="preserve"> SEB</w:t>
      </w:r>
      <w:r>
        <w:t xml:space="preserve"> te worden gehaald.</w:t>
      </w:r>
      <w:r w:rsidR="00CD22E4">
        <w:t xml:space="preserve"> </w:t>
      </w:r>
      <w:r w:rsidR="00795FFC">
        <w:t>Voor de ambitie op stikstofreductie ligt het Convenant</w:t>
      </w:r>
      <w:r w:rsidR="009F1188">
        <w:t xml:space="preserve"> SEB</w:t>
      </w:r>
      <w:r w:rsidR="00795FFC">
        <w:t xml:space="preserve"> op dit moment nog niet binnen doelbereik. </w:t>
      </w:r>
      <w:r w:rsidR="009279B8">
        <w:t xml:space="preserve">TNO geeft aan dat </w:t>
      </w:r>
      <w:r w:rsidR="001F549A">
        <w:t>onder andere</w:t>
      </w:r>
      <w:r w:rsidR="009279B8">
        <w:t xml:space="preserve"> </w:t>
      </w:r>
      <w:r w:rsidR="001F549A">
        <w:t xml:space="preserve">de </w:t>
      </w:r>
      <w:r w:rsidR="009279B8">
        <w:t xml:space="preserve">gebrekkige </w:t>
      </w:r>
      <w:r w:rsidR="001F549A">
        <w:t>toepassing</w:t>
      </w:r>
      <w:r w:rsidR="00E3286E">
        <w:t xml:space="preserve"> </w:t>
      </w:r>
      <w:r w:rsidR="00A125FE">
        <w:t xml:space="preserve">van het minimumniveau </w:t>
      </w:r>
      <w:r w:rsidR="00DE430D">
        <w:t>uit de Routekaart SEB</w:t>
      </w:r>
      <w:r w:rsidR="005D5523">
        <w:t xml:space="preserve"> een rol speelt. Dit niveau </w:t>
      </w:r>
      <w:r w:rsidR="001F549A">
        <w:t>is ontwikkeld voor verschoning en verduurzaming van mobiele machines buiten het convenant</w:t>
      </w:r>
      <w:r w:rsidR="005D5523">
        <w:t xml:space="preserve"> SEB</w:t>
      </w:r>
      <w:r w:rsidR="001F549A">
        <w:t xml:space="preserve"> </w:t>
      </w:r>
      <w:r w:rsidR="00B007F5">
        <w:t xml:space="preserve">in voornamelijk </w:t>
      </w:r>
      <w:r w:rsidR="005D5523">
        <w:t xml:space="preserve">de </w:t>
      </w:r>
      <w:r w:rsidR="00B007F5">
        <w:t>private opdrachten</w:t>
      </w:r>
      <w:r w:rsidR="009279B8">
        <w:t>.</w:t>
      </w:r>
      <w:r w:rsidR="00423155">
        <w:rPr>
          <w:rStyle w:val="FootnoteReference"/>
        </w:rPr>
        <w:footnoteReference w:id="3"/>
      </w:r>
      <w:r w:rsidR="00DE430D">
        <w:t xml:space="preserve"> Dit minimumniveau kan bijvoorbeeld ingezet worden om te voldoen aan het </w:t>
      </w:r>
      <w:r w:rsidR="001F549A">
        <w:t>Besluit bouwwerken leefomgeving (Bbl)</w:t>
      </w:r>
      <w:r w:rsidR="00DE430D">
        <w:t xml:space="preserve"> artikel 7.19a waarin staat dat er adequate maatregelen genomen moeten worden om stikstofreductie te </w:t>
      </w:r>
      <w:r w:rsidR="004D485B">
        <w:t>beperken</w:t>
      </w:r>
      <w:r w:rsidR="00DE430D">
        <w:t>.</w:t>
      </w:r>
      <w:r w:rsidR="001F414A">
        <w:t xml:space="preserve"> </w:t>
      </w:r>
      <w:r w:rsidR="00DE430D">
        <w:t>TNO beveelt aan om</w:t>
      </w:r>
      <w:r w:rsidR="001F414A">
        <w:t xml:space="preserve"> te bezien hoe het minimumniveau meer kan worden gebruikt en hoe </w:t>
      </w:r>
      <w:r w:rsidR="001F549A">
        <w:t>het</w:t>
      </w:r>
      <w:r w:rsidR="001F414A">
        <w:t xml:space="preserve"> gebruik juridisch verankerd kan worden.</w:t>
      </w:r>
      <w:r w:rsidR="00C600B5">
        <w:t xml:space="preserve"> Daarnaast blijft controle op naleving van belang.</w:t>
      </w:r>
      <w:r w:rsidR="009279B8">
        <w:t xml:space="preserve">  </w:t>
      </w:r>
    </w:p>
    <w:p w:rsidR="00D41D25" w:rsidP="00CD446A" w:rsidRDefault="00D41D25" w14:paraId="36383A5E" w14:textId="77777777"/>
    <w:p w:rsidR="00B457AD" w:rsidP="00CD446A" w:rsidRDefault="0055092F" w14:paraId="00DABBD3" w14:textId="4EB67FC5">
      <w:r>
        <w:t xml:space="preserve">TNO heeft ook </w:t>
      </w:r>
      <w:r w:rsidR="009279B8">
        <w:t>een update gegeven van</w:t>
      </w:r>
      <w:r>
        <w:t xml:space="preserve"> de meerkosten voor uitvoering van de Routekaart</w:t>
      </w:r>
      <w:r w:rsidR="002D1B4D">
        <w:t xml:space="preserve"> tot en met 2030 voor mobiele </w:t>
      </w:r>
      <w:r w:rsidR="00F80118">
        <w:t>werktuigen</w:t>
      </w:r>
      <w:r>
        <w:t>.</w:t>
      </w:r>
      <w:r w:rsidR="009279B8">
        <w:t xml:space="preserve"> Deze wijken niet significant af ten opzichte van de kosten die eerder aan uw Kamer zijn gedeeld bij de start van het </w:t>
      </w:r>
      <w:r w:rsidR="004D485B">
        <w:t>C</w:t>
      </w:r>
      <w:r w:rsidR="009279B8">
        <w:t>onvenant SEB.</w:t>
      </w:r>
      <w:r w:rsidR="00F46157">
        <w:rPr>
          <w:rStyle w:val="FootnoteReference"/>
        </w:rPr>
        <w:footnoteReference w:id="4"/>
      </w:r>
      <w:r>
        <w:t xml:space="preserve"> TNO berekent de meerkosten voor de huidige koers op €2,6 miljard. </w:t>
      </w:r>
      <w:r w:rsidR="00C25396">
        <w:t>De meerkosten voor het scenario maximale naleving</w:t>
      </w:r>
      <w:r w:rsidR="00A125FE">
        <w:rPr>
          <w:rStyle w:val="FootnoteReference"/>
        </w:rPr>
        <w:footnoteReference w:id="5"/>
      </w:r>
      <w:r w:rsidR="00C25396">
        <w:t xml:space="preserve"> worden geschat op </w:t>
      </w:r>
      <w:r w:rsidR="002D1B4D">
        <w:t>€</w:t>
      </w:r>
      <w:r w:rsidR="00C25396">
        <w:t>4,9 miljard</w:t>
      </w:r>
      <w:r w:rsidR="000A4564">
        <w:t xml:space="preserve">, inclusief de </w:t>
      </w:r>
      <w:r w:rsidR="00DE430D">
        <w:t>€</w:t>
      </w:r>
      <w:r w:rsidR="000A4564">
        <w:t>2,6 m</w:t>
      </w:r>
      <w:r w:rsidR="00635A8A">
        <w:t>i</w:t>
      </w:r>
      <w:r w:rsidR="000A4564">
        <w:t>l</w:t>
      </w:r>
      <w:r w:rsidR="00635A8A">
        <w:t>jar</w:t>
      </w:r>
      <w:r w:rsidR="000A4564">
        <w:t>d van de huidige koers</w:t>
      </w:r>
      <w:r w:rsidR="002D1B4D">
        <w:t>. IenW heeft verschillende financiële instrumenten om de sector</w:t>
      </w:r>
      <w:r w:rsidR="002A48AB">
        <w:t xml:space="preserve"> en opdrachtgevers </w:t>
      </w:r>
      <w:r w:rsidR="002D1B4D">
        <w:t xml:space="preserve">hierin te ondersteunen. </w:t>
      </w:r>
      <w:r w:rsidR="002A48AB">
        <w:t>Daarmee draag</w:t>
      </w:r>
      <w:r w:rsidR="00407183">
        <w:t>t</w:t>
      </w:r>
      <w:r w:rsidR="002A48AB">
        <w:t xml:space="preserve"> IenW ook een deel van de kosten. </w:t>
      </w:r>
    </w:p>
    <w:p w:rsidR="00F77BE1" w:rsidP="00CD446A" w:rsidRDefault="00F77BE1" w14:paraId="4CBEBC41" w14:textId="77777777"/>
    <w:p w:rsidRPr="00CD446A" w:rsidR="00D9020A" w:rsidP="00CD446A" w:rsidRDefault="00D9020A" w14:paraId="70596C61" w14:textId="780A5E48">
      <w:r>
        <w:t>De conclusie van de evaluatierapporten</w:t>
      </w:r>
      <w:r w:rsidR="009F1188">
        <w:t xml:space="preserve"> van Berenschot en TNO</w:t>
      </w:r>
      <w:r>
        <w:t xml:space="preserve"> is dat de doelen van SEB haalbaar maar ambitieus zijn. Vooral voor de ambitie van het realiseren van voldoende reductie in stikstofemissies moeten er nog stappen worden gezet. </w:t>
      </w:r>
      <w:r w:rsidR="00D2661A">
        <w:t>Er wordt</w:t>
      </w:r>
      <w:r>
        <w:t xml:space="preserve"> daarom </w:t>
      </w:r>
      <w:r w:rsidR="009279B8">
        <w:t xml:space="preserve">met de convenantpartners </w:t>
      </w:r>
      <w:r w:rsidR="00D2661A">
        <w:t xml:space="preserve">gewerkt </w:t>
      </w:r>
      <w:r>
        <w:t xml:space="preserve">aan een uitvoeringsagenda voor 2026 en 2027 om acties te formuleren die de stikstofambitie </w:t>
      </w:r>
      <w:r w:rsidR="009279B8">
        <w:t>op koers breng</w:t>
      </w:r>
      <w:r w:rsidR="004D485B">
        <w:t>t</w:t>
      </w:r>
      <w:r w:rsidR="00F77BE1">
        <w:t xml:space="preserve"> </w:t>
      </w:r>
      <w:r w:rsidR="009279B8">
        <w:t>en die de sector help</w:t>
      </w:r>
      <w:r w:rsidR="004D485B">
        <w:t>t</w:t>
      </w:r>
      <w:r w:rsidR="009279B8">
        <w:t xml:space="preserve"> deze transitie te doorlopen.</w:t>
      </w:r>
      <w:r>
        <w:t xml:space="preserve"> Het is </w:t>
      </w:r>
      <w:r w:rsidR="00D2661A">
        <w:t>de</w:t>
      </w:r>
      <w:r>
        <w:t xml:space="preserve"> intentie om deze uitvoeringsagenda begin Q2 van 2026 aan uw Kamer aan te bieden. </w:t>
      </w:r>
    </w:p>
    <w:p w:rsidR="006B2DAE" w:rsidRDefault="00227714" w14:paraId="1BE6FC93" w14:textId="2DB649F6">
      <w:pPr>
        <w:pStyle w:val="Slotzin"/>
      </w:pPr>
      <w:r>
        <w:t>Hoogachtend,</w:t>
      </w:r>
    </w:p>
    <w:p w:rsidR="006B2DAE" w:rsidRDefault="00227714" w14:paraId="07744502" w14:textId="77777777">
      <w:pPr>
        <w:pStyle w:val="OndertekeningArea1"/>
      </w:pPr>
      <w:r>
        <w:t>DE STAATSSECRETARIS VAN INFRASTRUCTUUR EN WATERSTAAT - OPENBAAR VERVOER EN MILIEU,</w:t>
      </w:r>
    </w:p>
    <w:p w:rsidR="006B2DAE" w:rsidRDefault="006B2DAE" w14:paraId="12881AA5" w14:textId="77777777"/>
    <w:p w:rsidR="006B2DAE" w:rsidRDefault="006B2DAE" w14:paraId="0A72F945" w14:textId="77777777"/>
    <w:p w:rsidR="006B2DAE" w:rsidRDefault="006B2DAE" w14:paraId="77D190EC" w14:textId="77777777"/>
    <w:p w:rsidR="006B2DAE" w:rsidRDefault="006B2DAE" w14:paraId="3DB1AB2A" w14:textId="77777777"/>
    <w:p w:rsidR="006B2DAE" w:rsidRDefault="00227714" w14:paraId="640046CB" w14:textId="0C207E52">
      <w:r>
        <w:t>A.A. (Thierry) Aartsen</w:t>
      </w:r>
    </w:p>
    <w:sectPr w:rsidR="006B2DAE">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D04EC" w14:textId="77777777" w:rsidR="00DB48CC" w:rsidRDefault="00DB48CC">
      <w:pPr>
        <w:spacing w:line="240" w:lineRule="auto"/>
      </w:pPr>
      <w:r>
        <w:separator/>
      </w:r>
    </w:p>
  </w:endnote>
  <w:endnote w:type="continuationSeparator" w:id="0">
    <w:p w14:paraId="260B82F1" w14:textId="77777777" w:rsidR="00DB48CC" w:rsidRDefault="00DB4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44E00" w14:textId="77777777" w:rsidR="00DB48CC" w:rsidRDefault="00DB48CC">
      <w:pPr>
        <w:spacing w:line="240" w:lineRule="auto"/>
      </w:pPr>
      <w:r>
        <w:separator/>
      </w:r>
    </w:p>
  </w:footnote>
  <w:footnote w:type="continuationSeparator" w:id="0">
    <w:p w14:paraId="7E789A21" w14:textId="77777777" w:rsidR="00DB48CC" w:rsidRDefault="00DB48CC">
      <w:pPr>
        <w:spacing w:line="240" w:lineRule="auto"/>
      </w:pPr>
      <w:r>
        <w:continuationSeparator/>
      </w:r>
    </w:p>
  </w:footnote>
  <w:footnote w:id="1">
    <w:p w14:paraId="2530EFAF" w14:textId="77777777" w:rsidR="00851E41" w:rsidRDefault="00851E41" w:rsidP="00851E41">
      <w:pPr>
        <w:pStyle w:val="FootnoteText"/>
      </w:pPr>
      <w:r>
        <w:rPr>
          <w:rStyle w:val="FootnoteReference"/>
        </w:rPr>
        <w:footnoteRef/>
      </w:r>
      <w:r>
        <w:t xml:space="preserve"> </w:t>
      </w:r>
      <w:r w:rsidRPr="00A039B0">
        <w:rPr>
          <w:rFonts w:ascii="Calibri" w:hAnsi="Calibri" w:cs="Calibri"/>
        </w:rPr>
        <w:t>Evaluatie Subsidieregeling Emissieloze Bedrijfsauto’s (SEBA), Decisio, 2025.</w:t>
      </w:r>
    </w:p>
  </w:footnote>
  <w:footnote w:id="2">
    <w:p w14:paraId="176C8DE5" w14:textId="3A8E7C0F" w:rsidR="009F07E7" w:rsidRDefault="009F07E7">
      <w:pPr>
        <w:pStyle w:val="FootnoteText"/>
      </w:pPr>
      <w:r w:rsidRPr="009F07E7">
        <w:rPr>
          <w:rStyle w:val="FootnoteReference"/>
          <w:sz w:val="16"/>
          <w:szCs w:val="16"/>
        </w:rPr>
        <w:footnoteRef/>
      </w:r>
      <w:r w:rsidRPr="009F07E7">
        <w:rPr>
          <w:sz w:val="16"/>
          <w:szCs w:val="16"/>
        </w:rPr>
        <w:t xml:space="preserve"> </w:t>
      </w:r>
      <w:hyperlink r:id="rId1" w:history="1">
        <w:r w:rsidRPr="009F07E7">
          <w:rPr>
            <w:rStyle w:val="Hyperlink"/>
            <w:sz w:val="16"/>
            <w:szCs w:val="16"/>
          </w:rPr>
          <w:t>Schoon en Emissieloos bouwen</w:t>
        </w:r>
      </w:hyperlink>
    </w:p>
  </w:footnote>
  <w:footnote w:id="3">
    <w:p w14:paraId="7518F6FC" w14:textId="5D4E422D" w:rsidR="00423155" w:rsidRPr="00C87DB9" w:rsidRDefault="00423155">
      <w:pPr>
        <w:pStyle w:val="FootnoteText"/>
        <w:rPr>
          <w:sz w:val="16"/>
          <w:szCs w:val="16"/>
        </w:rPr>
      </w:pPr>
      <w:r w:rsidRPr="00C87DB9">
        <w:rPr>
          <w:rStyle w:val="FootnoteReference"/>
          <w:sz w:val="16"/>
          <w:szCs w:val="16"/>
        </w:rPr>
        <w:footnoteRef/>
      </w:r>
      <w:r w:rsidRPr="00C87DB9">
        <w:rPr>
          <w:sz w:val="16"/>
          <w:szCs w:val="16"/>
        </w:rPr>
        <w:t xml:space="preserve"> Artikel 7.19a van het Bbl stelt dat er adequate maatregelen moeten worden genomen om stikstofemissies te beperken</w:t>
      </w:r>
      <w:r w:rsidR="00A125FE" w:rsidRPr="00C87DB9">
        <w:rPr>
          <w:sz w:val="16"/>
          <w:szCs w:val="16"/>
        </w:rPr>
        <w:t xml:space="preserve"> bij vergunnings- en meldingsplichtige bouw- en sloopwerkzaamheden</w:t>
      </w:r>
      <w:r w:rsidRPr="00C87DB9">
        <w:rPr>
          <w:sz w:val="16"/>
          <w:szCs w:val="16"/>
        </w:rPr>
        <w:t xml:space="preserve">. Het minimumniveau SEB kan worden gezien als adequate invulling, maar is niet verplicht om te gebruiken. Het bevoegd gezag mag hieraan eigen invulling geven. </w:t>
      </w:r>
      <w:r w:rsidR="00A125FE" w:rsidRPr="00C87DB9">
        <w:rPr>
          <w:sz w:val="16"/>
          <w:szCs w:val="16"/>
        </w:rPr>
        <w:t xml:space="preserve">Dit geeft als risico dat emissiereductie uitblijft. </w:t>
      </w:r>
    </w:p>
  </w:footnote>
  <w:footnote w:id="4">
    <w:p w14:paraId="5BB318D7" w14:textId="39F97C3E" w:rsidR="00F46157" w:rsidRDefault="00F46157">
      <w:pPr>
        <w:pStyle w:val="FootnoteText"/>
      </w:pPr>
      <w:r>
        <w:rPr>
          <w:rStyle w:val="FootnoteReference"/>
        </w:rPr>
        <w:footnoteRef/>
      </w:r>
      <w:r>
        <w:t xml:space="preserve"> </w:t>
      </w:r>
      <w:r w:rsidRPr="00A2496E">
        <w:rPr>
          <w:sz w:val="16"/>
          <w:szCs w:val="16"/>
        </w:rPr>
        <w:t>Kamerstuk 31 209</w:t>
      </w:r>
      <w:r w:rsidR="005E2B35" w:rsidRPr="00A2496E">
        <w:rPr>
          <w:sz w:val="16"/>
          <w:szCs w:val="16"/>
        </w:rPr>
        <w:t>, nr. 246.</w:t>
      </w:r>
      <w:r w:rsidRPr="00A2496E">
        <w:rPr>
          <w:sz w:val="16"/>
          <w:szCs w:val="16"/>
        </w:rPr>
        <w:t xml:space="preserve"> </w:t>
      </w:r>
    </w:p>
  </w:footnote>
  <w:footnote w:id="5">
    <w:p w14:paraId="3C993F45" w14:textId="183F462A" w:rsidR="00A125FE" w:rsidRDefault="00A125FE">
      <w:pPr>
        <w:pStyle w:val="FootnoteText"/>
      </w:pPr>
      <w:r w:rsidRPr="00C87DB9">
        <w:rPr>
          <w:rStyle w:val="FootnoteReference"/>
          <w:sz w:val="16"/>
          <w:szCs w:val="16"/>
        </w:rPr>
        <w:footnoteRef/>
      </w:r>
      <w:r w:rsidRPr="00C87DB9">
        <w:rPr>
          <w:sz w:val="16"/>
          <w:szCs w:val="16"/>
        </w:rPr>
        <w:t xml:space="preserve"> Alle (semi-)publieke opdrachtgevers volgen het convenant, alle private opdrachtgevers hanteren in private werken het minimumniveau.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94C6B" w14:textId="77777777" w:rsidR="006B2DAE" w:rsidRDefault="00227714">
    <w:r>
      <w:rPr>
        <w:noProof/>
        <w:lang w:val="en-GB" w:eastAsia="en-GB"/>
      </w:rPr>
      <mc:AlternateContent>
        <mc:Choice Requires="wps">
          <w:drawing>
            <wp:anchor distT="0" distB="0" distL="0" distR="0" simplePos="0" relativeHeight="251651584" behindDoc="0" locked="1" layoutInCell="1" allowOverlap="1" wp14:anchorId="29E537B7" wp14:editId="5997439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DC6499F" w14:textId="77777777" w:rsidR="006B2DAE" w:rsidRDefault="00227714">
                          <w:pPr>
                            <w:pStyle w:val="AfzendgegevensKop0"/>
                          </w:pPr>
                          <w:r>
                            <w:t>Ministerie van Infrastructuur en Waterstaat</w:t>
                          </w:r>
                        </w:p>
                        <w:p w14:paraId="3FF0E81B" w14:textId="77777777" w:rsidR="00D63817" w:rsidRPr="00D63817" w:rsidRDefault="00D63817" w:rsidP="00D63817">
                          <w:pPr>
                            <w:pStyle w:val="WitregelW2"/>
                            <w:spacing w:line="276" w:lineRule="auto"/>
                            <w:rPr>
                              <w:sz w:val="13"/>
                              <w:szCs w:val="13"/>
                            </w:rPr>
                          </w:pPr>
                        </w:p>
                        <w:p w14:paraId="180527E2" w14:textId="77777777" w:rsidR="00D63817" w:rsidRPr="00D63817" w:rsidRDefault="00D63817" w:rsidP="00D63817">
                          <w:pPr>
                            <w:pStyle w:val="Referentiegegevenskop"/>
                            <w:spacing w:line="276" w:lineRule="auto"/>
                          </w:pPr>
                          <w:r w:rsidRPr="00D63817">
                            <w:t>Ons kenmerk</w:t>
                          </w:r>
                        </w:p>
                        <w:p w14:paraId="18D7B4F0" w14:textId="77777777" w:rsidR="00D63817" w:rsidRPr="00D63817" w:rsidRDefault="00D63817" w:rsidP="00D63817">
                          <w:pPr>
                            <w:pStyle w:val="Referentiegegevenskop"/>
                            <w:spacing w:line="276" w:lineRule="auto"/>
                            <w:rPr>
                              <w:b w:val="0"/>
                              <w:bCs/>
                            </w:rPr>
                          </w:pPr>
                          <w:r w:rsidRPr="00D63817">
                            <w:rPr>
                              <w:b w:val="0"/>
                              <w:bCs/>
                            </w:rPr>
                            <w:t>IENW/BSK-2025/294502</w:t>
                          </w:r>
                        </w:p>
                        <w:p w14:paraId="299478F4" w14:textId="77777777" w:rsidR="00D63817" w:rsidRPr="00D63817" w:rsidRDefault="00D63817" w:rsidP="00D63817"/>
                      </w:txbxContent>
                    </wps:txbx>
                    <wps:bodyPr vert="horz" wrap="square" lIns="0" tIns="0" rIns="0" bIns="0" anchor="t" anchorCtr="0"/>
                  </wps:wsp>
                </a:graphicData>
              </a:graphic>
            </wp:anchor>
          </w:drawing>
        </mc:Choice>
        <mc:Fallback>
          <w:pict>
            <v:shapetype w14:anchorId="29E537B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DC6499F" w14:textId="77777777" w:rsidR="006B2DAE" w:rsidRDefault="00227714">
                    <w:pPr>
                      <w:pStyle w:val="AfzendgegevensKop0"/>
                    </w:pPr>
                    <w:r>
                      <w:t>Ministerie van Infrastructuur en Waterstaat</w:t>
                    </w:r>
                  </w:p>
                  <w:p w14:paraId="3FF0E81B" w14:textId="77777777" w:rsidR="00D63817" w:rsidRPr="00D63817" w:rsidRDefault="00D63817" w:rsidP="00D63817">
                    <w:pPr>
                      <w:pStyle w:val="WitregelW2"/>
                      <w:spacing w:line="276" w:lineRule="auto"/>
                      <w:rPr>
                        <w:sz w:val="13"/>
                        <w:szCs w:val="13"/>
                      </w:rPr>
                    </w:pPr>
                  </w:p>
                  <w:p w14:paraId="180527E2" w14:textId="77777777" w:rsidR="00D63817" w:rsidRPr="00D63817" w:rsidRDefault="00D63817" w:rsidP="00D63817">
                    <w:pPr>
                      <w:pStyle w:val="Referentiegegevenskop"/>
                      <w:spacing w:line="276" w:lineRule="auto"/>
                    </w:pPr>
                    <w:r w:rsidRPr="00D63817">
                      <w:t>Ons kenmerk</w:t>
                    </w:r>
                  </w:p>
                  <w:p w14:paraId="18D7B4F0" w14:textId="77777777" w:rsidR="00D63817" w:rsidRPr="00D63817" w:rsidRDefault="00D63817" w:rsidP="00D63817">
                    <w:pPr>
                      <w:pStyle w:val="Referentiegegevenskop"/>
                      <w:spacing w:line="276" w:lineRule="auto"/>
                      <w:rPr>
                        <w:b w:val="0"/>
                        <w:bCs/>
                      </w:rPr>
                    </w:pPr>
                    <w:r w:rsidRPr="00D63817">
                      <w:rPr>
                        <w:b w:val="0"/>
                        <w:bCs/>
                      </w:rPr>
                      <w:t>IENW/BSK-2025/294502</w:t>
                    </w:r>
                  </w:p>
                  <w:p w14:paraId="299478F4" w14:textId="77777777" w:rsidR="00D63817" w:rsidRPr="00D63817" w:rsidRDefault="00D63817" w:rsidP="00D63817"/>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B07F495" wp14:editId="1B3EC8F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935A47" w14:textId="77777777" w:rsidR="006B2DAE" w:rsidRDefault="00227714">
                          <w:pPr>
                            <w:pStyle w:val="Referentiegegevens"/>
                          </w:pPr>
                          <w:r>
                            <w:t xml:space="preserve">Page </w:t>
                          </w:r>
                          <w:r>
                            <w:fldChar w:fldCharType="begin"/>
                          </w:r>
                          <w:r>
                            <w:instrText>PAGE</w:instrText>
                          </w:r>
                          <w:r>
                            <w:fldChar w:fldCharType="separate"/>
                          </w:r>
                          <w:r w:rsidR="00282A4C">
                            <w:rPr>
                              <w:noProof/>
                            </w:rPr>
                            <w:t>1</w:t>
                          </w:r>
                          <w:r>
                            <w:fldChar w:fldCharType="end"/>
                          </w:r>
                          <w:r>
                            <w:t xml:space="preserve"> of </w:t>
                          </w:r>
                          <w:r>
                            <w:fldChar w:fldCharType="begin"/>
                          </w:r>
                          <w:r>
                            <w:instrText>NUMPAGES</w:instrText>
                          </w:r>
                          <w:r>
                            <w:fldChar w:fldCharType="separate"/>
                          </w:r>
                          <w:r w:rsidR="00282A4C">
                            <w:rPr>
                              <w:noProof/>
                            </w:rPr>
                            <w:t>1</w:t>
                          </w:r>
                          <w:r>
                            <w:fldChar w:fldCharType="end"/>
                          </w:r>
                        </w:p>
                      </w:txbxContent>
                    </wps:txbx>
                    <wps:bodyPr vert="horz" wrap="square" lIns="0" tIns="0" rIns="0" bIns="0" anchor="t" anchorCtr="0"/>
                  </wps:wsp>
                </a:graphicData>
              </a:graphic>
            </wp:anchor>
          </w:drawing>
        </mc:Choice>
        <mc:Fallback>
          <w:pict>
            <v:shape w14:anchorId="1B07F49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6935A47" w14:textId="77777777" w:rsidR="006B2DAE" w:rsidRDefault="00227714">
                    <w:pPr>
                      <w:pStyle w:val="Referentiegegevens"/>
                    </w:pPr>
                    <w:r>
                      <w:t xml:space="preserve">Page </w:t>
                    </w:r>
                    <w:r>
                      <w:fldChar w:fldCharType="begin"/>
                    </w:r>
                    <w:r>
                      <w:instrText>PAGE</w:instrText>
                    </w:r>
                    <w:r>
                      <w:fldChar w:fldCharType="separate"/>
                    </w:r>
                    <w:r w:rsidR="00282A4C">
                      <w:rPr>
                        <w:noProof/>
                      </w:rPr>
                      <w:t>1</w:t>
                    </w:r>
                    <w:r>
                      <w:fldChar w:fldCharType="end"/>
                    </w:r>
                    <w:r>
                      <w:t xml:space="preserve"> of </w:t>
                    </w:r>
                    <w:r>
                      <w:fldChar w:fldCharType="begin"/>
                    </w:r>
                    <w:r>
                      <w:instrText>NUMPAGES</w:instrText>
                    </w:r>
                    <w:r>
                      <w:fldChar w:fldCharType="separate"/>
                    </w:r>
                    <w:r w:rsidR="00282A4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2B0F849" wp14:editId="6A31DDB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E619EF" w14:textId="77777777" w:rsidR="00484839" w:rsidRDefault="00484839"/>
                      </w:txbxContent>
                    </wps:txbx>
                    <wps:bodyPr vert="horz" wrap="square" lIns="0" tIns="0" rIns="0" bIns="0" anchor="t" anchorCtr="0"/>
                  </wps:wsp>
                </a:graphicData>
              </a:graphic>
            </wp:anchor>
          </w:drawing>
        </mc:Choice>
        <mc:Fallback>
          <w:pict>
            <v:shape w14:anchorId="52B0F84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E619EF" w14:textId="77777777" w:rsidR="00484839" w:rsidRDefault="0048483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6137D1D" wp14:editId="04B38DE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5C5557" w14:textId="77777777" w:rsidR="00484839" w:rsidRDefault="00484839"/>
                      </w:txbxContent>
                    </wps:txbx>
                    <wps:bodyPr vert="horz" wrap="square" lIns="0" tIns="0" rIns="0" bIns="0" anchor="t" anchorCtr="0"/>
                  </wps:wsp>
                </a:graphicData>
              </a:graphic>
            </wp:anchor>
          </w:drawing>
        </mc:Choice>
        <mc:Fallback>
          <w:pict>
            <v:shape w14:anchorId="16137D1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45C5557" w14:textId="77777777" w:rsidR="00484839" w:rsidRDefault="00484839"/>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C0CB1" w14:textId="77777777" w:rsidR="006B2DAE" w:rsidRDefault="0022771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7571AD3" wp14:editId="63ACF6E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519143" w14:textId="77777777" w:rsidR="00484839" w:rsidRDefault="00484839"/>
                      </w:txbxContent>
                    </wps:txbx>
                    <wps:bodyPr vert="horz" wrap="square" lIns="0" tIns="0" rIns="0" bIns="0" anchor="t" anchorCtr="0"/>
                  </wps:wsp>
                </a:graphicData>
              </a:graphic>
            </wp:anchor>
          </w:drawing>
        </mc:Choice>
        <mc:Fallback>
          <w:pict>
            <v:shapetype w14:anchorId="77571AD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E519143" w14:textId="77777777" w:rsidR="00484839" w:rsidRDefault="0048483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D89E00C" wp14:editId="2D65398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91F13C" w14:textId="1FE4A564" w:rsidR="006B2DAE" w:rsidRDefault="00227714">
                          <w:pPr>
                            <w:pStyle w:val="Referentiegegevens"/>
                          </w:pPr>
                          <w:r>
                            <w:t xml:space="preserve">Page </w:t>
                          </w:r>
                          <w:r>
                            <w:fldChar w:fldCharType="begin"/>
                          </w:r>
                          <w:r>
                            <w:instrText>PAGE</w:instrText>
                          </w:r>
                          <w:r>
                            <w:fldChar w:fldCharType="separate"/>
                          </w:r>
                          <w:r w:rsidR="00A139E6">
                            <w:rPr>
                              <w:noProof/>
                            </w:rPr>
                            <w:t>1</w:t>
                          </w:r>
                          <w:r>
                            <w:fldChar w:fldCharType="end"/>
                          </w:r>
                          <w:r>
                            <w:t xml:space="preserve"> of </w:t>
                          </w:r>
                          <w:r>
                            <w:fldChar w:fldCharType="begin"/>
                          </w:r>
                          <w:r>
                            <w:instrText>NUMPAGES</w:instrText>
                          </w:r>
                          <w:r>
                            <w:fldChar w:fldCharType="separate"/>
                          </w:r>
                          <w:r w:rsidR="00A139E6">
                            <w:rPr>
                              <w:noProof/>
                            </w:rPr>
                            <w:t>1</w:t>
                          </w:r>
                          <w:r>
                            <w:fldChar w:fldCharType="end"/>
                          </w:r>
                        </w:p>
                      </w:txbxContent>
                    </wps:txbx>
                    <wps:bodyPr vert="horz" wrap="square" lIns="0" tIns="0" rIns="0" bIns="0" anchor="t" anchorCtr="0"/>
                  </wps:wsp>
                </a:graphicData>
              </a:graphic>
            </wp:anchor>
          </w:drawing>
        </mc:Choice>
        <mc:Fallback>
          <w:pict>
            <v:shape w14:anchorId="7D89E00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691F13C" w14:textId="1FE4A564" w:rsidR="006B2DAE" w:rsidRDefault="00227714">
                    <w:pPr>
                      <w:pStyle w:val="Referentiegegevens"/>
                    </w:pPr>
                    <w:r>
                      <w:t xml:space="preserve">Page </w:t>
                    </w:r>
                    <w:r>
                      <w:fldChar w:fldCharType="begin"/>
                    </w:r>
                    <w:r>
                      <w:instrText>PAGE</w:instrText>
                    </w:r>
                    <w:r>
                      <w:fldChar w:fldCharType="separate"/>
                    </w:r>
                    <w:r w:rsidR="00A139E6">
                      <w:rPr>
                        <w:noProof/>
                      </w:rPr>
                      <w:t>1</w:t>
                    </w:r>
                    <w:r>
                      <w:fldChar w:fldCharType="end"/>
                    </w:r>
                    <w:r>
                      <w:t xml:space="preserve"> of </w:t>
                    </w:r>
                    <w:r>
                      <w:fldChar w:fldCharType="begin"/>
                    </w:r>
                    <w:r>
                      <w:instrText>NUMPAGES</w:instrText>
                    </w:r>
                    <w:r>
                      <w:fldChar w:fldCharType="separate"/>
                    </w:r>
                    <w:r w:rsidR="00A139E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F5CAB9D" wp14:editId="4130690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A476782" w14:textId="77777777" w:rsidR="006B2DAE" w:rsidRDefault="00227714">
                          <w:pPr>
                            <w:pStyle w:val="AfzendgegevensKop0"/>
                          </w:pPr>
                          <w:r>
                            <w:t>Ministerie van Infrastructuur en Waterstaat</w:t>
                          </w:r>
                        </w:p>
                        <w:p w14:paraId="005AC2FE" w14:textId="77777777" w:rsidR="006B2DAE" w:rsidRDefault="006B2DAE">
                          <w:pPr>
                            <w:pStyle w:val="WitregelW1"/>
                          </w:pPr>
                        </w:p>
                        <w:p w14:paraId="34F738CE" w14:textId="77777777" w:rsidR="006B2DAE" w:rsidRDefault="00227714">
                          <w:pPr>
                            <w:pStyle w:val="Afzendgegevens"/>
                          </w:pPr>
                          <w:r>
                            <w:t>Rijnstraat 8</w:t>
                          </w:r>
                        </w:p>
                        <w:p w14:paraId="0B4B08F6" w14:textId="44D6874C" w:rsidR="006B2DAE" w:rsidRPr="00282A4C" w:rsidRDefault="00227714">
                          <w:pPr>
                            <w:pStyle w:val="Afzendgegevens"/>
                            <w:rPr>
                              <w:lang w:val="de-DE"/>
                            </w:rPr>
                          </w:pPr>
                          <w:r w:rsidRPr="00282A4C">
                            <w:rPr>
                              <w:lang w:val="de-DE"/>
                            </w:rPr>
                            <w:t xml:space="preserve">2515 </w:t>
                          </w:r>
                          <w:r w:rsidR="00E541C3" w:rsidRPr="00282A4C">
                            <w:rPr>
                              <w:lang w:val="de-DE"/>
                            </w:rPr>
                            <w:t>XP Den</w:t>
                          </w:r>
                          <w:r w:rsidRPr="00282A4C">
                            <w:rPr>
                              <w:lang w:val="de-DE"/>
                            </w:rPr>
                            <w:t xml:space="preserve"> Haag</w:t>
                          </w:r>
                        </w:p>
                        <w:p w14:paraId="58A38A3A" w14:textId="77777777" w:rsidR="006B2DAE" w:rsidRPr="00282A4C" w:rsidRDefault="00227714">
                          <w:pPr>
                            <w:pStyle w:val="Afzendgegevens"/>
                            <w:rPr>
                              <w:lang w:val="de-DE"/>
                            </w:rPr>
                          </w:pPr>
                          <w:r w:rsidRPr="00282A4C">
                            <w:rPr>
                              <w:lang w:val="de-DE"/>
                            </w:rPr>
                            <w:t>Postbus 20901</w:t>
                          </w:r>
                        </w:p>
                        <w:p w14:paraId="14FAAA24" w14:textId="77777777" w:rsidR="006B2DAE" w:rsidRPr="00282A4C" w:rsidRDefault="00227714">
                          <w:pPr>
                            <w:pStyle w:val="Afzendgegevens"/>
                            <w:rPr>
                              <w:lang w:val="de-DE"/>
                            </w:rPr>
                          </w:pPr>
                          <w:r w:rsidRPr="00282A4C">
                            <w:rPr>
                              <w:lang w:val="de-DE"/>
                            </w:rPr>
                            <w:t>2500 EX Den Haag</w:t>
                          </w:r>
                        </w:p>
                        <w:p w14:paraId="6F5DDD19" w14:textId="77777777" w:rsidR="006B2DAE" w:rsidRPr="00282A4C" w:rsidRDefault="006B2DAE">
                          <w:pPr>
                            <w:pStyle w:val="WitregelW1"/>
                            <w:rPr>
                              <w:lang w:val="de-DE"/>
                            </w:rPr>
                          </w:pPr>
                        </w:p>
                        <w:p w14:paraId="7EF806DB" w14:textId="77777777" w:rsidR="006B2DAE" w:rsidRPr="00282A4C" w:rsidRDefault="00227714">
                          <w:pPr>
                            <w:pStyle w:val="Afzendgegevens"/>
                            <w:rPr>
                              <w:lang w:val="de-DE"/>
                            </w:rPr>
                          </w:pPr>
                          <w:r w:rsidRPr="00282A4C">
                            <w:rPr>
                              <w:lang w:val="de-DE"/>
                            </w:rPr>
                            <w:t>T   070-456 0000</w:t>
                          </w:r>
                        </w:p>
                        <w:p w14:paraId="0C2C0CA7" w14:textId="77777777" w:rsidR="006B2DAE" w:rsidRDefault="00227714">
                          <w:pPr>
                            <w:pStyle w:val="Afzendgegevens"/>
                          </w:pPr>
                          <w:r>
                            <w:t>F   070-456 1111</w:t>
                          </w:r>
                        </w:p>
                        <w:p w14:paraId="10EE1759" w14:textId="77777777" w:rsidR="006B2DAE" w:rsidRPr="00D63817" w:rsidRDefault="006B2DAE" w:rsidP="00D63817">
                          <w:pPr>
                            <w:pStyle w:val="WitregelW2"/>
                            <w:spacing w:line="276" w:lineRule="auto"/>
                            <w:rPr>
                              <w:sz w:val="13"/>
                              <w:szCs w:val="13"/>
                            </w:rPr>
                          </w:pPr>
                        </w:p>
                        <w:p w14:paraId="6C1DB825" w14:textId="77777777" w:rsidR="00D63817" w:rsidRPr="00D63817" w:rsidRDefault="00D63817" w:rsidP="00D63817">
                          <w:pPr>
                            <w:pStyle w:val="Referentiegegevenskop"/>
                            <w:spacing w:line="276" w:lineRule="auto"/>
                          </w:pPr>
                          <w:r w:rsidRPr="00D63817">
                            <w:t>Ons kenmerk</w:t>
                          </w:r>
                        </w:p>
                        <w:p w14:paraId="4AEE6281" w14:textId="6F02DA02" w:rsidR="00D63817" w:rsidRPr="00D63817" w:rsidRDefault="00D63817" w:rsidP="00D63817">
                          <w:pPr>
                            <w:pStyle w:val="Referentiegegevenskop"/>
                            <w:spacing w:line="276" w:lineRule="auto"/>
                            <w:rPr>
                              <w:b w:val="0"/>
                              <w:bCs/>
                            </w:rPr>
                          </w:pPr>
                          <w:r w:rsidRPr="00D63817">
                            <w:rPr>
                              <w:b w:val="0"/>
                              <w:bCs/>
                            </w:rPr>
                            <w:t>IENW/BSK-2025/294502</w:t>
                          </w:r>
                        </w:p>
                        <w:p w14:paraId="2BDE6DD6" w14:textId="77777777" w:rsidR="00D63817" w:rsidRPr="00D63817" w:rsidRDefault="00D63817" w:rsidP="00D63817">
                          <w:pPr>
                            <w:pStyle w:val="Referentiegegevenskop"/>
                            <w:spacing w:line="276" w:lineRule="auto"/>
                          </w:pPr>
                        </w:p>
                        <w:p w14:paraId="1902590C" w14:textId="3645B931" w:rsidR="006B2DAE" w:rsidRPr="00D63817" w:rsidRDefault="00227714" w:rsidP="00D63817">
                          <w:pPr>
                            <w:pStyle w:val="Referentiegegevenskop"/>
                            <w:spacing w:line="276" w:lineRule="auto"/>
                          </w:pPr>
                          <w:r w:rsidRPr="00D63817">
                            <w:t>Bijlage(n)</w:t>
                          </w:r>
                        </w:p>
                        <w:p w14:paraId="0A1EDF2E" w14:textId="7950BAC8" w:rsidR="006B2DAE" w:rsidRPr="00D63817" w:rsidRDefault="00E541C3" w:rsidP="00D63817">
                          <w:pPr>
                            <w:pStyle w:val="Referentiegegevens"/>
                            <w:spacing w:line="276" w:lineRule="auto"/>
                          </w:pPr>
                          <w:r>
                            <w:t>4</w:t>
                          </w:r>
                        </w:p>
                      </w:txbxContent>
                    </wps:txbx>
                    <wps:bodyPr vert="horz" wrap="square" lIns="0" tIns="0" rIns="0" bIns="0" anchor="t" anchorCtr="0"/>
                  </wps:wsp>
                </a:graphicData>
              </a:graphic>
            </wp:anchor>
          </w:drawing>
        </mc:Choice>
        <mc:Fallback>
          <w:pict>
            <v:shape w14:anchorId="1F5CAB9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A476782" w14:textId="77777777" w:rsidR="006B2DAE" w:rsidRDefault="00227714">
                    <w:pPr>
                      <w:pStyle w:val="AfzendgegevensKop0"/>
                    </w:pPr>
                    <w:r>
                      <w:t>Ministerie van Infrastructuur en Waterstaat</w:t>
                    </w:r>
                  </w:p>
                  <w:p w14:paraId="005AC2FE" w14:textId="77777777" w:rsidR="006B2DAE" w:rsidRDefault="006B2DAE">
                    <w:pPr>
                      <w:pStyle w:val="WitregelW1"/>
                    </w:pPr>
                  </w:p>
                  <w:p w14:paraId="34F738CE" w14:textId="77777777" w:rsidR="006B2DAE" w:rsidRDefault="00227714">
                    <w:pPr>
                      <w:pStyle w:val="Afzendgegevens"/>
                    </w:pPr>
                    <w:r>
                      <w:t>Rijnstraat 8</w:t>
                    </w:r>
                  </w:p>
                  <w:p w14:paraId="0B4B08F6" w14:textId="44D6874C" w:rsidR="006B2DAE" w:rsidRPr="00282A4C" w:rsidRDefault="00227714">
                    <w:pPr>
                      <w:pStyle w:val="Afzendgegevens"/>
                      <w:rPr>
                        <w:lang w:val="de-DE"/>
                      </w:rPr>
                    </w:pPr>
                    <w:r w:rsidRPr="00282A4C">
                      <w:rPr>
                        <w:lang w:val="de-DE"/>
                      </w:rPr>
                      <w:t xml:space="preserve">2515 </w:t>
                    </w:r>
                    <w:r w:rsidR="00E541C3" w:rsidRPr="00282A4C">
                      <w:rPr>
                        <w:lang w:val="de-DE"/>
                      </w:rPr>
                      <w:t>XP Den</w:t>
                    </w:r>
                    <w:r w:rsidRPr="00282A4C">
                      <w:rPr>
                        <w:lang w:val="de-DE"/>
                      </w:rPr>
                      <w:t xml:space="preserve"> Haag</w:t>
                    </w:r>
                  </w:p>
                  <w:p w14:paraId="58A38A3A" w14:textId="77777777" w:rsidR="006B2DAE" w:rsidRPr="00282A4C" w:rsidRDefault="00227714">
                    <w:pPr>
                      <w:pStyle w:val="Afzendgegevens"/>
                      <w:rPr>
                        <w:lang w:val="de-DE"/>
                      </w:rPr>
                    </w:pPr>
                    <w:r w:rsidRPr="00282A4C">
                      <w:rPr>
                        <w:lang w:val="de-DE"/>
                      </w:rPr>
                      <w:t>Postbus 20901</w:t>
                    </w:r>
                  </w:p>
                  <w:p w14:paraId="14FAAA24" w14:textId="77777777" w:rsidR="006B2DAE" w:rsidRPr="00282A4C" w:rsidRDefault="00227714">
                    <w:pPr>
                      <w:pStyle w:val="Afzendgegevens"/>
                      <w:rPr>
                        <w:lang w:val="de-DE"/>
                      </w:rPr>
                    </w:pPr>
                    <w:r w:rsidRPr="00282A4C">
                      <w:rPr>
                        <w:lang w:val="de-DE"/>
                      </w:rPr>
                      <w:t>2500 EX Den Haag</w:t>
                    </w:r>
                  </w:p>
                  <w:p w14:paraId="6F5DDD19" w14:textId="77777777" w:rsidR="006B2DAE" w:rsidRPr="00282A4C" w:rsidRDefault="006B2DAE">
                    <w:pPr>
                      <w:pStyle w:val="WitregelW1"/>
                      <w:rPr>
                        <w:lang w:val="de-DE"/>
                      </w:rPr>
                    </w:pPr>
                  </w:p>
                  <w:p w14:paraId="7EF806DB" w14:textId="77777777" w:rsidR="006B2DAE" w:rsidRPr="00282A4C" w:rsidRDefault="00227714">
                    <w:pPr>
                      <w:pStyle w:val="Afzendgegevens"/>
                      <w:rPr>
                        <w:lang w:val="de-DE"/>
                      </w:rPr>
                    </w:pPr>
                    <w:r w:rsidRPr="00282A4C">
                      <w:rPr>
                        <w:lang w:val="de-DE"/>
                      </w:rPr>
                      <w:t>T   070-456 0000</w:t>
                    </w:r>
                  </w:p>
                  <w:p w14:paraId="0C2C0CA7" w14:textId="77777777" w:rsidR="006B2DAE" w:rsidRDefault="00227714">
                    <w:pPr>
                      <w:pStyle w:val="Afzendgegevens"/>
                    </w:pPr>
                    <w:r>
                      <w:t>F   070-456 1111</w:t>
                    </w:r>
                  </w:p>
                  <w:p w14:paraId="10EE1759" w14:textId="77777777" w:rsidR="006B2DAE" w:rsidRPr="00D63817" w:rsidRDefault="006B2DAE" w:rsidP="00D63817">
                    <w:pPr>
                      <w:pStyle w:val="WitregelW2"/>
                      <w:spacing w:line="276" w:lineRule="auto"/>
                      <w:rPr>
                        <w:sz w:val="13"/>
                        <w:szCs w:val="13"/>
                      </w:rPr>
                    </w:pPr>
                  </w:p>
                  <w:p w14:paraId="6C1DB825" w14:textId="77777777" w:rsidR="00D63817" w:rsidRPr="00D63817" w:rsidRDefault="00D63817" w:rsidP="00D63817">
                    <w:pPr>
                      <w:pStyle w:val="Referentiegegevenskop"/>
                      <w:spacing w:line="276" w:lineRule="auto"/>
                    </w:pPr>
                    <w:r w:rsidRPr="00D63817">
                      <w:t>Ons kenmerk</w:t>
                    </w:r>
                  </w:p>
                  <w:p w14:paraId="4AEE6281" w14:textId="6F02DA02" w:rsidR="00D63817" w:rsidRPr="00D63817" w:rsidRDefault="00D63817" w:rsidP="00D63817">
                    <w:pPr>
                      <w:pStyle w:val="Referentiegegevenskop"/>
                      <w:spacing w:line="276" w:lineRule="auto"/>
                      <w:rPr>
                        <w:b w:val="0"/>
                        <w:bCs/>
                      </w:rPr>
                    </w:pPr>
                    <w:r w:rsidRPr="00D63817">
                      <w:rPr>
                        <w:b w:val="0"/>
                        <w:bCs/>
                      </w:rPr>
                      <w:t>IENW/BSK-2025/294502</w:t>
                    </w:r>
                  </w:p>
                  <w:p w14:paraId="2BDE6DD6" w14:textId="77777777" w:rsidR="00D63817" w:rsidRPr="00D63817" w:rsidRDefault="00D63817" w:rsidP="00D63817">
                    <w:pPr>
                      <w:pStyle w:val="Referentiegegevenskop"/>
                      <w:spacing w:line="276" w:lineRule="auto"/>
                    </w:pPr>
                  </w:p>
                  <w:p w14:paraId="1902590C" w14:textId="3645B931" w:rsidR="006B2DAE" w:rsidRPr="00D63817" w:rsidRDefault="00227714" w:rsidP="00D63817">
                    <w:pPr>
                      <w:pStyle w:val="Referentiegegevenskop"/>
                      <w:spacing w:line="276" w:lineRule="auto"/>
                    </w:pPr>
                    <w:r w:rsidRPr="00D63817">
                      <w:t>Bijlage(n)</w:t>
                    </w:r>
                  </w:p>
                  <w:p w14:paraId="0A1EDF2E" w14:textId="7950BAC8" w:rsidR="006B2DAE" w:rsidRPr="00D63817" w:rsidRDefault="00E541C3" w:rsidP="00D63817">
                    <w:pPr>
                      <w:pStyle w:val="Referentiegegevens"/>
                      <w:spacing w:line="276" w:lineRule="auto"/>
                    </w:pPr>
                    <w:r>
                      <w:t>4</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939CD7D" wp14:editId="398D2B1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6CABBCE" w14:textId="77777777" w:rsidR="006B2DAE" w:rsidRDefault="00227714">
                          <w:pPr>
                            <w:spacing w:line="240" w:lineRule="auto"/>
                          </w:pPr>
                          <w:r>
                            <w:rPr>
                              <w:noProof/>
                              <w:lang w:val="en-GB" w:eastAsia="en-GB"/>
                            </w:rPr>
                            <w:drawing>
                              <wp:inline distT="0" distB="0" distL="0" distR="0" wp14:anchorId="42C17A76" wp14:editId="1383E4A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39CD7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6CABBCE" w14:textId="77777777" w:rsidR="006B2DAE" w:rsidRDefault="00227714">
                    <w:pPr>
                      <w:spacing w:line="240" w:lineRule="auto"/>
                    </w:pPr>
                    <w:r>
                      <w:rPr>
                        <w:noProof/>
                        <w:lang w:val="en-GB" w:eastAsia="en-GB"/>
                      </w:rPr>
                      <w:drawing>
                        <wp:inline distT="0" distB="0" distL="0" distR="0" wp14:anchorId="42C17A76" wp14:editId="1383E4A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7BB2D21" wp14:editId="62BF3D07">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96447A" w14:textId="77777777" w:rsidR="006B2DAE" w:rsidRDefault="00227714">
                          <w:pPr>
                            <w:spacing w:line="240" w:lineRule="auto"/>
                          </w:pPr>
                          <w:r>
                            <w:rPr>
                              <w:noProof/>
                              <w:lang w:val="en-GB" w:eastAsia="en-GB"/>
                            </w:rPr>
                            <w:drawing>
                              <wp:inline distT="0" distB="0" distL="0" distR="0" wp14:anchorId="45E8723A" wp14:editId="0172E97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BB2D2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396447A" w14:textId="77777777" w:rsidR="006B2DAE" w:rsidRDefault="00227714">
                    <w:pPr>
                      <w:spacing w:line="240" w:lineRule="auto"/>
                    </w:pPr>
                    <w:r>
                      <w:rPr>
                        <w:noProof/>
                        <w:lang w:val="en-GB" w:eastAsia="en-GB"/>
                      </w:rPr>
                      <w:drawing>
                        <wp:inline distT="0" distB="0" distL="0" distR="0" wp14:anchorId="45E8723A" wp14:editId="0172E97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D952110" wp14:editId="3D2255C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6AE1A65" w14:textId="77777777" w:rsidR="006B2DAE" w:rsidRDefault="0022771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D95211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6AE1A65" w14:textId="77777777" w:rsidR="006B2DAE" w:rsidRDefault="00227714">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9409903" wp14:editId="6E3B085D">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34B91A1" w14:textId="77777777" w:rsidR="006B2DAE" w:rsidRDefault="0022771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940990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34B91A1" w14:textId="77777777" w:rsidR="006B2DAE" w:rsidRDefault="00227714">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9BCD6C9" wp14:editId="0C88D8BB">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B2DAE" w14:paraId="26308A66" w14:textId="77777777">
                            <w:trPr>
                              <w:trHeight w:val="200"/>
                            </w:trPr>
                            <w:tc>
                              <w:tcPr>
                                <w:tcW w:w="1140" w:type="dxa"/>
                              </w:tcPr>
                              <w:p w14:paraId="4578E281" w14:textId="77777777" w:rsidR="006B2DAE" w:rsidRDefault="006B2DAE"/>
                            </w:tc>
                            <w:tc>
                              <w:tcPr>
                                <w:tcW w:w="5400" w:type="dxa"/>
                              </w:tcPr>
                              <w:p w14:paraId="49964DB9" w14:textId="77777777" w:rsidR="006B2DAE" w:rsidRDefault="006B2DAE"/>
                            </w:tc>
                          </w:tr>
                          <w:tr w:rsidR="006B2DAE" w14:paraId="37DE7360" w14:textId="77777777">
                            <w:trPr>
                              <w:trHeight w:val="240"/>
                            </w:trPr>
                            <w:tc>
                              <w:tcPr>
                                <w:tcW w:w="1140" w:type="dxa"/>
                              </w:tcPr>
                              <w:p w14:paraId="2F3A3CE1" w14:textId="77777777" w:rsidR="006B2DAE" w:rsidRDefault="00227714">
                                <w:r>
                                  <w:t>Datum</w:t>
                                </w:r>
                              </w:p>
                            </w:tc>
                            <w:tc>
                              <w:tcPr>
                                <w:tcW w:w="5400" w:type="dxa"/>
                              </w:tcPr>
                              <w:p w14:paraId="683E44B3" w14:textId="1452734C" w:rsidR="006B2DAE" w:rsidRDefault="00E541C3">
                                <w:r>
                                  <w:t>8</w:t>
                                </w:r>
                                <w:r w:rsidR="00040632">
                                  <w:t xml:space="preserve"> december 2025</w:t>
                                </w:r>
                              </w:p>
                            </w:tc>
                          </w:tr>
                          <w:tr w:rsidR="006B2DAE" w14:paraId="16CDF206" w14:textId="77777777">
                            <w:trPr>
                              <w:trHeight w:val="240"/>
                            </w:trPr>
                            <w:tc>
                              <w:tcPr>
                                <w:tcW w:w="1140" w:type="dxa"/>
                              </w:tcPr>
                              <w:p w14:paraId="6BFCF660" w14:textId="77777777" w:rsidR="006B2DAE" w:rsidRDefault="00227714">
                                <w:r>
                                  <w:t>Betreft</w:t>
                                </w:r>
                              </w:p>
                            </w:tc>
                            <w:tc>
                              <w:tcPr>
                                <w:tcW w:w="5400" w:type="dxa"/>
                              </w:tcPr>
                              <w:p w14:paraId="6284AC2C" w14:textId="094FB656" w:rsidR="006B2DAE" w:rsidRDefault="00227714">
                                <w:r>
                                  <w:t xml:space="preserve">Evaluatie SEBA en </w:t>
                                </w:r>
                                <w:r w:rsidR="00851E41">
                                  <w:t>Convenant en Routekaart</w:t>
                                </w:r>
                                <w:r>
                                  <w:t xml:space="preserve"> SEB</w:t>
                                </w:r>
                              </w:p>
                            </w:tc>
                          </w:tr>
                          <w:tr w:rsidR="006B2DAE" w14:paraId="4B9A4427" w14:textId="77777777">
                            <w:trPr>
                              <w:trHeight w:val="200"/>
                            </w:trPr>
                            <w:tc>
                              <w:tcPr>
                                <w:tcW w:w="1140" w:type="dxa"/>
                              </w:tcPr>
                              <w:p w14:paraId="75CA8214" w14:textId="77777777" w:rsidR="006B2DAE" w:rsidRDefault="006B2DAE"/>
                            </w:tc>
                            <w:tc>
                              <w:tcPr>
                                <w:tcW w:w="5400" w:type="dxa"/>
                              </w:tcPr>
                              <w:p w14:paraId="74ED386B" w14:textId="77777777" w:rsidR="006B2DAE" w:rsidRDefault="006B2DAE"/>
                            </w:tc>
                          </w:tr>
                        </w:tbl>
                        <w:p w14:paraId="78355991" w14:textId="77777777" w:rsidR="00484839" w:rsidRDefault="00484839"/>
                      </w:txbxContent>
                    </wps:txbx>
                    <wps:bodyPr vert="horz" wrap="square" lIns="0" tIns="0" rIns="0" bIns="0" anchor="t" anchorCtr="0"/>
                  </wps:wsp>
                </a:graphicData>
              </a:graphic>
            </wp:anchor>
          </w:drawing>
        </mc:Choice>
        <mc:Fallback>
          <w:pict>
            <v:shape w14:anchorId="69BCD6C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B2DAE" w14:paraId="26308A66" w14:textId="77777777">
                      <w:trPr>
                        <w:trHeight w:val="200"/>
                      </w:trPr>
                      <w:tc>
                        <w:tcPr>
                          <w:tcW w:w="1140" w:type="dxa"/>
                        </w:tcPr>
                        <w:p w14:paraId="4578E281" w14:textId="77777777" w:rsidR="006B2DAE" w:rsidRDefault="006B2DAE"/>
                      </w:tc>
                      <w:tc>
                        <w:tcPr>
                          <w:tcW w:w="5400" w:type="dxa"/>
                        </w:tcPr>
                        <w:p w14:paraId="49964DB9" w14:textId="77777777" w:rsidR="006B2DAE" w:rsidRDefault="006B2DAE"/>
                      </w:tc>
                    </w:tr>
                    <w:tr w:rsidR="006B2DAE" w14:paraId="37DE7360" w14:textId="77777777">
                      <w:trPr>
                        <w:trHeight w:val="240"/>
                      </w:trPr>
                      <w:tc>
                        <w:tcPr>
                          <w:tcW w:w="1140" w:type="dxa"/>
                        </w:tcPr>
                        <w:p w14:paraId="2F3A3CE1" w14:textId="77777777" w:rsidR="006B2DAE" w:rsidRDefault="00227714">
                          <w:r>
                            <w:t>Datum</w:t>
                          </w:r>
                        </w:p>
                      </w:tc>
                      <w:tc>
                        <w:tcPr>
                          <w:tcW w:w="5400" w:type="dxa"/>
                        </w:tcPr>
                        <w:p w14:paraId="683E44B3" w14:textId="1452734C" w:rsidR="006B2DAE" w:rsidRDefault="00E541C3">
                          <w:r>
                            <w:t>8</w:t>
                          </w:r>
                          <w:r w:rsidR="00040632">
                            <w:t xml:space="preserve"> december 2025</w:t>
                          </w:r>
                        </w:p>
                      </w:tc>
                    </w:tr>
                    <w:tr w:rsidR="006B2DAE" w14:paraId="16CDF206" w14:textId="77777777">
                      <w:trPr>
                        <w:trHeight w:val="240"/>
                      </w:trPr>
                      <w:tc>
                        <w:tcPr>
                          <w:tcW w:w="1140" w:type="dxa"/>
                        </w:tcPr>
                        <w:p w14:paraId="6BFCF660" w14:textId="77777777" w:rsidR="006B2DAE" w:rsidRDefault="00227714">
                          <w:r>
                            <w:t>Betreft</w:t>
                          </w:r>
                        </w:p>
                      </w:tc>
                      <w:tc>
                        <w:tcPr>
                          <w:tcW w:w="5400" w:type="dxa"/>
                        </w:tcPr>
                        <w:p w14:paraId="6284AC2C" w14:textId="094FB656" w:rsidR="006B2DAE" w:rsidRDefault="00227714">
                          <w:r>
                            <w:t xml:space="preserve">Evaluatie SEBA en </w:t>
                          </w:r>
                          <w:r w:rsidR="00851E41">
                            <w:t>Convenant en Routekaart</w:t>
                          </w:r>
                          <w:r>
                            <w:t xml:space="preserve"> SEB</w:t>
                          </w:r>
                        </w:p>
                      </w:tc>
                    </w:tr>
                    <w:tr w:rsidR="006B2DAE" w14:paraId="4B9A4427" w14:textId="77777777">
                      <w:trPr>
                        <w:trHeight w:val="200"/>
                      </w:trPr>
                      <w:tc>
                        <w:tcPr>
                          <w:tcW w:w="1140" w:type="dxa"/>
                        </w:tcPr>
                        <w:p w14:paraId="75CA8214" w14:textId="77777777" w:rsidR="006B2DAE" w:rsidRDefault="006B2DAE"/>
                      </w:tc>
                      <w:tc>
                        <w:tcPr>
                          <w:tcW w:w="5400" w:type="dxa"/>
                        </w:tcPr>
                        <w:p w14:paraId="74ED386B" w14:textId="77777777" w:rsidR="006B2DAE" w:rsidRDefault="006B2DAE"/>
                      </w:tc>
                    </w:tr>
                  </w:tbl>
                  <w:p w14:paraId="78355991" w14:textId="77777777" w:rsidR="00484839" w:rsidRDefault="00484839"/>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8EF2D23" wp14:editId="0AA38231">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7E67498" w14:textId="77777777" w:rsidR="00484839" w:rsidRDefault="00484839"/>
                      </w:txbxContent>
                    </wps:txbx>
                    <wps:bodyPr vert="horz" wrap="square" lIns="0" tIns="0" rIns="0" bIns="0" anchor="t" anchorCtr="0"/>
                  </wps:wsp>
                </a:graphicData>
              </a:graphic>
            </wp:anchor>
          </w:drawing>
        </mc:Choice>
        <mc:Fallback>
          <w:pict>
            <v:shape w14:anchorId="78EF2D2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7E67498" w14:textId="77777777" w:rsidR="00484839" w:rsidRDefault="0048483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AFF6BD"/>
    <w:multiLevelType w:val="multilevel"/>
    <w:tmpl w:val="9379B1B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B6B0EF"/>
    <w:multiLevelType w:val="multilevel"/>
    <w:tmpl w:val="71544EA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39C65F"/>
    <w:multiLevelType w:val="multilevel"/>
    <w:tmpl w:val="32CFCBA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0ED6DB"/>
    <w:multiLevelType w:val="multilevel"/>
    <w:tmpl w:val="7D5EFA5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C080F2A"/>
    <w:multiLevelType w:val="multilevel"/>
    <w:tmpl w:val="3D485CA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05A23DA"/>
    <w:multiLevelType w:val="multilevel"/>
    <w:tmpl w:val="007D449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A937D24"/>
    <w:multiLevelType w:val="multilevel"/>
    <w:tmpl w:val="7FF5D9B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F8505F0"/>
    <w:multiLevelType w:val="multilevel"/>
    <w:tmpl w:val="5A4F40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CAE2176E"/>
    <w:multiLevelType w:val="multilevel"/>
    <w:tmpl w:val="651C9B6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C77D0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EF00557"/>
    <w:multiLevelType w:val="multilevel"/>
    <w:tmpl w:val="9817AC3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45D02A9"/>
    <w:multiLevelType w:val="multilevel"/>
    <w:tmpl w:val="B089059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8C746B4"/>
    <w:multiLevelType w:val="multilevel"/>
    <w:tmpl w:val="A612A9A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22C47EA"/>
    <w:multiLevelType w:val="multilevel"/>
    <w:tmpl w:val="D2EA57A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389E298"/>
    <w:multiLevelType w:val="multilevel"/>
    <w:tmpl w:val="4045862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2BDC3E"/>
    <w:multiLevelType w:val="multilevel"/>
    <w:tmpl w:val="72C4E5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1876269F"/>
    <w:multiLevelType w:val="hybridMultilevel"/>
    <w:tmpl w:val="C9DA3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09FD0F"/>
    <w:multiLevelType w:val="multilevel"/>
    <w:tmpl w:val="19BB472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4FABBA"/>
    <w:multiLevelType w:val="multilevel"/>
    <w:tmpl w:val="980746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471DDC"/>
    <w:multiLevelType w:val="multilevel"/>
    <w:tmpl w:val="764D377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2CC377"/>
    <w:multiLevelType w:val="multilevel"/>
    <w:tmpl w:val="F7DBAA2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9E9201"/>
    <w:multiLevelType w:val="multilevel"/>
    <w:tmpl w:val="8E9D08B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A89873"/>
    <w:multiLevelType w:val="multilevel"/>
    <w:tmpl w:val="C399A2D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B692D4"/>
    <w:multiLevelType w:val="multilevel"/>
    <w:tmpl w:val="BDD40AF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11FD20"/>
    <w:multiLevelType w:val="multilevel"/>
    <w:tmpl w:val="70B9FF1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4"/>
  </w:num>
  <w:num w:numId="3">
    <w:abstractNumId w:val="8"/>
  </w:num>
  <w:num w:numId="4">
    <w:abstractNumId w:val="6"/>
  </w:num>
  <w:num w:numId="5">
    <w:abstractNumId w:val="7"/>
  </w:num>
  <w:num w:numId="6">
    <w:abstractNumId w:val="3"/>
  </w:num>
  <w:num w:numId="7">
    <w:abstractNumId w:val="10"/>
  </w:num>
  <w:num w:numId="8">
    <w:abstractNumId w:val="20"/>
  </w:num>
  <w:num w:numId="9">
    <w:abstractNumId w:val="4"/>
  </w:num>
  <w:num w:numId="10">
    <w:abstractNumId w:val="1"/>
  </w:num>
  <w:num w:numId="11">
    <w:abstractNumId w:val="11"/>
  </w:num>
  <w:num w:numId="12">
    <w:abstractNumId w:val="15"/>
  </w:num>
  <w:num w:numId="13">
    <w:abstractNumId w:val="21"/>
  </w:num>
  <w:num w:numId="14">
    <w:abstractNumId w:val="19"/>
  </w:num>
  <w:num w:numId="15">
    <w:abstractNumId w:val="12"/>
  </w:num>
  <w:num w:numId="16">
    <w:abstractNumId w:val="22"/>
  </w:num>
  <w:num w:numId="17">
    <w:abstractNumId w:val="0"/>
  </w:num>
  <w:num w:numId="18">
    <w:abstractNumId w:val="14"/>
  </w:num>
  <w:num w:numId="19">
    <w:abstractNumId w:val="5"/>
  </w:num>
  <w:num w:numId="20">
    <w:abstractNumId w:val="13"/>
  </w:num>
  <w:num w:numId="21">
    <w:abstractNumId w:val="18"/>
  </w:num>
  <w:num w:numId="22">
    <w:abstractNumId w:val="2"/>
  </w:num>
  <w:num w:numId="23">
    <w:abstractNumId w:val="17"/>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4C"/>
    <w:rsid w:val="00040632"/>
    <w:rsid w:val="00047C51"/>
    <w:rsid w:val="00066B27"/>
    <w:rsid w:val="000829CB"/>
    <w:rsid w:val="0008666F"/>
    <w:rsid w:val="00090963"/>
    <w:rsid w:val="000A4564"/>
    <w:rsid w:val="000B0F98"/>
    <w:rsid w:val="000C7916"/>
    <w:rsid w:val="000F1EFE"/>
    <w:rsid w:val="000F5576"/>
    <w:rsid w:val="00131E8B"/>
    <w:rsid w:val="00141AB4"/>
    <w:rsid w:val="001440BC"/>
    <w:rsid w:val="001811C5"/>
    <w:rsid w:val="0019397F"/>
    <w:rsid w:val="001A557C"/>
    <w:rsid w:val="001C2534"/>
    <w:rsid w:val="001C79A3"/>
    <w:rsid w:val="001F414A"/>
    <w:rsid w:val="001F549A"/>
    <w:rsid w:val="002010F1"/>
    <w:rsid w:val="002055F4"/>
    <w:rsid w:val="002120EA"/>
    <w:rsid w:val="00227714"/>
    <w:rsid w:val="00282A4C"/>
    <w:rsid w:val="002A48AB"/>
    <w:rsid w:val="002D1B4D"/>
    <w:rsid w:val="002E2882"/>
    <w:rsid w:val="00302434"/>
    <w:rsid w:val="00303717"/>
    <w:rsid w:val="00317E29"/>
    <w:rsid w:val="003359B0"/>
    <w:rsid w:val="00356C64"/>
    <w:rsid w:val="003608F9"/>
    <w:rsid w:val="00361505"/>
    <w:rsid w:val="00361699"/>
    <w:rsid w:val="003C3A88"/>
    <w:rsid w:val="003D47C2"/>
    <w:rsid w:val="00407183"/>
    <w:rsid w:val="00423155"/>
    <w:rsid w:val="004310B1"/>
    <w:rsid w:val="00484839"/>
    <w:rsid w:val="00490566"/>
    <w:rsid w:val="004B3848"/>
    <w:rsid w:val="004D064E"/>
    <w:rsid w:val="004D485B"/>
    <w:rsid w:val="005341D7"/>
    <w:rsid w:val="0055092F"/>
    <w:rsid w:val="00555C3C"/>
    <w:rsid w:val="00564D53"/>
    <w:rsid w:val="00566925"/>
    <w:rsid w:val="005811DC"/>
    <w:rsid w:val="005B3FCE"/>
    <w:rsid w:val="005D5523"/>
    <w:rsid w:val="005E145C"/>
    <w:rsid w:val="005E2B35"/>
    <w:rsid w:val="005F63A3"/>
    <w:rsid w:val="00620342"/>
    <w:rsid w:val="0062397A"/>
    <w:rsid w:val="006254D8"/>
    <w:rsid w:val="00635A8A"/>
    <w:rsid w:val="00647ED0"/>
    <w:rsid w:val="00652628"/>
    <w:rsid w:val="006B2DAE"/>
    <w:rsid w:val="006B3D0A"/>
    <w:rsid w:val="007272DC"/>
    <w:rsid w:val="007528D0"/>
    <w:rsid w:val="00763E5D"/>
    <w:rsid w:val="00795FFC"/>
    <w:rsid w:val="007C3C9D"/>
    <w:rsid w:val="00804FF0"/>
    <w:rsid w:val="00851E41"/>
    <w:rsid w:val="0087082B"/>
    <w:rsid w:val="008C2E36"/>
    <w:rsid w:val="008D038C"/>
    <w:rsid w:val="00911A44"/>
    <w:rsid w:val="009279B8"/>
    <w:rsid w:val="009653F2"/>
    <w:rsid w:val="009706E0"/>
    <w:rsid w:val="00987F8B"/>
    <w:rsid w:val="009A09E8"/>
    <w:rsid w:val="009A447C"/>
    <w:rsid w:val="009B13D8"/>
    <w:rsid w:val="009C79A4"/>
    <w:rsid w:val="009F07E7"/>
    <w:rsid w:val="009F1188"/>
    <w:rsid w:val="00A104CF"/>
    <w:rsid w:val="00A125FE"/>
    <w:rsid w:val="00A139E6"/>
    <w:rsid w:val="00A2496E"/>
    <w:rsid w:val="00A4025E"/>
    <w:rsid w:val="00AB2E6C"/>
    <w:rsid w:val="00AB440D"/>
    <w:rsid w:val="00AD70D5"/>
    <w:rsid w:val="00B007F5"/>
    <w:rsid w:val="00B45657"/>
    <w:rsid w:val="00B457AD"/>
    <w:rsid w:val="00B60A65"/>
    <w:rsid w:val="00BB5E7D"/>
    <w:rsid w:val="00BC6C1B"/>
    <w:rsid w:val="00BD2A4E"/>
    <w:rsid w:val="00C25396"/>
    <w:rsid w:val="00C600B5"/>
    <w:rsid w:val="00C87867"/>
    <w:rsid w:val="00C87DB9"/>
    <w:rsid w:val="00CA468B"/>
    <w:rsid w:val="00CB5F51"/>
    <w:rsid w:val="00CD22E4"/>
    <w:rsid w:val="00CD446A"/>
    <w:rsid w:val="00CF7B65"/>
    <w:rsid w:val="00D1492B"/>
    <w:rsid w:val="00D2661A"/>
    <w:rsid w:val="00D32969"/>
    <w:rsid w:val="00D41D25"/>
    <w:rsid w:val="00D45FD3"/>
    <w:rsid w:val="00D6279B"/>
    <w:rsid w:val="00D63817"/>
    <w:rsid w:val="00D81BFD"/>
    <w:rsid w:val="00D83B20"/>
    <w:rsid w:val="00D85CE5"/>
    <w:rsid w:val="00D9020A"/>
    <w:rsid w:val="00DB48CC"/>
    <w:rsid w:val="00DE430D"/>
    <w:rsid w:val="00E3286E"/>
    <w:rsid w:val="00E4230C"/>
    <w:rsid w:val="00E541C3"/>
    <w:rsid w:val="00E821B5"/>
    <w:rsid w:val="00EA7A01"/>
    <w:rsid w:val="00F32A23"/>
    <w:rsid w:val="00F46157"/>
    <w:rsid w:val="00F7248C"/>
    <w:rsid w:val="00F73C1D"/>
    <w:rsid w:val="00F7494A"/>
    <w:rsid w:val="00F77BE1"/>
    <w:rsid w:val="00F80118"/>
    <w:rsid w:val="00FD67F1"/>
    <w:rsid w:val="00FE5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1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82A4C"/>
    <w:pPr>
      <w:tabs>
        <w:tab w:val="center" w:pos="4536"/>
        <w:tab w:val="right" w:pos="9072"/>
      </w:tabs>
      <w:spacing w:line="240" w:lineRule="auto"/>
    </w:pPr>
  </w:style>
  <w:style w:type="character" w:customStyle="1" w:styleId="HeaderChar">
    <w:name w:val="Header Char"/>
    <w:basedOn w:val="DefaultParagraphFont"/>
    <w:link w:val="Header"/>
    <w:uiPriority w:val="99"/>
    <w:rsid w:val="00282A4C"/>
    <w:rPr>
      <w:rFonts w:ascii="Verdana" w:hAnsi="Verdana"/>
      <w:color w:val="000000"/>
      <w:sz w:val="18"/>
      <w:szCs w:val="18"/>
    </w:rPr>
  </w:style>
  <w:style w:type="paragraph" w:styleId="Footer">
    <w:name w:val="footer"/>
    <w:basedOn w:val="Normal"/>
    <w:link w:val="FooterChar"/>
    <w:uiPriority w:val="99"/>
    <w:unhideWhenUsed/>
    <w:rsid w:val="00282A4C"/>
    <w:pPr>
      <w:tabs>
        <w:tab w:val="center" w:pos="4536"/>
        <w:tab w:val="right" w:pos="9072"/>
      </w:tabs>
      <w:spacing w:line="240" w:lineRule="auto"/>
    </w:pPr>
  </w:style>
  <w:style w:type="character" w:customStyle="1" w:styleId="FooterChar">
    <w:name w:val="Footer Char"/>
    <w:basedOn w:val="DefaultParagraphFont"/>
    <w:link w:val="Footer"/>
    <w:uiPriority w:val="99"/>
    <w:rsid w:val="00282A4C"/>
    <w:rPr>
      <w:rFonts w:ascii="Verdana" w:hAnsi="Verdana"/>
      <w:color w:val="000000"/>
      <w:sz w:val="18"/>
      <w:szCs w:val="18"/>
    </w:rPr>
  </w:style>
  <w:style w:type="paragraph" w:styleId="ListParagraph">
    <w:name w:val="List Paragraph"/>
    <w:basedOn w:val="Normal"/>
    <w:uiPriority w:val="34"/>
    <w:semiHidden/>
    <w:rsid w:val="00D41D25"/>
    <w:pPr>
      <w:ind w:left="720"/>
      <w:contextualSpacing/>
    </w:pPr>
  </w:style>
  <w:style w:type="paragraph" w:styleId="FootnoteText">
    <w:name w:val="footnote text"/>
    <w:basedOn w:val="Normal"/>
    <w:link w:val="FootnoteTextChar"/>
    <w:uiPriority w:val="99"/>
    <w:semiHidden/>
    <w:unhideWhenUsed/>
    <w:rsid w:val="00851E4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51E4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51E41"/>
    <w:rPr>
      <w:vertAlign w:val="superscript"/>
    </w:rPr>
  </w:style>
  <w:style w:type="paragraph" w:styleId="Revision">
    <w:name w:val="Revision"/>
    <w:hidden/>
    <w:uiPriority w:val="99"/>
    <w:semiHidden/>
    <w:rsid w:val="009279B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279B8"/>
    <w:rPr>
      <w:sz w:val="16"/>
      <w:szCs w:val="16"/>
    </w:rPr>
  </w:style>
  <w:style w:type="paragraph" w:styleId="CommentText">
    <w:name w:val="annotation text"/>
    <w:basedOn w:val="Normal"/>
    <w:link w:val="CommentTextChar"/>
    <w:uiPriority w:val="99"/>
    <w:unhideWhenUsed/>
    <w:rsid w:val="009279B8"/>
    <w:pPr>
      <w:spacing w:line="240" w:lineRule="auto"/>
    </w:pPr>
    <w:rPr>
      <w:sz w:val="20"/>
      <w:szCs w:val="20"/>
    </w:rPr>
  </w:style>
  <w:style w:type="character" w:customStyle="1" w:styleId="CommentTextChar">
    <w:name w:val="Comment Text Char"/>
    <w:basedOn w:val="DefaultParagraphFont"/>
    <w:link w:val="CommentText"/>
    <w:uiPriority w:val="99"/>
    <w:rsid w:val="009279B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279B8"/>
    <w:rPr>
      <w:b/>
      <w:bCs/>
    </w:rPr>
  </w:style>
  <w:style w:type="character" w:customStyle="1" w:styleId="CommentSubjectChar">
    <w:name w:val="Comment Subject Char"/>
    <w:basedOn w:val="CommentTextChar"/>
    <w:link w:val="CommentSubject"/>
    <w:uiPriority w:val="99"/>
    <w:semiHidden/>
    <w:rsid w:val="009279B8"/>
    <w:rPr>
      <w:rFonts w:ascii="Verdana" w:hAnsi="Verdana"/>
      <w:b/>
      <w:bCs/>
      <w:color w:val="000000"/>
    </w:rPr>
  </w:style>
  <w:style w:type="character" w:customStyle="1" w:styleId="UnresolvedMention">
    <w:name w:val="Unresolved Mention"/>
    <w:basedOn w:val="DefaultParagraphFont"/>
    <w:uiPriority w:val="99"/>
    <w:semiHidden/>
    <w:unhideWhenUsed/>
    <w:rsid w:val="009F0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pbl.nl/system/files/document/2025-03/pbl-2025-tno-schoon-en-emissieloos-bouwen-emissies-in-de-bouw-2010-2035_581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912</ap:Words>
  <ap:Characters>5201</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aan Parlement - Evaluatie SEBA en programma SEB</vt:lpstr>
    </vt:vector>
  </ap:TitlesOfParts>
  <ap:LinksUpToDate>false</ap:LinksUpToDate>
  <ap:CharactersWithSpaces>6101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2025-12-08T16:33:00.0000000Z</dcterms:created>
  <dcterms:modified xsi:type="dcterms:W3CDTF">2025-12-08T16:33:00.0000000Z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Evaluatie SEBA en programma SEB</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 Kollenveld</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