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10667" w14:paraId="3F56CDFE" w14:textId="77777777">
        <w:tc>
          <w:tcPr>
            <w:tcW w:w="6733" w:type="dxa"/>
            <w:gridSpan w:val="2"/>
            <w:tcBorders>
              <w:top w:val="nil"/>
              <w:left w:val="nil"/>
              <w:bottom w:val="nil"/>
              <w:right w:val="nil"/>
            </w:tcBorders>
            <w:vAlign w:val="center"/>
          </w:tcPr>
          <w:p w:rsidR="00997775" w:rsidP="00710A7A" w:rsidRDefault="00997775" w14:paraId="6179D47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D945C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10667" w14:paraId="4CD237F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2955EE" w14:textId="77777777">
            <w:r w:rsidRPr="008B0CC5">
              <w:t xml:space="preserve">Vergaderjaar </w:t>
            </w:r>
            <w:r w:rsidR="00AC6B87">
              <w:t>202</w:t>
            </w:r>
            <w:r w:rsidR="00684DFF">
              <w:t>5</w:t>
            </w:r>
            <w:r w:rsidR="00AC6B87">
              <w:t>-202</w:t>
            </w:r>
            <w:r w:rsidR="00684DFF">
              <w:t>6</w:t>
            </w:r>
          </w:p>
        </w:tc>
      </w:tr>
      <w:tr w:rsidR="00997775" w:rsidTr="00110667" w14:paraId="74DABDDD" w14:textId="77777777">
        <w:trPr>
          <w:cantSplit/>
        </w:trPr>
        <w:tc>
          <w:tcPr>
            <w:tcW w:w="10985" w:type="dxa"/>
            <w:gridSpan w:val="3"/>
            <w:tcBorders>
              <w:top w:val="nil"/>
              <w:left w:val="nil"/>
              <w:bottom w:val="nil"/>
              <w:right w:val="nil"/>
            </w:tcBorders>
          </w:tcPr>
          <w:p w:rsidR="00997775" w:rsidRDefault="00997775" w14:paraId="37B9FAE4" w14:textId="77777777"/>
        </w:tc>
      </w:tr>
      <w:tr w:rsidR="00997775" w:rsidTr="00110667" w14:paraId="11AD6E67" w14:textId="77777777">
        <w:trPr>
          <w:cantSplit/>
        </w:trPr>
        <w:tc>
          <w:tcPr>
            <w:tcW w:w="10985" w:type="dxa"/>
            <w:gridSpan w:val="3"/>
            <w:tcBorders>
              <w:top w:val="nil"/>
              <w:left w:val="nil"/>
              <w:bottom w:val="single" w:color="auto" w:sz="4" w:space="0"/>
              <w:right w:val="nil"/>
            </w:tcBorders>
          </w:tcPr>
          <w:p w:rsidR="00997775" w:rsidRDefault="00997775" w14:paraId="06B2BA9B" w14:textId="77777777"/>
        </w:tc>
      </w:tr>
      <w:tr w:rsidR="00997775" w:rsidTr="00110667" w14:paraId="7BE813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7131B2" w14:textId="77777777"/>
        </w:tc>
        <w:tc>
          <w:tcPr>
            <w:tcW w:w="7654" w:type="dxa"/>
            <w:gridSpan w:val="2"/>
          </w:tcPr>
          <w:p w:rsidR="00997775" w:rsidRDefault="00997775" w14:paraId="228C500F" w14:textId="77777777"/>
        </w:tc>
      </w:tr>
      <w:tr w:rsidR="00110667" w:rsidTr="00110667" w14:paraId="62398E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667" w:rsidP="00110667" w:rsidRDefault="00110667" w14:paraId="11405331" w14:textId="385D2D05">
            <w:pPr>
              <w:rPr>
                <w:b/>
              </w:rPr>
            </w:pPr>
            <w:r>
              <w:rPr>
                <w:b/>
              </w:rPr>
              <w:t>36 861</w:t>
            </w:r>
          </w:p>
        </w:tc>
        <w:tc>
          <w:tcPr>
            <w:tcW w:w="7654" w:type="dxa"/>
            <w:gridSpan w:val="2"/>
          </w:tcPr>
          <w:p w:rsidR="00110667" w:rsidP="00110667" w:rsidRDefault="00110667" w14:paraId="6BC43BDD" w14:textId="0FE0A338">
            <w:pPr>
              <w:rPr>
                <w:b/>
              </w:rPr>
            </w:pPr>
            <w:r w:rsidRPr="00A5274E">
              <w:rPr>
                <w:b/>
                <w:bCs/>
                <w:szCs w:val="24"/>
              </w:rPr>
              <w:t>Wijziging van de begrotingsstaat van het Ministerie van Klimaat en Groene Groei (XXIII) voor het jaar 2025 (Incidentele suppletoire begroting inzake Ternaard)</w:t>
            </w:r>
          </w:p>
        </w:tc>
      </w:tr>
      <w:tr w:rsidR="00110667" w:rsidTr="00110667" w14:paraId="4D146E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667" w:rsidP="00110667" w:rsidRDefault="00110667" w14:paraId="552C63C6" w14:textId="77777777"/>
        </w:tc>
        <w:tc>
          <w:tcPr>
            <w:tcW w:w="7654" w:type="dxa"/>
            <w:gridSpan w:val="2"/>
          </w:tcPr>
          <w:p w:rsidR="00110667" w:rsidP="00110667" w:rsidRDefault="00110667" w14:paraId="22FC88AF" w14:textId="77777777"/>
        </w:tc>
      </w:tr>
      <w:tr w:rsidR="00110667" w:rsidTr="00110667" w14:paraId="57AF32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667" w:rsidP="00110667" w:rsidRDefault="00110667" w14:paraId="23E6B92B" w14:textId="77777777"/>
        </w:tc>
        <w:tc>
          <w:tcPr>
            <w:tcW w:w="7654" w:type="dxa"/>
            <w:gridSpan w:val="2"/>
          </w:tcPr>
          <w:p w:rsidR="00110667" w:rsidP="00110667" w:rsidRDefault="00110667" w14:paraId="655A63B0" w14:textId="77777777"/>
        </w:tc>
      </w:tr>
      <w:tr w:rsidR="00110667" w:rsidTr="00110667" w14:paraId="31639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667" w:rsidP="00110667" w:rsidRDefault="00110667" w14:paraId="7725B181" w14:textId="4169F88C">
            <w:pPr>
              <w:rPr>
                <w:b/>
              </w:rPr>
            </w:pPr>
            <w:r>
              <w:rPr>
                <w:b/>
              </w:rPr>
              <w:t>Nr.</w:t>
            </w:r>
            <w:r>
              <w:rPr>
                <w:b/>
              </w:rPr>
              <w:t xml:space="preserve"> 6</w:t>
            </w:r>
          </w:p>
        </w:tc>
        <w:tc>
          <w:tcPr>
            <w:tcW w:w="7654" w:type="dxa"/>
            <w:gridSpan w:val="2"/>
          </w:tcPr>
          <w:p w:rsidR="00110667" w:rsidP="00110667" w:rsidRDefault="00110667" w14:paraId="7C17A00A" w14:textId="04BD06BA">
            <w:pPr>
              <w:rPr>
                <w:b/>
              </w:rPr>
            </w:pPr>
            <w:r>
              <w:rPr>
                <w:b/>
              </w:rPr>
              <w:t xml:space="preserve">MOTIE VAN </w:t>
            </w:r>
            <w:r>
              <w:rPr>
                <w:b/>
              </w:rPr>
              <w:t>HET LID BECKERMAN C.S.</w:t>
            </w:r>
          </w:p>
        </w:tc>
      </w:tr>
      <w:tr w:rsidR="00110667" w:rsidTr="00110667" w14:paraId="0FC428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667" w:rsidP="00110667" w:rsidRDefault="00110667" w14:paraId="554B2E3F" w14:textId="77777777"/>
        </w:tc>
        <w:tc>
          <w:tcPr>
            <w:tcW w:w="7654" w:type="dxa"/>
            <w:gridSpan w:val="2"/>
          </w:tcPr>
          <w:p w:rsidR="00110667" w:rsidP="00110667" w:rsidRDefault="00110667" w14:paraId="403A1854" w14:textId="1C903C07">
            <w:r w:rsidRPr="00A5274E">
              <w:t>Voorgesteld tijdens het wetgevingsoverleg van</w:t>
            </w:r>
            <w:r>
              <w:t xml:space="preserve"> 8 december 2025</w:t>
            </w:r>
          </w:p>
        </w:tc>
      </w:tr>
      <w:tr w:rsidR="00110667" w:rsidTr="00110667" w14:paraId="7222BD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667" w:rsidP="00110667" w:rsidRDefault="00110667" w14:paraId="7352BC78" w14:textId="77777777"/>
        </w:tc>
        <w:tc>
          <w:tcPr>
            <w:tcW w:w="7654" w:type="dxa"/>
            <w:gridSpan w:val="2"/>
          </w:tcPr>
          <w:p w:rsidR="00110667" w:rsidP="00110667" w:rsidRDefault="00110667" w14:paraId="48153F1B" w14:textId="77777777"/>
        </w:tc>
      </w:tr>
      <w:tr w:rsidR="00110667" w:rsidTr="00110667" w14:paraId="0B877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667" w:rsidP="00110667" w:rsidRDefault="00110667" w14:paraId="39DA6C9A" w14:textId="77777777"/>
        </w:tc>
        <w:tc>
          <w:tcPr>
            <w:tcW w:w="7654" w:type="dxa"/>
            <w:gridSpan w:val="2"/>
          </w:tcPr>
          <w:p w:rsidR="00110667" w:rsidP="00110667" w:rsidRDefault="00110667" w14:paraId="0B85151C" w14:textId="2A47C8C3">
            <w:r>
              <w:t>De Kamer,</w:t>
            </w:r>
          </w:p>
        </w:tc>
      </w:tr>
      <w:tr w:rsidR="00110667" w:rsidTr="00110667" w14:paraId="6C1318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667" w:rsidP="00110667" w:rsidRDefault="00110667" w14:paraId="674896DD" w14:textId="77777777"/>
        </w:tc>
        <w:tc>
          <w:tcPr>
            <w:tcW w:w="7654" w:type="dxa"/>
            <w:gridSpan w:val="2"/>
          </w:tcPr>
          <w:p w:rsidR="00110667" w:rsidP="00110667" w:rsidRDefault="00110667" w14:paraId="66D09C8F" w14:textId="77777777"/>
        </w:tc>
      </w:tr>
      <w:tr w:rsidR="00110667" w:rsidTr="00110667" w14:paraId="0C60F2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667" w:rsidP="00110667" w:rsidRDefault="00110667" w14:paraId="33B11DE9" w14:textId="77777777"/>
        </w:tc>
        <w:tc>
          <w:tcPr>
            <w:tcW w:w="7654" w:type="dxa"/>
            <w:gridSpan w:val="2"/>
          </w:tcPr>
          <w:p w:rsidR="00110667" w:rsidP="00110667" w:rsidRDefault="00110667" w14:paraId="2CD54265" w14:textId="1E22D949">
            <w:r>
              <w:t>gehoord de beraadslaging,</w:t>
            </w:r>
          </w:p>
        </w:tc>
      </w:tr>
      <w:tr w:rsidR="00997775" w:rsidTr="00110667" w14:paraId="4528F2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51B769" w14:textId="77777777"/>
        </w:tc>
        <w:tc>
          <w:tcPr>
            <w:tcW w:w="7654" w:type="dxa"/>
            <w:gridSpan w:val="2"/>
          </w:tcPr>
          <w:p w:rsidR="00997775" w:rsidRDefault="00997775" w14:paraId="1FF64104" w14:textId="77777777"/>
        </w:tc>
      </w:tr>
      <w:tr w:rsidR="00997775" w:rsidTr="00110667" w14:paraId="0F48D3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E512A6" w14:textId="77777777"/>
        </w:tc>
        <w:tc>
          <w:tcPr>
            <w:tcW w:w="7654" w:type="dxa"/>
            <w:gridSpan w:val="2"/>
          </w:tcPr>
          <w:p w:rsidR="00110667" w:rsidP="00110667" w:rsidRDefault="00110667" w14:paraId="1E5DC513" w14:textId="77777777">
            <w:r>
              <w:t>constaterende dat de Tweede Kamer op 17 juni 2025 een motie heeft aangenomen waarin de regering wordt verzocht geen nieuwe winning uit het gasveld Warffum toe te staan (32849, nr. 274);</w:t>
            </w:r>
          </w:p>
          <w:p w:rsidR="00110667" w:rsidP="00110667" w:rsidRDefault="00110667" w14:paraId="0E5E1AD5" w14:textId="77777777"/>
          <w:p w:rsidR="00110667" w:rsidP="00110667" w:rsidRDefault="00110667" w14:paraId="4B38284F" w14:textId="77777777">
            <w:r>
              <w:t>verzoekt de regering uitvoering te geven aan de aangenomen motie door gaswinning uit het gasveld Warffum te beëindigen,</w:t>
            </w:r>
          </w:p>
          <w:p w:rsidR="00110667" w:rsidP="00110667" w:rsidRDefault="00110667" w14:paraId="446F2AC0" w14:textId="77777777"/>
          <w:p w:rsidR="00110667" w:rsidP="00110667" w:rsidRDefault="00110667" w14:paraId="77C7EF99" w14:textId="77777777">
            <w:r>
              <w:t>en gaat over tot de orde van de dag.</w:t>
            </w:r>
          </w:p>
          <w:p w:rsidR="00110667" w:rsidP="00110667" w:rsidRDefault="00110667" w14:paraId="40B1C14C" w14:textId="77777777"/>
          <w:p w:rsidR="00110667" w:rsidRDefault="00110667" w14:paraId="1680C61C" w14:textId="77777777">
            <w:r>
              <w:t>Beckerman</w:t>
            </w:r>
          </w:p>
          <w:p w:rsidR="00110667" w:rsidRDefault="00110667" w14:paraId="590513C3" w14:textId="77777777">
            <w:r>
              <w:t>Teunissen</w:t>
            </w:r>
          </w:p>
          <w:p w:rsidR="00997775" w:rsidRDefault="00110667" w14:paraId="4509427F" w14:textId="32D4182D">
            <w:r>
              <w:t>Van Oosterhout</w:t>
            </w:r>
          </w:p>
        </w:tc>
      </w:tr>
    </w:tbl>
    <w:p w:rsidR="00997775" w:rsidRDefault="00997775" w14:paraId="77F8455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C6E1" w14:textId="77777777" w:rsidR="00110667" w:rsidRDefault="00110667">
      <w:pPr>
        <w:spacing w:line="20" w:lineRule="exact"/>
      </w:pPr>
    </w:p>
  </w:endnote>
  <w:endnote w:type="continuationSeparator" w:id="0">
    <w:p w14:paraId="79DA170E" w14:textId="77777777" w:rsidR="00110667" w:rsidRDefault="00110667">
      <w:pPr>
        <w:pStyle w:val="Amendement"/>
      </w:pPr>
      <w:r>
        <w:rPr>
          <w:b w:val="0"/>
        </w:rPr>
        <w:t xml:space="preserve"> </w:t>
      </w:r>
    </w:p>
  </w:endnote>
  <w:endnote w:type="continuationNotice" w:id="1">
    <w:p w14:paraId="02D4EB6A" w14:textId="77777777" w:rsidR="00110667" w:rsidRDefault="001106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51F0" w14:textId="77777777" w:rsidR="00110667" w:rsidRDefault="00110667">
      <w:pPr>
        <w:pStyle w:val="Amendement"/>
      </w:pPr>
      <w:r>
        <w:rPr>
          <w:b w:val="0"/>
        </w:rPr>
        <w:separator/>
      </w:r>
    </w:p>
  </w:footnote>
  <w:footnote w:type="continuationSeparator" w:id="0">
    <w:p w14:paraId="1D16103F" w14:textId="77777777" w:rsidR="00110667" w:rsidRDefault="00110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67"/>
    <w:rsid w:val="00110667"/>
    <w:rsid w:val="00133FCE"/>
    <w:rsid w:val="001E482C"/>
    <w:rsid w:val="001E4877"/>
    <w:rsid w:val="0021105A"/>
    <w:rsid w:val="00280D6A"/>
    <w:rsid w:val="002B78E9"/>
    <w:rsid w:val="002C5406"/>
    <w:rsid w:val="00330D60"/>
    <w:rsid w:val="00345A5C"/>
    <w:rsid w:val="003F71A1"/>
    <w:rsid w:val="00476415"/>
    <w:rsid w:val="00546F8D"/>
    <w:rsid w:val="005554D6"/>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21185"/>
  <w15:docId w15:val="{B384ECFB-B8AE-4C75-B8F3-76AA86A6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658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2025-12-09T09:58:00.0000000Z</dcterms:created>
  <dcterms:modified xsi:type="dcterms:W3CDTF">2025-12-09T10:07:00.0000000Z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