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1616" w14:paraId="41C68B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E3C7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685D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1616" w14:paraId="683309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DD98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1616" w14:paraId="2E31CE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0C0BEA" w14:textId="77777777"/>
        </w:tc>
      </w:tr>
      <w:tr w:rsidR="00997775" w:rsidTr="00A51616" w14:paraId="05D2DE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DD09EF" w14:textId="77777777"/>
        </w:tc>
      </w:tr>
      <w:tr w:rsidR="00997775" w:rsidTr="00A51616" w14:paraId="4C62F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AEDC0D" w14:textId="77777777"/>
        </w:tc>
        <w:tc>
          <w:tcPr>
            <w:tcW w:w="7654" w:type="dxa"/>
            <w:gridSpan w:val="2"/>
          </w:tcPr>
          <w:p w:rsidR="00997775" w:rsidRDefault="00997775" w14:paraId="203C8264" w14:textId="77777777"/>
        </w:tc>
      </w:tr>
      <w:tr w:rsidR="00A51616" w:rsidTr="00A51616" w14:paraId="01E8A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0C56B6FE" w14:textId="66962086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7654" w:type="dxa"/>
            <w:gridSpan w:val="2"/>
          </w:tcPr>
          <w:p w:rsidR="00A51616" w:rsidP="00A51616" w:rsidRDefault="00A51616" w14:paraId="75B6D3CF" w14:textId="1D5FD9AB">
            <w:pPr>
              <w:rPr>
                <w:b/>
              </w:rPr>
            </w:pPr>
            <w:r w:rsidRPr="00A5274E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A51616" w:rsidTr="00A51616" w14:paraId="169A7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562D9CF6" w14:textId="77777777"/>
        </w:tc>
        <w:tc>
          <w:tcPr>
            <w:tcW w:w="7654" w:type="dxa"/>
            <w:gridSpan w:val="2"/>
          </w:tcPr>
          <w:p w:rsidR="00A51616" w:rsidP="00A51616" w:rsidRDefault="00A51616" w14:paraId="2EEB5EA4" w14:textId="77777777"/>
        </w:tc>
      </w:tr>
      <w:tr w:rsidR="00A51616" w:rsidTr="00A51616" w14:paraId="7CBB7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3F19CF74" w14:textId="77777777"/>
        </w:tc>
        <w:tc>
          <w:tcPr>
            <w:tcW w:w="7654" w:type="dxa"/>
            <w:gridSpan w:val="2"/>
          </w:tcPr>
          <w:p w:rsidR="00A51616" w:rsidP="00A51616" w:rsidRDefault="00A51616" w14:paraId="5C3873B3" w14:textId="77777777"/>
        </w:tc>
      </w:tr>
      <w:tr w:rsidR="00A51616" w:rsidTr="00A51616" w14:paraId="2582E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3FAC0E0F" w14:textId="161C1F42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7</w:t>
            </w:r>
          </w:p>
        </w:tc>
        <w:tc>
          <w:tcPr>
            <w:tcW w:w="7654" w:type="dxa"/>
            <w:gridSpan w:val="2"/>
          </w:tcPr>
          <w:p w:rsidR="00A51616" w:rsidP="00A51616" w:rsidRDefault="00A51616" w14:paraId="46A43B47" w14:textId="034D71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TEUNISSEN</w:t>
            </w:r>
          </w:p>
        </w:tc>
      </w:tr>
      <w:tr w:rsidR="00A51616" w:rsidTr="00A51616" w14:paraId="7E2C4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29DF7E7C" w14:textId="77777777"/>
        </w:tc>
        <w:tc>
          <w:tcPr>
            <w:tcW w:w="7654" w:type="dxa"/>
            <w:gridSpan w:val="2"/>
          </w:tcPr>
          <w:p w:rsidR="00A51616" w:rsidP="00A51616" w:rsidRDefault="00A51616" w14:paraId="7E04187C" w14:textId="3AA720BF">
            <w:r w:rsidRPr="00A5274E">
              <w:t>Voorgesteld tijdens het wetgevingsoverleg van</w:t>
            </w:r>
            <w:r>
              <w:t xml:space="preserve"> 8 december 2025</w:t>
            </w:r>
          </w:p>
        </w:tc>
      </w:tr>
      <w:tr w:rsidR="00A51616" w:rsidTr="00A51616" w14:paraId="27154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044BE59F" w14:textId="77777777"/>
        </w:tc>
        <w:tc>
          <w:tcPr>
            <w:tcW w:w="7654" w:type="dxa"/>
            <w:gridSpan w:val="2"/>
          </w:tcPr>
          <w:p w:rsidR="00A51616" w:rsidP="00A51616" w:rsidRDefault="00A51616" w14:paraId="6EB4BF21" w14:textId="77777777"/>
        </w:tc>
      </w:tr>
      <w:tr w:rsidR="00A51616" w:rsidTr="00A51616" w14:paraId="54797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758F4BDB" w14:textId="77777777"/>
        </w:tc>
        <w:tc>
          <w:tcPr>
            <w:tcW w:w="7654" w:type="dxa"/>
            <w:gridSpan w:val="2"/>
          </w:tcPr>
          <w:p w:rsidR="00A51616" w:rsidP="00A51616" w:rsidRDefault="00A51616" w14:paraId="155E0F31" w14:textId="72648730">
            <w:r>
              <w:t>De Kamer,</w:t>
            </w:r>
          </w:p>
        </w:tc>
      </w:tr>
      <w:tr w:rsidR="00A51616" w:rsidTr="00A51616" w14:paraId="28256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53CBBD04" w14:textId="77777777"/>
        </w:tc>
        <w:tc>
          <w:tcPr>
            <w:tcW w:w="7654" w:type="dxa"/>
            <w:gridSpan w:val="2"/>
          </w:tcPr>
          <w:p w:rsidR="00A51616" w:rsidP="00A51616" w:rsidRDefault="00A51616" w14:paraId="4A1F26EF" w14:textId="77777777"/>
        </w:tc>
      </w:tr>
      <w:tr w:rsidR="00A51616" w:rsidTr="00A51616" w14:paraId="0C340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616" w:rsidP="00A51616" w:rsidRDefault="00A51616" w14:paraId="3E28DF3C" w14:textId="77777777"/>
        </w:tc>
        <w:tc>
          <w:tcPr>
            <w:tcW w:w="7654" w:type="dxa"/>
            <w:gridSpan w:val="2"/>
          </w:tcPr>
          <w:p w:rsidR="00A51616" w:rsidP="00A51616" w:rsidRDefault="00A51616" w14:paraId="4108DDDC" w14:textId="2DF923C3">
            <w:r>
              <w:t>gehoord de beraadslaging,</w:t>
            </w:r>
          </w:p>
        </w:tc>
      </w:tr>
      <w:tr w:rsidR="00997775" w:rsidTr="00A51616" w14:paraId="536A8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35727" w14:textId="77777777"/>
        </w:tc>
        <w:tc>
          <w:tcPr>
            <w:tcW w:w="7654" w:type="dxa"/>
            <w:gridSpan w:val="2"/>
          </w:tcPr>
          <w:p w:rsidR="00997775" w:rsidRDefault="00997775" w14:paraId="6C535180" w14:textId="77777777"/>
        </w:tc>
      </w:tr>
      <w:tr w:rsidR="00997775" w:rsidTr="00A51616" w14:paraId="4FD14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54F09" w14:textId="77777777"/>
        </w:tc>
        <w:tc>
          <w:tcPr>
            <w:tcW w:w="7654" w:type="dxa"/>
            <w:gridSpan w:val="2"/>
          </w:tcPr>
          <w:p w:rsidR="00A51616" w:rsidP="00A51616" w:rsidRDefault="00A51616" w14:paraId="08F34506" w14:textId="77777777">
            <w:r>
              <w:t xml:space="preserve">constaterende dat Shell en </w:t>
            </w:r>
            <w:proofErr w:type="spellStart"/>
            <w:r>
              <w:t>ExxonMobil</w:t>
            </w:r>
            <w:proofErr w:type="spellEnd"/>
            <w:r>
              <w:t xml:space="preserve"> meerdere arbitragezaken zijn gestart tegen de Nederlandse Staat om miljarden aan compensatie te eisen naar aanleiding van de sluiting van het Groningenveld;</w:t>
            </w:r>
          </w:p>
          <w:p w:rsidR="00A51616" w:rsidP="00A51616" w:rsidRDefault="00A51616" w14:paraId="77ABB43E" w14:textId="77777777"/>
          <w:p w:rsidR="00A51616" w:rsidP="00A51616" w:rsidRDefault="00A51616" w14:paraId="112EB027" w14:textId="77777777">
            <w:r>
              <w:t>constaterende dat deze arbitragezaken publieke middelen dreigen weg te trekken die nodig zijn voor schadeherstel, versterking van woningen en maatschappelijke ontwikkeling in Groningen;</w:t>
            </w:r>
          </w:p>
          <w:p w:rsidR="00A51616" w:rsidP="00A51616" w:rsidRDefault="00A51616" w14:paraId="472884EF" w14:textId="77777777"/>
          <w:p w:rsidR="00A51616" w:rsidP="00A51616" w:rsidRDefault="00A51616" w14:paraId="7880AA93" w14:textId="77777777">
            <w:r>
              <w:t>overwegende dat ISDS-procedures geschillen van groot publiek belang achter gesloten deuren laten beslechten, buiten het zicht van democratische controle en transparante rechtsmacht;</w:t>
            </w:r>
          </w:p>
          <w:p w:rsidR="00A51616" w:rsidP="00A51616" w:rsidRDefault="00A51616" w14:paraId="7B1CBCDD" w14:textId="77777777"/>
          <w:p w:rsidR="00A51616" w:rsidP="00A51616" w:rsidRDefault="00A51616" w14:paraId="1886670B" w14:textId="77777777">
            <w:r>
              <w:t>overwegende dat Nederland momenteel nog 69 investeringsverdragen met ISDS-clausules in stand houdt;</w:t>
            </w:r>
          </w:p>
          <w:p w:rsidR="00A51616" w:rsidP="00A51616" w:rsidRDefault="00A51616" w14:paraId="772BD51A" w14:textId="77777777"/>
          <w:p w:rsidR="00A51616" w:rsidP="00A51616" w:rsidRDefault="00A51616" w14:paraId="679B4AEB" w14:textId="77777777">
            <w:r>
              <w:t>verzoekt de regering alle resterende bilaterale investeringsverdragen met ISDS-bepalingen zo spoedig mogelijk op te zeggen,</w:t>
            </w:r>
          </w:p>
          <w:p w:rsidR="00A51616" w:rsidP="00A51616" w:rsidRDefault="00A51616" w14:paraId="4B95F89B" w14:textId="77777777"/>
          <w:p w:rsidR="00A51616" w:rsidP="00A51616" w:rsidRDefault="00A51616" w14:paraId="536F26FA" w14:textId="77777777">
            <w:r>
              <w:t>en gaat over tot de orde van de dag.</w:t>
            </w:r>
          </w:p>
          <w:p w:rsidR="00A51616" w:rsidP="00A51616" w:rsidRDefault="00A51616" w14:paraId="370A3C8E" w14:textId="77777777"/>
          <w:p w:rsidR="00A51616" w:rsidP="00A51616" w:rsidRDefault="00A51616" w14:paraId="426ED57C" w14:textId="77777777">
            <w:r>
              <w:t>Beckerman</w:t>
            </w:r>
          </w:p>
          <w:p w:rsidR="00997775" w:rsidP="00A51616" w:rsidRDefault="00A51616" w14:paraId="5E85D88C" w14:textId="3100BB95">
            <w:r>
              <w:t>Teunissen</w:t>
            </w:r>
          </w:p>
        </w:tc>
      </w:tr>
    </w:tbl>
    <w:p w:rsidR="00997775" w:rsidRDefault="00997775" w14:paraId="2AF406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ACEB" w14:textId="77777777" w:rsidR="00A51616" w:rsidRDefault="00A51616">
      <w:pPr>
        <w:spacing w:line="20" w:lineRule="exact"/>
      </w:pPr>
    </w:p>
  </w:endnote>
  <w:endnote w:type="continuationSeparator" w:id="0">
    <w:p w14:paraId="3FBAAF64" w14:textId="77777777" w:rsidR="00A51616" w:rsidRDefault="00A516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7AFFA2" w14:textId="77777777" w:rsidR="00A51616" w:rsidRDefault="00A516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29C4" w14:textId="77777777" w:rsidR="00A51616" w:rsidRDefault="00A516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C324D8" w14:textId="77777777" w:rsidR="00A51616" w:rsidRDefault="00A5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1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54D6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1616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DB8C0"/>
  <w15:docId w15:val="{E3CF0783-952A-4638-B84D-0E91D944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2025-12-09T09:58:00.0000000Z</dcterms:created>
  <dcterms:modified xsi:type="dcterms:W3CDTF">2025-12-09T10:08:00.0000000Z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