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821B4" w14:paraId="0A2BBA0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94CD9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4585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821B4" w14:paraId="3450915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8D931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821B4" w14:paraId="757832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E4114B" w14:textId="77777777"/>
        </w:tc>
      </w:tr>
      <w:tr w:rsidR="00997775" w:rsidTr="001821B4" w14:paraId="499375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382FEE" w14:textId="77777777"/>
        </w:tc>
      </w:tr>
      <w:tr w:rsidR="00997775" w:rsidTr="001821B4" w14:paraId="1F2DF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187095" w14:textId="77777777"/>
        </w:tc>
        <w:tc>
          <w:tcPr>
            <w:tcW w:w="7654" w:type="dxa"/>
            <w:gridSpan w:val="2"/>
          </w:tcPr>
          <w:p w:rsidR="00997775" w:rsidRDefault="00997775" w14:paraId="79A3E250" w14:textId="77777777"/>
        </w:tc>
      </w:tr>
      <w:tr w:rsidR="001821B4" w:rsidTr="001821B4" w14:paraId="58DC19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21B4" w:rsidP="001821B4" w:rsidRDefault="001821B4" w14:paraId="4259EA40" w14:textId="715951FA">
            <w:pPr>
              <w:rPr>
                <w:b/>
              </w:rPr>
            </w:pPr>
            <w:r>
              <w:rPr>
                <w:b/>
              </w:rPr>
              <w:t>36 861</w:t>
            </w:r>
          </w:p>
        </w:tc>
        <w:tc>
          <w:tcPr>
            <w:tcW w:w="7654" w:type="dxa"/>
            <w:gridSpan w:val="2"/>
          </w:tcPr>
          <w:p w:rsidR="001821B4" w:rsidP="001821B4" w:rsidRDefault="001821B4" w14:paraId="0E7C7D35" w14:textId="56A4A6D3">
            <w:pPr>
              <w:rPr>
                <w:b/>
              </w:rPr>
            </w:pPr>
            <w:r w:rsidRPr="00A5274E">
              <w:rPr>
                <w:b/>
                <w:bCs/>
                <w:szCs w:val="24"/>
              </w:rPr>
              <w:t>Wijziging van de begrotingsstaat van het Ministerie van Klimaat en Groene Groei (XXIII) voor het jaar 2025 (Incidentele suppletoire begroting inzake Ternaard)</w:t>
            </w:r>
          </w:p>
        </w:tc>
      </w:tr>
      <w:tr w:rsidR="001821B4" w:rsidTr="001821B4" w14:paraId="1B6E1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21B4" w:rsidP="001821B4" w:rsidRDefault="001821B4" w14:paraId="0ECDBC2D" w14:textId="77777777"/>
        </w:tc>
        <w:tc>
          <w:tcPr>
            <w:tcW w:w="7654" w:type="dxa"/>
            <w:gridSpan w:val="2"/>
          </w:tcPr>
          <w:p w:rsidR="001821B4" w:rsidP="001821B4" w:rsidRDefault="001821B4" w14:paraId="05B8BE6D" w14:textId="77777777"/>
        </w:tc>
      </w:tr>
      <w:tr w:rsidR="001821B4" w:rsidTr="001821B4" w14:paraId="416DE7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21B4" w:rsidP="001821B4" w:rsidRDefault="001821B4" w14:paraId="69A6ADAA" w14:textId="77777777"/>
        </w:tc>
        <w:tc>
          <w:tcPr>
            <w:tcW w:w="7654" w:type="dxa"/>
            <w:gridSpan w:val="2"/>
          </w:tcPr>
          <w:p w:rsidR="001821B4" w:rsidP="001821B4" w:rsidRDefault="001821B4" w14:paraId="3A614A58" w14:textId="77777777"/>
        </w:tc>
      </w:tr>
      <w:tr w:rsidR="001821B4" w:rsidTr="001821B4" w14:paraId="61A944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21B4" w:rsidP="001821B4" w:rsidRDefault="001821B4" w14:paraId="3066BC99" w14:textId="24D2AD7A">
            <w:pPr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</w:rPr>
              <w:t xml:space="preserve"> 8</w:t>
            </w:r>
          </w:p>
        </w:tc>
        <w:tc>
          <w:tcPr>
            <w:tcW w:w="7654" w:type="dxa"/>
            <w:gridSpan w:val="2"/>
          </w:tcPr>
          <w:p w:rsidR="001821B4" w:rsidP="001821B4" w:rsidRDefault="001821B4" w14:paraId="705E0316" w14:textId="1BAD4FD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TEUNISSEN</w:t>
            </w:r>
          </w:p>
        </w:tc>
      </w:tr>
      <w:tr w:rsidR="001821B4" w:rsidTr="001821B4" w14:paraId="557B37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21B4" w:rsidP="001821B4" w:rsidRDefault="001821B4" w14:paraId="35A65C82" w14:textId="77777777"/>
        </w:tc>
        <w:tc>
          <w:tcPr>
            <w:tcW w:w="7654" w:type="dxa"/>
            <w:gridSpan w:val="2"/>
          </w:tcPr>
          <w:p w:rsidR="001821B4" w:rsidP="001821B4" w:rsidRDefault="001821B4" w14:paraId="4A37B082" w14:textId="6DAAFC32">
            <w:r w:rsidRPr="00A5274E">
              <w:t>Voorgesteld tijdens het wetgevingsoverleg van</w:t>
            </w:r>
            <w:r>
              <w:t xml:space="preserve"> 8 december 2025</w:t>
            </w:r>
          </w:p>
        </w:tc>
      </w:tr>
      <w:tr w:rsidR="001821B4" w:rsidTr="001821B4" w14:paraId="304CD8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21B4" w:rsidP="001821B4" w:rsidRDefault="001821B4" w14:paraId="730A4662" w14:textId="77777777"/>
        </w:tc>
        <w:tc>
          <w:tcPr>
            <w:tcW w:w="7654" w:type="dxa"/>
            <w:gridSpan w:val="2"/>
          </w:tcPr>
          <w:p w:rsidR="001821B4" w:rsidP="001821B4" w:rsidRDefault="001821B4" w14:paraId="6C3B0C1E" w14:textId="77777777"/>
        </w:tc>
      </w:tr>
      <w:tr w:rsidR="001821B4" w:rsidTr="001821B4" w14:paraId="0BA1B4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21B4" w:rsidP="001821B4" w:rsidRDefault="001821B4" w14:paraId="0F0B4B5E" w14:textId="77777777"/>
        </w:tc>
        <w:tc>
          <w:tcPr>
            <w:tcW w:w="7654" w:type="dxa"/>
            <w:gridSpan w:val="2"/>
          </w:tcPr>
          <w:p w:rsidR="001821B4" w:rsidP="001821B4" w:rsidRDefault="001821B4" w14:paraId="3F571A88" w14:textId="5408D273">
            <w:r>
              <w:t>De Kamer,</w:t>
            </w:r>
          </w:p>
        </w:tc>
      </w:tr>
      <w:tr w:rsidR="001821B4" w:rsidTr="001821B4" w14:paraId="6F03CA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21B4" w:rsidP="001821B4" w:rsidRDefault="001821B4" w14:paraId="55A54E5E" w14:textId="77777777"/>
        </w:tc>
        <w:tc>
          <w:tcPr>
            <w:tcW w:w="7654" w:type="dxa"/>
            <w:gridSpan w:val="2"/>
          </w:tcPr>
          <w:p w:rsidR="001821B4" w:rsidP="001821B4" w:rsidRDefault="001821B4" w14:paraId="41BC4730" w14:textId="77777777"/>
        </w:tc>
      </w:tr>
      <w:tr w:rsidR="001821B4" w:rsidTr="001821B4" w14:paraId="6B6293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21B4" w:rsidP="001821B4" w:rsidRDefault="001821B4" w14:paraId="7F7CE7C4" w14:textId="77777777"/>
        </w:tc>
        <w:tc>
          <w:tcPr>
            <w:tcW w:w="7654" w:type="dxa"/>
            <w:gridSpan w:val="2"/>
          </w:tcPr>
          <w:p w:rsidR="001821B4" w:rsidP="001821B4" w:rsidRDefault="001821B4" w14:paraId="75D444DC" w14:textId="1801A3C1">
            <w:r>
              <w:t>gehoord de beraadslaging,</w:t>
            </w:r>
          </w:p>
        </w:tc>
      </w:tr>
      <w:tr w:rsidR="00997775" w:rsidTr="001821B4" w14:paraId="04AC3E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B20491" w14:textId="77777777"/>
        </w:tc>
        <w:tc>
          <w:tcPr>
            <w:tcW w:w="7654" w:type="dxa"/>
            <w:gridSpan w:val="2"/>
          </w:tcPr>
          <w:p w:rsidR="00997775" w:rsidRDefault="00997775" w14:paraId="2B660A77" w14:textId="77777777"/>
        </w:tc>
      </w:tr>
      <w:tr w:rsidR="00997775" w:rsidTr="001821B4" w14:paraId="7AE43E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DD71AC" w14:textId="77777777"/>
        </w:tc>
        <w:tc>
          <w:tcPr>
            <w:tcW w:w="7654" w:type="dxa"/>
            <w:gridSpan w:val="2"/>
          </w:tcPr>
          <w:p w:rsidR="001821B4" w:rsidP="001821B4" w:rsidRDefault="001821B4" w14:paraId="4AAFE30B" w14:textId="77777777">
            <w:r>
              <w:t xml:space="preserve">constaterende dat buitenlandse bedrijven via internationale arbitrageprocedures (ISDS) aanzienlijke financiële claims kunnen indienen tegen de Nederlandse Staat, buiten de reguliere rechtsgang om; </w:t>
            </w:r>
          </w:p>
          <w:p w:rsidR="001821B4" w:rsidP="001821B4" w:rsidRDefault="001821B4" w14:paraId="58A5E813" w14:textId="77777777"/>
          <w:p w:rsidR="001821B4" w:rsidP="001821B4" w:rsidRDefault="001821B4" w14:paraId="6FC4FAE3" w14:textId="77777777">
            <w:r>
              <w:t xml:space="preserve">overwegende dat dergelijke geheime arbitrageprocedures de democratische zeggenschap ondermijnen, omdat democratische besluiten worden doorkruist door private tribunalen die niet openbaar verantwoording afleggen; </w:t>
            </w:r>
          </w:p>
          <w:p w:rsidR="001821B4" w:rsidP="001821B4" w:rsidRDefault="001821B4" w14:paraId="72D9DC6F" w14:textId="77777777"/>
          <w:p w:rsidR="001821B4" w:rsidP="001821B4" w:rsidRDefault="001821B4" w14:paraId="2AEA85D6" w14:textId="77777777">
            <w:r>
              <w:t>verzoekt de regering in toekomstige handels- en investeringsakkoorden af te zien van bepalingen die bedrijven de mogelijkheid bieden de Nederlandse Staat buiten de nationale rechter om aan te klagen,</w:t>
            </w:r>
          </w:p>
          <w:p w:rsidR="001821B4" w:rsidP="001821B4" w:rsidRDefault="001821B4" w14:paraId="021D31CC" w14:textId="77777777"/>
          <w:p w:rsidR="001821B4" w:rsidP="001821B4" w:rsidRDefault="001821B4" w14:paraId="350C046D" w14:textId="77777777">
            <w:r>
              <w:t>en gaat over tot de orde van de dag.</w:t>
            </w:r>
          </w:p>
          <w:p w:rsidR="001821B4" w:rsidP="001821B4" w:rsidRDefault="001821B4" w14:paraId="3AC41E24" w14:textId="77777777"/>
          <w:p w:rsidR="001821B4" w:rsidP="001821B4" w:rsidRDefault="001821B4" w14:paraId="527EE98A" w14:textId="77777777">
            <w:r>
              <w:t>Beckerman</w:t>
            </w:r>
          </w:p>
          <w:p w:rsidR="00997775" w:rsidP="001821B4" w:rsidRDefault="001821B4" w14:paraId="705EAB73" w14:textId="69D230DE">
            <w:r>
              <w:t>Teunissen</w:t>
            </w:r>
          </w:p>
        </w:tc>
      </w:tr>
    </w:tbl>
    <w:p w:rsidR="00997775" w:rsidRDefault="00997775" w14:paraId="212D92D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5FBD" w14:textId="77777777" w:rsidR="001821B4" w:rsidRDefault="001821B4">
      <w:pPr>
        <w:spacing w:line="20" w:lineRule="exact"/>
      </w:pPr>
    </w:p>
  </w:endnote>
  <w:endnote w:type="continuationSeparator" w:id="0">
    <w:p w14:paraId="1FAF0C73" w14:textId="77777777" w:rsidR="001821B4" w:rsidRDefault="001821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12B362" w14:textId="77777777" w:rsidR="001821B4" w:rsidRDefault="001821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75FF" w14:textId="77777777" w:rsidR="001821B4" w:rsidRDefault="001821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EAC910" w14:textId="77777777" w:rsidR="001821B4" w:rsidRDefault="0018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B4"/>
    <w:rsid w:val="00133FCE"/>
    <w:rsid w:val="001821B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54D6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9229C"/>
  <w15:docId w15:val="{7D420B34-72F5-47C2-8688-69B177C5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2025-12-09T09:58:00.0000000Z</dcterms:created>
  <dcterms:modified xsi:type="dcterms:W3CDTF">2025-12-09T10:08:00.0000000Z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