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23823" w14:paraId="14C0963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0B954D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F7929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23823" w14:paraId="49A2B7C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B4E65C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23823" w14:paraId="382DE1E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70B073" w14:textId="77777777"/>
        </w:tc>
      </w:tr>
      <w:tr w:rsidR="00997775" w:rsidTr="00823823" w14:paraId="39CB651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33F2DC3" w14:textId="77777777"/>
        </w:tc>
      </w:tr>
      <w:tr w:rsidR="00997775" w:rsidTr="00823823" w14:paraId="2974B4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F1CF43" w14:textId="77777777"/>
        </w:tc>
        <w:tc>
          <w:tcPr>
            <w:tcW w:w="7654" w:type="dxa"/>
            <w:gridSpan w:val="2"/>
          </w:tcPr>
          <w:p w:rsidR="00997775" w:rsidRDefault="00997775" w14:paraId="39A9281D" w14:textId="77777777"/>
        </w:tc>
      </w:tr>
      <w:tr w:rsidR="00823823" w:rsidTr="00823823" w14:paraId="6271DE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3823" w:rsidP="00823823" w:rsidRDefault="00823823" w14:paraId="7D303147" w14:textId="2E35BAAE">
            <w:pPr>
              <w:rPr>
                <w:b/>
              </w:rPr>
            </w:pPr>
            <w:r>
              <w:rPr>
                <w:b/>
              </w:rPr>
              <w:t>36 861</w:t>
            </w:r>
          </w:p>
        </w:tc>
        <w:tc>
          <w:tcPr>
            <w:tcW w:w="7654" w:type="dxa"/>
            <w:gridSpan w:val="2"/>
          </w:tcPr>
          <w:p w:rsidR="00823823" w:rsidP="00823823" w:rsidRDefault="00823823" w14:paraId="3CDF6D53" w14:textId="736CBABC">
            <w:pPr>
              <w:rPr>
                <w:b/>
              </w:rPr>
            </w:pPr>
            <w:r w:rsidRPr="00A5274E">
              <w:rPr>
                <w:b/>
                <w:bCs/>
                <w:szCs w:val="24"/>
              </w:rPr>
              <w:t>Wijziging van de begrotingsstaat van het Ministerie van Klimaat en Groene Groei (XXIII) voor het jaar 2025 (Incidentele suppletoire begroting inzake Ternaard)</w:t>
            </w:r>
          </w:p>
        </w:tc>
      </w:tr>
      <w:tr w:rsidR="00823823" w:rsidTr="00823823" w14:paraId="02658F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3823" w:rsidP="00823823" w:rsidRDefault="00823823" w14:paraId="457D0330" w14:textId="77777777"/>
        </w:tc>
        <w:tc>
          <w:tcPr>
            <w:tcW w:w="7654" w:type="dxa"/>
            <w:gridSpan w:val="2"/>
          </w:tcPr>
          <w:p w:rsidR="00823823" w:rsidP="00823823" w:rsidRDefault="00823823" w14:paraId="67F0226D" w14:textId="77777777"/>
        </w:tc>
      </w:tr>
      <w:tr w:rsidR="00823823" w:rsidTr="00823823" w14:paraId="3ACCA1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3823" w:rsidP="00823823" w:rsidRDefault="00823823" w14:paraId="0D33B568" w14:textId="77777777"/>
        </w:tc>
        <w:tc>
          <w:tcPr>
            <w:tcW w:w="7654" w:type="dxa"/>
            <w:gridSpan w:val="2"/>
          </w:tcPr>
          <w:p w:rsidR="00823823" w:rsidP="00823823" w:rsidRDefault="00823823" w14:paraId="13C2FF66" w14:textId="77777777"/>
        </w:tc>
      </w:tr>
      <w:tr w:rsidR="00823823" w:rsidTr="00823823" w14:paraId="45B841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3823" w:rsidP="00823823" w:rsidRDefault="00823823" w14:paraId="575876DF" w14:textId="7C30EF71">
            <w:pPr>
              <w:rPr>
                <w:b/>
              </w:rPr>
            </w:pPr>
            <w:r>
              <w:rPr>
                <w:b/>
              </w:rPr>
              <w:t>Nr.</w:t>
            </w:r>
            <w:r w:rsidR="004F76A5">
              <w:rPr>
                <w:b/>
              </w:rPr>
              <w:t xml:space="preserve"> 10</w:t>
            </w:r>
          </w:p>
        </w:tc>
        <w:tc>
          <w:tcPr>
            <w:tcW w:w="7654" w:type="dxa"/>
            <w:gridSpan w:val="2"/>
          </w:tcPr>
          <w:p w:rsidR="00823823" w:rsidP="00823823" w:rsidRDefault="00823823" w14:paraId="77D51CA1" w14:textId="5C3B2D1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F76A5">
              <w:rPr>
                <w:b/>
              </w:rPr>
              <w:t>HET LID VAN OOSTERHOUT C.S.</w:t>
            </w:r>
          </w:p>
        </w:tc>
      </w:tr>
      <w:tr w:rsidR="00823823" w:rsidTr="00823823" w14:paraId="36BC0E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3823" w:rsidP="00823823" w:rsidRDefault="00823823" w14:paraId="48B98730" w14:textId="77777777"/>
        </w:tc>
        <w:tc>
          <w:tcPr>
            <w:tcW w:w="7654" w:type="dxa"/>
            <w:gridSpan w:val="2"/>
          </w:tcPr>
          <w:p w:rsidR="00823823" w:rsidP="00823823" w:rsidRDefault="00823823" w14:paraId="108418E7" w14:textId="5A337200">
            <w:r w:rsidRPr="00A5274E">
              <w:t>Voorgesteld tijdens het wetgevingsoverleg van</w:t>
            </w:r>
            <w:r>
              <w:t xml:space="preserve"> 8 december 2025</w:t>
            </w:r>
          </w:p>
        </w:tc>
      </w:tr>
      <w:tr w:rsidR="00823823" w:rsidTr="00823823" w14:paraId="3D7E81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3823" w:rsidP="00823823" w:rsidRDefault="00823823" w14:paraId="6795EFCB" w14:textId="77777777"/>
        </w:tc>
        <w:tc>
          <w:tcPr>
            <w:tcW w:w="7654" w:type="dxa"/>
            <w:gridSpan w:val="2"/>
          </w:tcPr>
          <w:p w:rsidR="00823823" w:rsidP="00823823" w:rsidRDefault="00823823" w14:paraId="7E1D1A15" w14:textId="77777777"/>
        </w:tc>
      </w:tr>
      <w:tr w:rsidR="00823823" w:rsidTr="00823823" w14:paraId="19D762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3823" w:rsidP="00823823" w:rsidRDefault="00823823" w14:paraId="393DDE9C" w14:textId="77777777"/>
        </w:tc>
        <w:tc>
          <w:tcPr>
            <w:tcW w:w="7654" w:type="dxa"/>
            <w:gridSpan w:val="2"/>
          </w:tcPr>
          <w:p w:rsidR="00823823" w:rsidP="00823823" w:rsidRDefault="00823823" w14:paraId="1591EA54" w14:textId="32ECDD28">
            <w:r>
              <w:t>De Kamer,</w:t>
            </w:r>
          </w:p>
        </w:tc>
      </w:tr>
      <w:tr w:rsidR="00823823" w:rsidTr="00823823" w14:paraId="6BEF84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3823" w:rsidP="00823823" w:rsidRDefault="00823823" w14:paraId="76E3BA67" w14:textId="77777777"/>
        </w:tc>
        <w:tc>
          <w:tcPr>
            <w:tcW w:w="7654" w:type="dxa"/>
            <w:gridSpan w:val="2"/>
          </w:tcPr>
          <w:p w:rsidR="00823823" w:rsidP="00823823" w:rsidRDefault="00823823" w14:paraId="197300B9" w14:textId="77777777"/>
        </w:tc>
      </w:tr>
      <w:tr w:rsidR="00823823" w:rsidTr="00823823" w14:paraId="4C0792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3823" w:rsidP="00823823" w:rsidRDefault="00823823" w14:paraId="5EAA1EE5" w14:textId="77777777"/>
        </w:tc>
        <w:tc>
          <w:tcPr>
            <w:tcW w:w="7654" w:type="dxa"/>
            <w:gridSpan w:val="2"/>
          </w:tcPr>
          <w:p w:rsidR="00823823" w:rsidP="00823823" w:rsidRDefault="00823823" w14:paraId="3F702350" w14:textId="7B09637A">
            <w:r>
              <w:t>gehoord de beraadslaging,</w:t>
            </w:r>
          </w:p>
        </w:tc>
      </w:tr>
      <w:tr w:rsidR="00997775" w:rsidTr="00823823" w14:paraId="37F9B4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79C17A" w14:textId="77777777"/>
        </w:tc>
        <w:tc>
          <w:tcPr>
            <w:tcW w:w="7654" w:type="dxa"/>
            <w:gridSpan w:val="2"/>
          </w:tcPr>
          <w:p w:rsidR="00997775" w:rsidRDefault="00997775" w14:paraId="2F00423C" w14:textId="77777777"/>
        </w:tc>
      </w:tr>
      <w:tr w:rsidR="00997775" w:rsidTr="00823823" w14:paraId="7A53DC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855E96" w14:textId="77777777"/>
        </w:tc>
        <w:tc>
          <w:tcPr>
            <w:tcW w:w="7654" w:type="dxa"/>
            <w:gridSpan w:val="2"/>
          </w:tcPr>
          <w:p w:rsidR="00823823" w:rsidP="00823823" w:rsidRDefault="00823823" w14:paraId="1A069DE2" w14:textId="77777777">
            <w:r>
              <w:t>overwegende dat vergunningen voor mijnbouwactiviteiten worden getoetst op basis van de verouderde Mijnbouwwet uit 2002;</w:t>
            </w:r>
          </w:p>
          <w:p w:rsidR="00823823" w:rsidP="00823823" w:rsidRDefault="00823823" w14:paraId="0AE39AE1" w14:textId="77777777"/>
          <w:p w:rsidR="00823823" w:rsidP="00823823" w:rsidRDefault="00823823" w14:paraId="58B970EB" w14:textId="77777777">
            <w:r>
              <w:t xml:space="preserve">overwegende dat daarmee vergunningen (kunnen) worden afgegeven die niet meer stroken met het huidige beleid, de tijdsgeest en het draagvlak in de samenleving; </w:t>
            </w:r>
          </w:p>
          <w:p w:rsidR="00823823" w:rsidP="00823823" w:rsidRDefault="00823823" w14:paraId="5D2DD6A3" w14:textId="77777777"/>
          <w:p w:rsidR="00823823" w:rsidP="00823823" w:rsidRDefault="00823823" w14:paraId="4290214D" w14:textId="77777777">
            <w:r>
              <w:t>verzoekt de regering vergunningverlening voor nieuwe mijnbouwactiviteiten in, of met impact op, de Wadden te pauzeren totdat de nieuwe Mijnbouwwet door de Kamer is behandeld,</w:t>
            </w:r>
          </w:p>
          <w:p w:rsidR="00823823" w:rsidP="00823823" w:rsidRDefault="00823823" w14:paraId="2E5A6B01" w14:textId="77777777"/>
          <w:p w:rsidR="00823823" w:rsidP="00823823" w:rsidRDefault="00823823" w14:paraId="5DC7CBA5" w14:textId="77777777">
            <w:r>
              <w:t>en gaat over tot de orde van de dag.</w:t>
            </w:r>
          </w:p>
          <w:p w:rsidR="004F76A5" w:rsidP="00823823" w:rsidRDefault="004F76A5" w14:paraId="1C69A4D2" w14:textId="77777777"/>
          <w:p w:rsidR="004F76A5" w:rsidP="00823823" w:rsidRDefault="00823823" w14:paraId="59EEA28A" w14:textId="77777777">
            <w:r>
              <w:t>Van Oosterhout</w:t>
            </w:r>
          </w:p>
          <w:p w:rsidR="004F76A5" w:rsidP="00823823" w:rsidRDefault="00823823" w14:paraId="6D704A65" w14:textId="77777777">
            <w:r>
              <w:t>Beckerman</w:t>
            </w:r>
          </w:p>
          <w:p w:rsidR="00997775" w:rsidP="00823823" w:rsidRDefault="00823823" w14:paraId="748A57B6" w14:textId="07E2E67A">
            <w:r>
              <w:t>Teunissen</w:t>
            </w:r>
          </w:p>
        </w:tc>
      </w:tr>
    </w:tbl>
    <w:p w:rsidR="00997775" w:rsidRDefault="00997775" w14:paraId="7E374CA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54738" w14:textId="77777777" w:rsidR="00823823" w:rsidRDefault="00823823">
      <w:pPr>
        <w:spacing w:line="20" w:lineRule="exact"/>
      </w:pPr>
    </w:p>
  </w:endnote>
  <w:endnote w:type="continuationSeparator" w:id="0">
    <w:p w14:paraId="33AE8002" w14:textId="77777777" w:rsidR="00823823" w:rsidRDefault="0082382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BC7D212" w14:textId="77777777" w:rsidR="00823823" w:rsidRDefault="0082382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447B9" w14:textId="77777777" w:rsidR="00823823" w:rsidRDefault="0082382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9C88C1C" w14:textId="77777777" w:rsidR="00823823" w:rsidRDefault="00823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2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F76A5"/>
    <w:rsid w:val="00546F8D"/>
    <w:rsid w:val="005554D6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23823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45F55"/>
  <w15:docId w15:val="{59FB4040-6BAD-4D9A-B94D-DE71FE02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790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2025-12-09T09:58:00.0000000Z</dcterms:created>
  <dcterms:modified xsi:type="dcterms:W3CDTF">2025-12-09T10:10:00.0000000Z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