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50DDE" w14:paraId="3726E77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1718D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20534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50DDE" w14:paraId="3ADBFC2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89931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50DDE" w14:paraId="4FC2A6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64F2C8" w14:textId="77777777"/>
        </w:tc>
      </w:tr>
      <w:tr w:rsidR="00997775" w:rsidTr="00850DDE" w14:paraId="68F476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706C37" w14:textId="77777777"/>
        </w:tc>
      </w:tr>
      <w:tr w:rsidR="00997775" w:rsidTr="00850DDE" w14:paraId="15C01B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6215DD" w14:textId="77777777"/>
        </w:tc>
        <w:tc>
          <w:tcPr>
            <w:tcW w:w="7654" w:type="dxa"/>
            <w:gridSpan w:val="2"/>
          </w:tcPr>
          <w:p w:rsidR="00997775" w:rsidRDefault="00997775" w14:paraId="1EED6ECB" w14:textId="77777777"/>
        </w:tc>
      </w:tr>
      <w:tr w:rsidR="00850DDE" w:rsidTr="00850DDE" w14:paraId="0BEEDE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0DDE" w:rsidP="00850DDE" w:rsidRDefault="00850DDE" w14:paraId="05E6B2C7" w14:textId="790F96BC">
            <w:pPr>
              <w:rPr>
                <w:b/>
              </w:rPr>
            </w:pPr>
            <w:r>
              <w:rPr>
                <w:b/>
              </w:rPr>
              <w:t>36 861</w:t>
            </w:r>
          </w:p>
        </w:tc>
        <w:tc>
          <w:tcPr>
            <w:tcW w:w="7654" w:type="dxa"/>
            <w:gridSpan w:val="2"/>
          </w:tcPr>
          <w:p w:rsidR="00850DDE" w:rsidP="00850DDE" w:rsidRDefault="00850DDE" w14:paraId="7E6536A9" w14:textId="0ECB7FEC">
            <w:pPr>
              <w:rPr>
                <w:b/>
              </w:rPr>
            </w:pPr>
            <w:r w:rsidRPr="00A5274E">
              <w:rPr>
                <w:b/>
                <w:bCs/>
                <w:szCs w:val="24"/>
              </w:rPr>
              <w:t>Wijziging van de begrotingsstaat van het Ministerie van Klimaat en Groene Groei (XXIII) voor het jaar 2025 (Incidentele suppletoire begroting inzake Ternaard)</w:t>
            </w:r>
          </w:p>
        </w:tc>
      </w:tr>
      <w:tr w:rsidR="00850DDE" w:rsidTr="00850DDE" w14:paraId="18A2CB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0DDE" w:rsidP="00850DDE" w:rsidRDefault="00850DDE" w14:paraId="65D48DA3" w14:textId="77777777"/>
        </w:tc>
        <w:tc>
          <w:tcPr>
            <w:tcW w:w="7654" w:type="dxa"/>
            <w:gridSpan w:val="2"/>
          </w:tcPr>
          <w:p w:rsidR="00850DDE" w:rsidP="00850DDE" w:rsidRDefault="00850DDE" w14:paraId="264AA4D8" w14:textId="77777777"/>
        </w:tc>
      </w:tr>
      <w:tr w:rsidR="00850DDE" w:rsidTr="00850DDE" w14:paraId="6BE98E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0DDE" w:rsidP="00850DDE" w:rsidRDefault="00850DDE" w14:paraId="385C862F" w14:textId="77777777"/>
        </w:tc>
        <w:tc>
          <w:tcPr>
            <w:tcW w:w="7654" w:type="dxa"/>
            <w:gridSpan w:val="2"/>
          </w:tcPr>
          <w:p w:rsidR="00850DDE" w:rsidP="00850DDE" w:rsidRDefault="00850DDE" w14:paraId="50947F6E" w14:textId="77777777"/>
        </w:tc>
      </w:tr>
      <w:tr w:rsidR="00850DDE" w:rsidTr="00850DDE" w14:paraId="37A489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0DDE" w:rsidP="00850DDE" w:rsidRDefault="00850DDE" w14:paraId="7A051D06" w14:textId="2DCE2501">
            <w:pPr>
              <w:rPr>
                <w:b/>
              </w:rPr>
            </w:pPr>
            <w:r>
              <w:rPr>
                <w:b/>
              </w:rPr>
              <w:t>Nr.</w:t>
            </w:r>
            <w:r w:rsidR="008367A5">
              <w:rPr>
                <w:b/>
              </w:rPr>
              <w:t xml:space="preserve"> 11</w:t>
            </w:r>
          </w:p>
        </w:tc>
        <w:tc>
          <w:tcPr>
            <w:tcW w:w="7654" w:type="dxa"/>
            <w:gridSpan w:val="2"/>
          </w:tcPr>
          <w:p w:rsidR="00850DDE" w:rsidP="00850DDE" w:rsidRDefault="00850DDE" w14:paraId="31377587" w14:textId="1164A49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367A5">
              <w:rPr>
                <w:b/>
              </w:rPr>
              <w:t>DE LEDEN VAN OOSTERHOUT EN TEUNISSEN</w:t>
            </w:r>
          </w:p>
        </w:tc>
      </w:tr>
      <w:tr w:rsidR="00850DDE" w:rsidTr="00850DDE" w14:paraId="0C77F8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0DDE" w:rsidP="00850DDE" w:rsidRDefault="00850DDE" w14:paraId="3E4525BA" w14:textId="77777777"/>
        </w:tc>
        <w:tc>
          <w:tcPr>
            <w:tcW w:w="7654" w:type="dxa"/>
            <w:gridSpan w:val="2"/>
          </w:tcPr>
          <w:p w:rsidR="00850DDE" w:rsidP="00850DDE" w:rsidRDefault="00850DDE" w14:paraId="7DC51307" w14:textId="3A9892AD">
            <w:r w:rsidRPr="00A5274E">
              <w:t>Voorgesteld tijdens het wetgevingsoverleg van</w:t>
            </w:r>
            <w:r>
              <w:t xml:space="preserve"> 8 december 2025</w:t>
            </w:r>
          </w:p>
        </w:tc>
      </w:tr>
      <w:tr w:rsidR="00850DDE" w:rsidTr="00850DDE" w14:paraId="44828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0DDE" w:rsidP="00850DDE" w:rsidRDefault="00850DDE" w14:paraId="71785093" w14:textId="77777777"/>
        </w:tc>
        <w:tc>
          <w:tcPr>
            <w:tcW w:w="7654" w:type="dxa"/>
            <w:gridSpan w:val="2"/>
          </w:tcPr>
          <w:p w:rsidR="00850DDE" w:rsidP="00850DDE" w:rsidRDefault="00850DDE" w14:paraId="2FB81821" w14:textId="77777777"/>
        </w:tc>
      </w:tr>
      <w:tr w:rsidR="00850DDE" w:rsidTr="00850DDE" w14:paraId="24FD75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0DDE" w:rsidP="00850DDE" w:rsidRDefault="00850DDE" w14:paraId="5E64298C" w14:textId="77777777"/>
        </w:tc>
        <w:tc>
          <w:tcPr>
            <w:tcW w:w="7654" w:type="dxa"/>
            <w:gridSpan w:val="2"/>
          </w:tcPr>
          <w:p w:rsidR="00850DDE" w:rsidP="00850DDE" w:rsidRDefault="00850DDE" w14:paraId="439ACED4" w14:textId="4DBCDB88">
            <w:r>
              <w:t>De Kamer,</w:t>
            </w:r>
          </w:p>
        </w:tc>
      </w:tr>
      <w:tr w:rsidR="00850DDE" w:rsidTr="00850DDE" w14:paraId="376A2C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0DDE" w:rsidP="00850DDE" w:rsidRDefault="00850DDE" w14:paraId="2A872696" w14:textId="77777777"/>
        </w:tc>
        <w:tc>
          <w:tcPr>
            <w:tcW w:w="7654" w:type="dxa"/>
            <w:gridSpan w:val="2"/>
          </w:tcPr>
          <w:p w:rsidR="00850DDE" w:rsidP="00850DDE" w:rsidRDefault="00850DDE" w14:paraId="1DE00D47" w14:textId="77777777"/>
        </w:tc>
      </w:tr>
      <w:tr w:rsidR="00850DDE" w:rsidTr="00850DDE" w14:paraId="58B422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0DDE" w:rsidP="00850DDE" w:rsidRDefault="00850DDE" w14:paraId="7F490755" w14:textId="77777777"/>
        </w:tc>
        <w:tc>
          <w:tcPr>
            <w:tcW w:w="7654" w:type="dxa"/>
            <w:gridSpan w:val="2"/>
          </w:tcPr>
          <w:p w:rsidR="00850DDE" w:rsidP="00850DDE" w:rsidRDefault="00850DDE" w14:paraId="2FAB4649" w14:textId="40888891">
            <w:r>
              <w:t>gehoord de beraadslaging,</w:t>
            </w:r>
          </w:p>
        </w:tc>
      </w:tr>
      <w:tr w:rsidR="00997775" w:rsidTr="00850DDE" w14:paraId="5E82BA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9B98DC" w14:textId="77777777"/>
        </w:tc>
        <w:tc>
          <w:tcPr>
            <w:tcW w:w="7654" w:type="dxa"/>
            <w:gridSpan w:val="2"/>
          </w:tcPr>
          <w:p w:rsidR="00997775" w:rsidRDefault="00997775" w14:paraId="1943F10A" w14:textId="77777777"/>
        </w:tc>
      </w:tr>
      <w:tr w:rsidR="00997775" w:rsidTr="00850DDE" w14:paraId="77581C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2DAE0F" w14:textId="77777777"/>
        </w:tc>
        <w:tc>
          <w:tcPr>
            <w:tcW w:w="7654" w:type="dxa"/>
            <w:gridSpan w:val="2"/>
          </w:tcPr>
          <w:p w:rsidR="00850DDE" w:rsidP="00850DDE" w:rsidRDefault="00850DDE" w14:paraId="5C859465" w14:textId="77777777">
            <w:r>
              <w:t>constaterende dat de huidige Mijnbouwwet dateert uit 2002 en er daarom een update komt van deze Mijnbouwwet;</w:t>
            </w:r>
          </w:p>
          <w:p w:rsidR="00850DDE" w:rsidP="00850DDE" w:rsidRDefault="00850DDE" w14:paraId="0B9AD0A5" w14:textId="77777777"/>
          <w:p w:rsidR="00850DDE" w:rsidP="00850DDE" w:rsidRDefault="00850DDE" w14:paraId="4D42F746" w14:textId="77777777">
            <w:r>
              <w:t>overwegende dat er inmiddels nationale en internationale afspraken zijn gemaakt om fossiel uit te faseren;</w:t>
            </w:r>
          </w:p>
          <w:p w:rsidR="00850DDE" w:rsidP="00850DDE" w:rsidRDefault="00850DDE" w14:paraId="1D150E26" w14:textId="77777777"/>
          <w:p w:rsidR="00850DDE" w:rsidP="00850DDE" w:rsidRDefault="00850DDE" w14:paraId="4BCC99DA" w14:textId="77777777">
            <w:r>
              <w:t xml:space="preserve">overwegende dat er synergie zou moeten zijn tussen het beleid om toe te werken naar een </w:t>
            </w:r>
            <w:proofErr w:type="spellStart"/>
            <w:r>
              <w:t>klimaatneutrale</w:t>
            </w:r>
            <w:proofErr w:type="spellEnd"/>
            <w:r>
              <w:t xml:space="preserve"> economie en het mijnbouwbeleid;</w:t>
            </w:r>
          </w:p>
          <w:p w:rsidR="00850DDE" w:rsidP="00850DDE" w:rsidRDefault="00850DDE" w14:paraId="03371611" w14:textId="77777777"/>
          <w:p w:rsidR="00850DDE" w:rsidP="00850DDE" w:rsidRDefault="00850DDE" w14:paraId="735643CB" w14:textId="77777777">
            <w:r>
              <w:t xml:space="preserve">verzoekt de regering een </w:t>
            </w:r>
            <w:proofErr w:type="spellStart"/>
            <w:r>
              <w:t>afbouwpad</w:t>
            </w:r>
            <w:proofErr w:type="spellEnd"/>
            <w:r>
              <w:t xml:space="preserve"> voor gaswinning op te nemen in de Mijnbouwwet,</w:t>
            </w:r>
          </w:p>
          <w:p w:rsidR="00850DDE" w:rsidP="00850DDE" w:rsidRDefault="00850DDE" w14:paraId="4F73B6BD" w14:textId="77777777"/>
          <w:p w:rsidR="00850DDE" w:rsidP="00850DDE" w:rsidRDefault="00850DDE" w14:paraId="2536421C" w14:textId="77777777">
            <w:r>
              <w:t>en gaat over tot de orde van de dag.</w:t>
            </w:r>
          </w:p>
          <w:p w:rsidR="008367A5" w:rsidP="00850DDE" w:rsidRDefault="008367A5" w14:paraId="5C388574" w14:textId="77777777"/>
          <w:p w:rsidR="008367A5" w:rsidP="00850DDE" w:rsidRDefault="00850DDE" w14:paraId="74E463EA" w14:textId="77777777">
            <w:r>
              <w:t>Van Oosterhout</w:t>
            </w:r>
          </w:p>
          <w:p w:rsidR="00997775" w:rsidP="00850DDE" w:rsidRDefault="00850DDE" w14:paraId="6B7B617E" w14:textId="78DA1039">
            <w:r>
              <w:t>Teunissen</w:t>
            </w:r>
          </w:p>
        </w:tc>
      </w:tr>
    </w:tbl>
    <w:p w:rsidR="00997775" w:rsidRDefault="00997775" w14:paraId="0A3BF37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135E5" w14:textId="77777777" w:rsidR="00850DDE" w:rsidRDefault="00850DDE">
      <w:pPr>
        <w:spacing w:line="20" w:lineRule="exact"/>
      </w:pPr>
    </w:p>
  </w:endnote>
  <w:endnote w:type="continuationSeparator" w:id="0">
    <w:p w14:paraId="11941D7B" w14:textId="77777777" w:rsidR="00850DDE" w:rsidRDefault="00850DD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DA38CC" w14:textId="77777777" w:rsidR="00850DDE" w:rsidRDefault="00850DD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888A" w14:textId="77777777" w:rsidR="00850DDE" w:rsidRDefault="00850DD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5B7393" w14:textId="77777777" w:rsidR="00850DDE" w:rsidRDefault="00850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D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54D6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67A5"/>
    <w:rsid w:val="00850A1D"/>
    <w:rsid w:val="00850DDE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94D82"/>
  <w15:docId w15:val="{2D7B70DA-4A2C-4F91-99A3-3AA9D4BE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2025-12-09T09:58:00.0000000Z</dcterms:created>
  <dcterms:modified xsi:type="dcterms:W3CDTF">2025-12-09T10:11:00.0000000Z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