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B78D8" w14:paraId="1E1BD7C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7895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18FF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B78D8" w14:paraId="76A0A00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321D7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B78D8" w14:paraId="2C2798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28829E" w14:textId="77777777"/>
        </w:tc>
      </w:tr>
      <w:tr w:rsidR="00997775" w:rsidTr="007B78D8" w14:paraId="783DC5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22986A" w14:textId="77777777"/>
        </w:tc>
      </w:tr>
      <w:tr w:rsidR="00997775" w:rsidTr="007B78D8" w14:paraId="1DA5CA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D21CB3" w14:textId="77777777"/>
        </w:tc>
        <w:tc>
          <w:tcPr>
            <w:tcW w:w="7654" w:type="dxa"/>
            <w:gridSpan w:val="2"/>
          </w:tcPr>
          <w:p w:rsidR="00997775" w:rsidRDefault="00997775" w14:paraId="3BA40021" w14:textId="77777777"/>
        </w:tc>
      </w:tr>
      <w:tr w:rsidR="007B78D8" w:rsidTr="007B78D8" w14:paraId="2C9ED3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8D8" w:rsidP="007B78D8" w:rsidRDefault="007B78D8" w14:paraId="7C5B57C1" w14:textId="1FE4D833">
            <w:pPr>
              <w:rPr>
                <w:b/>
              </w:rPr>
            </w:pPr>
            <w:r>
              <w:rPr>
                <w:b/>
              </w:rPr>
              <w:t>36 861</w:t>
            </w:r>
          </w:p>
        </w:tc>
        <w:tc>
          <w:tcPr>
            <w:tcW w:w="7654" w:type="dxa"/>
            <w:gridSpan w:val="2"/>
          </w:tcPr>
          <w:p w:rsidR="007B78D8" w:rsidP="007B78D8" w:rsidRDefault="007B78D8" w14:paraId="57427C13" w14:textId="1FC5A416">
            <w:pPr>
              <w:rPr>
                <w:b/>
              </w:rPr>
            </w:pPr>
            <w:r w:rsidRPr="00A5274E">
              <w:rPr>
                <w:b/>
                <w:bCs/>
                <w:szCs w:val="24"/>
              </w:rPr>
              <w:t>Wijziging van de begrotingsstaat van het Ministerie van Klimaat en Groene Groei (XXIII) voor het jaar 2025 (Incidentele suppletoire begroting inzake Ternaard)</w:t>
            </w:r>
          </w:p>
        </w:tc>
      </w:tr>
      <w:tr w:rsidR="007B78D8" w:rsidTr="007B78D8" w14:paraId="6DC47D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8D8" w:rsidP="007B78D8" w:rsidRDefault="007B78D8" w14:paraId="64276CBE" w14:textId="77777777"/>
        </w:tc>
        <w:tc>
          <w:tcPr>
            <w:tcW w:w="7654" w:type="dxa"/>
            <w:gridSpan w:val="2"/>
          </w:tcPr>
          <w:p w:rsidR="007B78D8" w:rsidP="007B78D8" w:rsidRDefault="007B78D8" w14:paraId="578393A8" w14:textId="77777777"/>
        </w:tc>
      </w:tr>
      <w:tr w:rsidR="007B78D8" w:rsidTr="007B78D8" w14:paraId="2B8F93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8D8" w:rsidP="007B78D8" w:rsidRDefault="007B78D8" w14:paraId="26165A66" w14:textId="77777777"/>
        </w:tc>
        <w:tc>
          <w:tcPr>
            <w:tcW w:w="7654" w:type="dxa"/>
            <w:gridSpan w:val="2"/>
          </w:tcPr>
          <w:p w:rsidR="007B78D8" w:rsidP="007B78D8" w:rsidRDefault="007B78D8" w14:paraId="4296BAF8" w14:textId="77777777"/>
        </w:tc>
      </w:tr>
      <w:tr w:rsidR="007B78D8" w:rsidTr="007B78D8" w14:paraId="3EDD2A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8D8" w:rsidP="007B78D8" w:rsidRDefault="007B78D8" w14:paraId="3E1EA781" w14:textId="0A477FD8">
            <w:pPr>
              <w:rPr>
                <w:b/>
              </w:rPr>
            </w:pPr>
            <w:r>
              <w:rPr>
                <w:b/>
              </w:rPr>
              <w:t>Nr.</w:t>
            </w:r>
            <w:r w:rsidR="001E1A72">
              <w:rPr>
                <w:b/>
              </w:rPr>
              <w:t xml:space="preserve"> 13</w:t>
            </w:r>
          </w:p>
        </w:tc>
        <w:tc>
          <w:tcPr>
            <w:tcW w:w="7654" w:type="dxa"/>
            <w:gridSpan w:val="2"/>
          </w:tcPr>
          <w:p w:rsidR="007B78D8" w:rsidP="007B78D8" w:rsidRDefault="007B78D8" w14:paraId="390CE5EB" w14:textId="7E2F684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E1A72">
              <w:rPr>
                <w:b/>
              </w:rPr>
              <w:t>HET LID TEUNISSEN C.S.</w:t>
            </w:r>
          </w:p>
        </w:tc>
      </w:tr>
      <w:tr w:rsidR="007B78D8" w:rsidTr="007B78D8" w14:paraId="085297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8D8" w:rsidP="007B78D8" w:rsidRDefault="007B78D8" w14:paraId="45C6CB61" w14:textId="77777777"/>
        </w:tc>
        <w:tc>
          <w:tcPr>
            <w:tcW w:w="7654" w:type="dxa"/>
            <w:gridSpan w:val="2"/>
          </w:tcPr>
          <w:p w:rsidR="007B78D8" w:rsidP="007B78D8" w:rsidRDefault="007B78D8" w14:paraId="76752D2A" w14:textId="4A0DF584">
            <w:r w:rsidRPr="00A5274E">
              <w:t>Voorgesteld tijdens het wetgevingsoverleg van</w:t>
            </w:r>
            <w:r>
              <w:t xml:space="preserve"> 8 december 2025</w:t>
            </w:r>
          </w:p>
        </w:tc>
      </w:tr>
      <w:tr w:rsidR="007B78D8" w:rsidTr="007B78D8" w14:paraId="54B483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8D8" w:rsidP="007B78D8" w:rsidRDefault="007B78D8" w14:paraId="63964A8B" w14:textId="77777777"/>
        </w:tc>
        <w:tc>
          <w:tcPr>
            <w:tcW w:w="7654" w:type="dxa"/>
            <w:gridSpan w:val="2"/>
          </w:tcPr>
          <w:p w:rsidR="007B78D8" w:rsidP="007B78D8" w:rsidRDefault="007B78D8" w14:paraId="17B6A3BF" w14:textId="77777777"/>
        </w:tc>
      </w:tr>
      <w:tr w:rsidR="007B78D8" w:rsidTr="007B78D8" w14:paraId="6AECA3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8D8" w:rsidP="007B78D8" w:rsidRDefault="007B78D8" w14:paraId="2C228015" w14:textId="77777777"/>
        </w:tc>
        <w:tc>
          <w:tcPr>
            <w:tcW w:w="7654" w:type="dxa"/>
            <w:gridSpan w:val="2"/>
          </w:tcPr>
          <w:p w:rsidR="007B78D8" w:rsidP="007B78D8" w:rsidRDefault="007B78D8" w14:paraId="429861CC" w14:textId="0C7A0F25">
            <w:r>
              <w:t>De Kamer,</w:t>
            </w:r>
          </w:p>
        </w:tc>
      </w:tr>
      <w:tr w:rsidR="007B78D8" w:rsidTr="007B78D8" w14:paraId="045361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8D8" w:rsidP="007B78D8" w:rsidRDefault="007B78D8" w14:paraId="13486D65" w14:textId="77777777"/>
        </w:tc>
        <w:tc>
          <w:tcPr>
            <w:tcW w:w="7654" w:type="dxa"/>
            <w:gridSpan w:val="2"/>
          </w:tcPr>
          <w:p w:rsidR="007B78D8" w:rsidP="007B78D8" w:rsidRDefault="007B78D8" w14:paraId="5C9968B9" w14:textId="77777777"/>
        </w:tc>
      </w:tr>
      <w:tr w:rsidR="007B78D8" w:rsidTr="007B78D8" w14:paraId="3E2A04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8D8" w:rsidP="007B78D8" w:rsidRDefault="007B78D8" w14:paraId="0DCD020B" w14:textId="77777777"/>
        </w:tc>
        <w:tc>
          <w:tcPr>
            <w:tcW w:w="7654" w:type="dxa"/>
            <w:gridSpan w:val="2"/>
          </w:tcPr>
          <w:p w:rsidR="007B78D8" w:rsidP="007B78D8" w:rsidRDefault="007B78D8" w14:paraId="0CD40E01" w14:textId="40940E8B">
            <w:r>
              <w:t>gehoord de beraadslaging,</w:t>
            </w:r>
          </w:p>
        </w:tc>
      </w:tr>
      <w:tr w:rsidR="00997775" w:rsidTr="007B78D8" w14:paraId="0D1079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EAF9DB" w14:textId="77777777"/>
        </w:tc>
        <w:tc>
          <w:tcPr>
            <w:tcW w:w="7654" w:type="dxa"/>
            <w:gridSpan w:val="2"/>
          </w:tcPr>
          <w:p w:rsidR="00997775" w:rsidRDefault="00997775" w14:paraId="0D80462A" w14:textId="77777777"/>
        </w:tc>
      </w:tr>
      <w:tr w:rsidR="00997775" w:rsidTr="007B78D8" w14:paraId="12AC1E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16A3B9" w14:textId="77777777"/>
        </w:tc>
        <w:tc>
          <w:tcPr>
            <w:tcW w:w="7654" w:type="dxa"/>
            <w:gridSpan w:val="2"/>
          </w:tcPr>
          <w:p w:rsidR="007B78D8" w:rsidP="007B78D8" w:rsidRDefault="007B78D8" w14:paraId="2742F2D7" w14:textId="77777777">
            <w:r>
              <w:t>constaterende dat het besluit om geen nieuwe gaswinning onder de Waddenzee te starten breed wordt gesteund;</w:t>
            </w:r>
          </w:p>
          <w:p w:rsidR="007B78D8" w:rsidP="007B78D8" w:rsidRDefault="007B78D8" w14:paraId="4E6AEF5B" w14:textId="77777777"/>
          <w:p w:rsidR="007B78D8" w:rsidP="007B78D8" w:rsidRDefault="007B78D8" w14:paraId="776D5A4F" w14:textId="77777777">
            <w:r>
              <w:t xml:space="preserve">constaterende dat incidentele besluitvorming over mijnbouw onder nationaal en internationaal beschermd natuurgebied heeft geleid tot langdurige conflicten en onzekerheid voor omwonenden en betrokken overheden; </w:t>
            </w:r>
          </w:p>
          <w:p w:rsidR="007B78D8" w:rsidP="007B78D8" w:rsidRDefault="007B78D8" w14:paraId="392E8A40" w14:textId="77777777"/>
          <w:p w:rsidR="007B78D8" w:rsidP="007B78D8" w:rsidRDefault="007B78D8" w14:paraId="497A9556" w14:textId="77777777">
            <w:r>
              <w:t xml:space="preserve">overwegende dat het behoud van de UNESCO </w:t>
            </w:r>
            <w:proofErr w:type="spellStart"/>
            <w:r>
              <w:t>Werelderfgoedstatus</w:t>
            </w:r>
            <w:proofErr w:type="spellEnd"/>
            <w:r>
              <w:t xml:space="preserve"> van de Waddenzee onverenigbaar is met gas- en zoutwinning;</w:t>
            </w:r>
          </w:p>
          <w:p w:rsidR="007B78D8" w:rsidP="007B78D8" w:rsidRDefault="007B78D8" w14:paraId="7EBFE725" w14:textId="77777777"/>
          <w:p w:rsidR="007B78D8" w:rsidP="007B78D8" w:rsidRDefault="007B78D8" w14:paraId="23136DA8" w14:textId="77777777">
            <w:r>
              <w:t>verzoekt de regering om in de komende aanpassing van de Mijnbouwwet expliciet vast te leggen dat mijnbouw binnen UNESCO-erfgoed niet is toegestaan;</w:t>
            </w:r>
          </w:p>
          <w:p w:rsidR="007B78D8" w:rsidP="007B78D8" w:rsidRDefault="007B78D8" w14:paraId="3B627935" w14:textId="77777777"/>
          <w:p w:rsidR="007B78D8" w:rsidP="007B78D8" w:rsidRDefault="007B78D8" w14:paraId="4BD0C26A" w14:textId="77777777">
            <w:r>
              <w:t>verzoekt de regering hier de Kamer spoedig over te informeren,</w:t>
            </w:r>
          </w:p>
          <w:p w:rsidR="007B78D8" w:rsidP="007B78D8" w:rsidRDefault="007B78D8" w14:paraId="22BF4662" w14:textId="77777777"/>
          <w:p w:rsidR="007B78D8" w:rsidP="007B78D8" w:rsidRDefault="007B78D8" w14:paraId="1EFBEA55" w14:textId="77777777">
            <w:r>
              <w:t>en gaat over tot de orde van de dag.</w:t>
            </w:r>
          </w:p>
          <w:p w:rsidR="001E1A72" w:rsidP="007B78D8" w:rsidRDefault="001E1A72" w14:paraId="565ED931" w14:textId="77777777"/>
          <w:p w:rsidR="001E1A72" w:rsidP="007B78D8" w:rsidRDefault="007B78D8" w14:paraId="2AA1F4A6" w14:textId="77777777">
            <w:r>
              <w:t>Teunissen</w:t>
            </w:r>
          </w:p>
          <w:p w:rsidR="001E1A72" w:rsidP="007B78D8" w:rsidRDefault="007B78D8" w14:paraId="013ABBD7" w14:textId="77777777">
            <w:r>
              <w:t>Beckerman</w:t>
            </w:r>
          </w:p>
          <w:p w:rsidR="00997775" w:rsidP="007B78D8" w:rsidRDefault="007B78D8" w14:paraId="1B93DDAE" w14:textId="4544C886">
            <w:r>
              <w:t>Van Oosterhout</w:t>
            </w:r>
          </w:p>
        </w:tc>
      </w:tr>
    </w:tbl>
    <w:p w:rsidR="00997775" w:rsidRDefault="00997775" w14:paraId="700D6BA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D3BE" w14:textId="77777777" w:rsidR="007B78D8" w:rsidRDefault="007B78D8">
      <w:pPr>
        <w:spacing w:line="20" w:lineRule="exact"/>
      </w:pPr>
    </w:p>
  </w:endnote>
  <w:endnote w:type="continuationSeparator" w:id="0">
    <w:p w14:paraId="14E13CAF" w14:textId="77777777" w:rsidR="007B78D8" w:rsidRDefault="007B78D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1D7E0D" w14:textId="77777777" w:rsidR="007B78D8" w:rsidRDefault="007B78D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8152" w14:textId="77777777" w:rsidR="007B78D8" w:rsidRDefault="007B78D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70FFAB" w14:textId="77777777" w:rsidR="007B78D8" w:rsidRDefault="007B7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D8"/>
    <w:rsid w:val="00133FCE"/>
    <w:rsid w:val="001E1A72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54D6"/>
    <w:rsid w:val="00560113"/>
    <w:rsid w:val="00621F64"/>
    <w:rsid w:val="00644DED"/>
    <w:rsid w:val="006765BC"/>
    <w:rsid w:val="00684DFF"/>
    <w:rsid w:val="00710A7A"/>
    <w:rsid w:val="00744C6E"/>
    <w:rsid w:val="007B35A1"/>
    <w:rsid w:val="007B78D8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E697D"/>
  <w15:docId w15:val="{B5454F41-0EC6-4C7A-A22C-BD2E2752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2025-12-09T09:58:00.0000000Z</dcterms:created>
  <dcterms:modified xsi:type="dcterms:W3CDTF">2025-12-09T10:13:00.0000000Z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