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40470EB9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64DCE2B3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8F1D362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5E05DFCC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010CAAEC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14:paraId="76D5C95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2677A91" w14:textId="77777777"/>
        </w:tc>
      </w:tr>
      <w:tr w:rsidR="00997775" w14:paraId="0E73172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029AF9F0" w14:textId="77777777"/>
        </w:tc>
      </w:tr>
      <w:tr w:rsidR="00997775" w14:paraId="2BBE6B4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04ADD2C" w14:textId="77777777"/>
        </w:tc>
        <w:tc>
          <w:tcPr>
            <w:tcW w:w="7654" w:type="dxa"/>
            <w:gridSpan w:val="2"/>
          </w:tcPr>
          <w:p w:rsidR="00997775" w:rsidRDefault="00997775" w14:paraId="0313DAD2" w14:textId="77777777"/>
        </w:tc>
      </w:tr>
      <w:tr w:rsidR="00997775" w14:paraId="37CD0D3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540D72" w14:paraId="43256299" w14:textId="15793670">
            <w:pPr>
              <w:rPr>
                <w:b/>
              </w:rPr>
            </w:pPr>
            <w:r>
              <w:rPr>
                <w:b/>
              </w:rPr>
              <w:t>21 501-32</w:t>
            </w:r>
          </w:p>
        </w:tc>
        <w:tc>
          <w:tcPr>
            <w:tcW w:w="7654" w:type="dxa"/>
            <w:gridSpan w:val="2"/>
          </w:tcPr>
          <w:p w:rsidRPr="00540D72" w:rsidR="00997775" w:rsidP="00A07C71" w:rsidRDefault="00540D72" w14:paraId="0C446B17" w14:textId="7140FEEA">
            <w:pPr>
              <w:rPr>
                <w:b/>
                <w:bCs/>
              </w:rPr>
            </w:pPr>
            <w:r w:rsidRPr="00540D72">
              <w:rPr>
                <w:b/>
                <w:bCs/>
              </w:rPr>
              <w:t>Landbouw- en Visserijraad</w:t>
            </w:r>
          </w:p>
        </w:tc>
      </w:tr>
      <w:tr w:rsidR="00997775" w14:paraId="01E6D27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0812291" w14:textId="77777777"/>
        </w:tc>
        <w:tc>
          <w:tcPr>
            <w:tcW w:w="7654" w:type="dxa"/>
            <w:gridSpan w:val="2"/>
          </w:tcPr>
          <w:p w:rsidR="00997775" w:rsidRDefault="00997775" w14:paraId="0517ECDF" w14:textId="77777777"/>
        </w:tc>
      </w:tr>
      <w:tr w:rsidR="00997775" w14:paraId="4A82B95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F252CEC" w14:textId="77777777"/>
        </w:tc>
        <w:tc>
          <w:tcPr>
            <w:tcW w:w="7654" w:type="dxa"/>
            <w:gridSpan w:val="2"/>
          </w:tcPr>
          <w:p w:rsidR="00997775" w:rsidRDefault="00997775" w14:paraId="20391FB9" w14:textId="77777777"/>
        </w:tc>
      </w:tr>
      <w:tr w:rsidR="00997775" w14:paraId="0EACCC2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40D6D91" w14:textId="637CEBB0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540D72">
              <w:rPr>
                <w:b/>
              </w:rPr>
              <w:t>1737</w:t>
            </w:r>
          </w:p>
        </w:tc>
        <w:tc>
          <w:tcPr>
            <w:tcW w:w="7654" w:type="dxa"/>
            <w:gridSpan w:val="2"/>
          </w:tcPr>
          <w:p w:rsidR="00997775" w:rsidRDefault="00997775" w14:paraId="62310C2C" w14:textId="212E949B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540D72">
              <w:rPr>
                <w:b/>
              </w:rPr>
              <w:t>DE LEDEN VAN DER PLAS EN BOOMSMA</w:t>
            </w:r>
          </w:p>
        </w:tc>
      </w:tr>
      <w:tr w:rsidR="00997775" w14:paraId="60B4344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621AC2C" w14:textId="77777777"/>
        </w:tc>
        <w:tc>
          <w:tcPr>
            <w:tcW w:w="7654" w:type="dxa"/>
            <w:gridSpan w:val="2"/>
          </w:tcPr>
          <w:p w:rsidR="00997775" w:rsidP="00280D6A" w:rsidRDefault="00997775" w14:paraId="24D6D4F3" w14:textId="2E05D785">
            <w:r>
              <w:t>Voorgesteld</w:t>
            </w:r>
            <w:r w:rsidR="00280D6A">
              <w:t xml:space="preserve"> </w:t>
            </w:r>
            <w:r w:rsidR="00540D72">
              <w:t>9 december 2025</w:t>
            </w:r>
          </w:p>
        </w:tc>
      </w:tr>
      <w:tr w:rsidR="00997775" w14:paraId="00C50E7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C45BAD7" w14:textId="77777777"/>
        </w:tc>
        <w:tc>
          <w:tcPr>
            <w:tcW w:w="7654" w:type="dxa"/>
            <w:gridSpan w:val="2"/>
          </w:tcPr>
          <w:p w:rsidR="00997775" w:rsidRDefault="00997775" w14:paraId="1A1DB568" w14:textId="77777777"/>
        </w:tc>
      </w:tr>
      <w:tr w:rsidR="00997775" w14:paraId="0F2195C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2C85069" w14:textId="77777777"/>
        </w:tc>
        <w:tc>
          <w:tcPr>
            <w:tcW w:w="7654" w:type="dxa"/>
            <w:gridSpan w:val="2"/>
          </w:tcPr>
          <w:p w:rsidR="00997775" w:rsidRDefault="00997775" w14:paraId="79C17E92" w14:textId="77777777">
            <w:r>
              <w:t>De Kamer,</w:t>
            </w:r>
          </w:p>
        </w:tc>
      </w:tr>
      <w:tr w:rsidR="00997775" w14:paraId="219FFD6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67A956F" w14:textId="77777777"/>
        </w:tc>
        <w:tc>
          <w:tcPr>
            <w:tcW w:w="7654" w:type="dxa"/>
            <w:gridSpan w:val="2"/>
          </w:tcPr>
          <w:p w:rsidR="00997775" w:rsidRDefault="00997775" w14:paraId="77C37D04" w14:textId="77777777"/>
        </w:tc>
      </w:tr>
      <w:tr w:rsidR="00997775" w14:paraId="1841049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1C981D5" w14:textId="77777777"/>
        </w:tc>
        <w:tc>
          <w:tcPr>
            <w:tcW w:w="7654" w:type="dxa"/>
            <w:gridSpan w:val="2"/>
          </w:tcPr>
          <w:p w:rsidR="00997775" w:rsidRDefault="00997775" w14:paraId="7A86964D" w14:textId="77777777">
            <w:r>
              <w:t>gehoord de beraadslaging,</w:t>
            </w:r>
          </w:p>
        </w:tc>
      </w:tr>
      <w:tr w:rsidR="00997775" w14:paraId="46E3ECA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1597E4E" w14:textId="77777777"/>
        </w:tc>
        <w:tc>
          <w:tcPr>
            <w:tcW w:w="7654" w:type="dxa"/>
            <w:gridSpan w:val="2"/>
          </w:tcPr>
          <w:p w:rsidR="00997775" w:rsidRDefault="00997775" w14:paraId="314F3653" w14:textId="77777777"/>
        </w:tc>
      </w:tr>
      <w:tr w:rsidR="00997775" w14:paraId="30B4A02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0FA04EE" w14:textId="77777777"/>
        </w:tc>
        <w:tc>
          <w:tcPr>
            <w:tcW w:w="7654" w:type="dxa"/>
            <w:gridSpan w:val="2"/>
          </w:tcPr>
          <w:p w:rsidR="00540D72" w:rsidP="00540D72" w:rsidRDefault="00540D72" w14:paraId="0369537E" w14:textId="77777777">
            <w:r>
              <w:t>constaterende dat Ierland de Haagse preferenties op makreel wenst in te roepen, hetgeen zou leiden tot een aanzienlijke overdracht van Nederlands makreelquotum aan Ierland;</w:t>
            </w:r>
          </w:p>
          <w:p w:rsidR="00540D72" w:rsidP="00540D72" w:rsidRDefault="00540D72" w14:paraId="2694E2B4" w14:textId="77777777"/>
          <w:p w:rsidR="00540D72" w:rsidP="00540D72" w:rsidRDefault="00540D72" w14:paraId="7AB4ACD0" w14:textId="77777777">
            <w:r>
              <w:t xml:space="preserve">overwegende dat toepassing van Haagse preferenties op makreel voor Nederland en andere </w:t>
            </w:r>
            <w:proofErr w:type="spellStart"/>
            <w:r>
              <w:t>makreelvissende</w:t>
            </w:r>
            <w:proofErr w:type="spellEnd"/>
            <w:r>
              <w:t xml:space="preserve"> lidstaten tot onevenredige benadeling leidt, juist in een jaar waarin de wetenschappelijke adviezen reeds aanzienlijke quotumdaling vergen;</w:t>
            </w:r>
          </w:p>
          <w:p w:rsidR="00540D72" w:rsidP="00540D72" w:rsidRDefault="00540D72" w14:paraId="336E3B53" w14:textId="77777777"/>
          <w:p w:rsidR="00540D72" w:rsidP="00540D72" w:rsidRDefault="00540D72" w14:paraId="00568F91" w14:textId="77777777">
            <w:r>
              <w:t>overwegende dat het toestaan van Haagse preferenties op makreel een ongewenst precedent schept voor toekomstige jaren en de solidariteit en het gelijke speelveld binnen de EU onder druk zet;</w:t>
            </w:r>
          </w:p>
          <w:p w:rsidR="00540D72" w:rsidP="00540D72" w:rsidRDefault="00540D72" w14:paraId="7BF4DE36" w14:textId="77777777"/>
          <w:p w:rsidR="00540D72" w:rsidP="00540D72" w:rsidRDefault="00540D72" w14:paraId="13CE65A6" w14:textId="77777777">
            <w:r>
              <w:t>verzoekt de regering om, indien Haagse preferenties voor Ierland onderdeel uitmaken van een compromisvoorstel voor makreel voor de TAC- en quotaverordening 2026, niet met dit voorstel in te stemmen, en alles in het werk te stellen om een blokkerende minderheid tegen dit voorstel te vormen,</w:t>
            </w:r>
          </w:p>
          <w:p w:rsidR="00540D72" w:rsidP="00540D72" w:rsidRDefault="00540D72" w14:paraId="4DB8F1DF" w14:textId="77777777"/>
          <w:p w:rsidR="00540D72" w:rsidP="00540D72" w:rsidRDefault="00540D72" w14:paraId="701E5F14" w14:textId="77777777">
            <w:r>
              <w:t>en gaat over tot de orde van de dag.</w:t>
            </w:r>
          </w:p>
          <w:p w:rsidR="00540D72" w:rsidP="00540D72" w:rsidRDefault="00540D72" w14:paraId="3648001D" w14:textId="77777777"/>
          <w:p w:rsidR="00540D72" w:rsidP="00540D72" w:rsidRDefault="00540D72" w14:paraId="5985778C" w14:textId="77777777">
            <w:r>
              <w:t>Van der Plas</w:t>
            </w:r>
          </w:p>
          <w:p w:rsidR="00997775" w:rsidP="00540D72" w:rsidRDefault="00540D72" w14:paraId="029BDE87" w14:textId="704820A1">
            <w:r>
              <w:t>Boomsma</w:t>
            </w:r>
          </w:p>
        </w:tc>
      </w:tr>
    </w:tbl>
    <w:p w:rsidR="00997775" w:rsidRDefault="00997775" w14:paraId="1C700FF3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556AC" w14:textId="77777777" w:rsidR="00540D72" w:rsidRDefault="00540D72">
      <w:pPr>
        <w:spacing w:line="20" w:lineRule="exact"/>
      </w:pPr>
    </w:p>
  </w:endnote>
  <w:endnote w:type="continuationSeparator" w:id="0">
    <w:p w14:paraId="4AD1FEB3" w14:textId="77777777" w:rsidR="00540D72" w:rsidRDefault="00540D72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4890BB4" w14:textId="77777777" w:rsidR="00540D72" w:rsidRDefault="00540D72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211ED" w14:textId="77777777" w:rsidR="00540D72" w:rsidRDefault="00540D72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36FD0E2" w14:textId="77777777" w:rsidR="00540D72" w:rsidRDefault="00540D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D72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0D72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C2C27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41753F"/>
  <w15:docId w15:val="{3C082EAA-1CDE-4D32-A103-75BCF13AC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185</ap:Words>
  <ap:Characters>1021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1204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2025-12-10T08:37:00.0000000Z</dcterms:created>
  <dcterms:modified xsi:type="dcterms:W3CDTF">2025-12-10T08:40:00.0000000Z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