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D05D9" w14:paraId="593EA526" w14:textId="77777777">
        <w:tc>
          <w:tcPr>
            <w:tcW w:w="6733" w:type="dxa"/>
            <w:gridSpan w:val="2"/>
            <w:tcBorders>
              <w:top w:val="nil"/>
              <w:left w:val="nil"/>
              <w:bottom w:val="nil"/>
              <w:right w:val="nil"/>
            </w:tcBorders>
            <w:vAlign w:val="center"/>
          </w:tcPr>
          <w:p w:rsidR="00997775" w:rsidP="00710A7A" w:rsidRDefault="00997775" w14:paraId="61E1853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C1B4B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D05D9" w14:paraId="1FFA46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528662" w14:textId="77777777">
            <w:r w:rsidRPr="008B0CC5">
              <w:t xml:space="preserve">Vergaderjaar </w:t>
            </w:r>
            <w:r w:rsidR="00AC6B87">
              <w:t>202</w:t>
            </w:r>
            <w:r w:rsidR="00684DFF">
              <w:t>5</w:t>
            </w:r>
            <w:r w:rsidR="00AC6B87">
              <w:t>-202</w:t>
            </w:r>
            <w:r w:rsidR="00684DFF">
              <w:t>6</w:t>
            </w:r>
          </w:p>
        </w:tc>
      </w:tr>
      <w:tr w:rsidR="00997775" w:rsidTr="00DD05D9" w14:paraId="0CEA4D30" w14:textId="77777777">
        <w:trPr>
          <w:cantSplit/>
        </w:trPr>
        <w:tc>
          <w:tcPr>
            <w:tcW w:w="10985" w:type="dxa"/>
            <w:gridSpan w:val="3"/>
            <w:tcBorders>
              <w:top w:val="nil"/>
              <w:left w:val="nil"/>
              <w:bottom w:val="nil"/>
              <w:right w:val="nil"/>
            </w:tcBorders>
          </w:tcPr>
          <w:p w:rsidR="00997775" w:rsidRDefault="00997775" w14:paraId="5F7B0136" w14:textId="77777777"/>
        </w:tc>
      </w:tr>
      <w:tr w:rsidR="00997775" w:rsidTr="00DD05D9" w14:paraId="75567F98" w14:textId="77777777">
        <w:trPr>
          <w:cantSplit/>
        </w:trPr>
        <w:tc>
          <w:tcPr>
            <w:tcW w:w="10985" w:type="dxa"/>
            <w:gridSpan w:val="3"/>
            <w:tcBorders>
              <w:top w:val="nil"/>
              <w:left w:val="nil"/>
              <w:bottom w:val="single" w:color="auto" w:sz="4" w:space="0"/>
              <w:right w:val="nil"/>
            </w:tcBorders>
          </w:tcPr>
          <w:p w:rsidR="00997775" w:rsidRDefault="00997775" w14:paraId="139FD261" w14:textId="77777777"/>
        </w:tc>
      </w:tr>
      <w:tr w:rsidR="00997775" w:rsidTr="00DD05D9" w14:paraId="1DA2F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69D871" w14:textId="77777777"/>
        </w:tc>
        <w:tc>
          <w:tcPr>
            <w:tcW w:w="7654" w:type="dxa"/>
            <w:gridSpan w:val="2"/>
          </w:tcPr>
          <w:p w:rsidR="00997775" w:rsidRDefault="00997775" w14:paraId="01A12206" w14:textId="77777777"/>
        </w:tc>
      </w:tr>
      <w:tr w:rsidR="00DD05D9" w:rsidTr="00DD05D9" w14:paraId="1B74A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5D9" w:rsidP="00DD05D9" w:rsidRDefault="00DD05D9" w14:paraId="0F2268F1" w14:textId="4D9A3426">
            <w:pPr>
              <w:rPr>
                <w:b/>
              </w:rPr>
            </w:pPr>
            <w:r>
              <w:rPr>
                <w:b/>
              </w:rPr>
              <w:t>21 501-32</w:t>
            </w:r>
          </w:p>
        </w:tc>
        <w:tc>
          <w:tcPr>
            <w:tcW w:w="7654" w:type="dxa"/>
            <w:gridSpan w:val="2"/>
          </w:tcPr>
          <w:p w:rsidR="00DD05D9" w:rsidP="00DD05D9" w:rsidRDefault="00DD05D9" w14:paraId="36209804" w14:textId="4520116C">
            <w:pPr>
              <w:rPr>
                <w:b/>
              </w:rPr>
            </w:pPr>
            <w:r w:rsidRPr="00540D72">
              <w:rPr>
                <w:b/>
                <w:bCs/>
              </w:rPr>
              <w:t>Landbouw- en Visserijraad</w:t>
            </w:r>
          </w:p>
        </w:tc>
      </w:tr>
      <w:tr w:rsidR="00DD05D9" w:rsidTr="00DD05D9" w14:paraId="188AE7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5D9" w:rsidP="00DD05D9" w:rsidRDefault="00DD05D9" w14:paraId="64E948E2" w14:textId="77777777"/>
        </w:tc>
        <w:tc>
          <w:tcPr>
            <w:tcW w:w="7654" w:type="dxa"/>
            <w:gridSpan w:val="2"/>
          </w:tcPr>
          <w:p w:rsidR="00DD05D9" w:rsidP="00DD05D9" w:rsidRDefault="00DD05D9" w14:paraId="649DE5EF" w14:textId="77777777"/>
        </w:tc>
      </w:tr>
      <w:tr w:rsidR="00DD05D9" w:rsidTr="00DD05D9" w14:paraId="6B356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5D9" w:rsidP="00DD05D9" w:rsidRDefault="00DD05D9" w14:paraId="23EE655A" w14:textId="77777777"/>
        </w:tc>
        <w:tc>
          <w:tcPr>
            <w:tcW w:w="7654" w:type="dxa"/>
            <w:gridSpan w:val="2"/>
          </w:tcPr>
          <w:p w:rsidR="00DD05D9" w:rsidP="00DD05D9" w:rsidRDefault="00DD05D9" w14:paraId="0BB2F388" w14:textId="77777777"/>
        </w:tc>
      </w:tr>
      <w:tr w:rsidR="00DD05D9" w:rsidTr="00DD05D9" w14:paraId="596AB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5D9" w:rsidP="00DD05D9" w:rsidRDefault="00DD05D9" w14:paraId="7ABC2BA1" w14:textId="06737459">
            <w:pPr>
              <w:rPr>
                <w:b/>
              </w:rPr>
            </w:pPr>
            <w:r>
              <w:rPr>
                <w:b/>
              </w:rPr>
              <w:t xml:space="preserve">Nr. </w:t>
            </w:r>
            <w:r>
              <w:rPr>
                <w:b/>
              </w:rPr>
              <w:t>1739</w:t>
            </w:r>
          </w:p>
        </w:tc>
        <w:tc>
          <w:tcPr>
            <w:tcW w:w="7654" w:type="dxa"/>
            <w:gridSpan w:val="2"/>
          </w:tcPr>
          <w:p w:rsidR="00DD05D9" w:rsidP="00DD05D9" w:rsidRDefault="00DD05D9" w14:paraId="1FE2C34A" w14:textId="244C98BE">
            <w:pPr>
              <w:rPr>
                <w:b/>
              </w:rPr>
            </w:pPr>
            <w:r>
              <w:rPr>
                <w:b/>
              </w:rPr>
              <w:t xml:space="preserve">MOTIE VAN </w:t>
            </w:r>
            <w:r>
              <w:rPr>
                <w:b/>
              </w:rPr>
              <w:t>HET LID BROMET</w:t>
            </w:r>
          </w:p>
        </w:tc>
      </w:tr>
      <w:tr w:rsidR="00DD05D9" w:rsidTr="00DD05D9" w14:paraId="0BA7B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5D9" w:rsidP="00DD05D9" w:rsidRDefault="00DD05D9" w14:paraId="6DA87677" w14:textId="77777777"/>
        </w:tc>
        <w:tc>
          <w:tcPr>
            <w:tcW w:w="7654" w:type="dxa"/>
            <w:gridSpan w:val="2"/>
          </w:tcPr>
          <w:p w:rsidR="00DD05D9" w:rsidP="00DD05D9" w:rsidRDefault="00DD05D9" w14:paraId="72D5B5AE" w14:textId="77BFDE81">
            <w:r>
              <w:t>Voorgesteld 9 december 2025</w:t>
            </w:r>
          </w:p>
        </w:tc>
      </w:tr>
      <w:tr w:rsidR="00DD05D9" w:rsidTr="00DD05D9" w14:paraId="21C96C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5D9" w:rsidP="00DD05D9" w:rsidRDefault="00DD05D9" w14:paraId="3C2BAAB1" w14:textId="77777777"/>
        </w:tc>
        <w:tc>
          <w:tcPr>
            <w:tcW w:w="7654" w:type="dxa"/>
            <w:gridSpan w:val="2"/>
          </w:tcPr>
          <w:p w:rsidR="00DD05D9" w:rsidP="00DD05D9" w:rsidRDefault="00DD05D9" w14:paraId="7240249C" w14:textId="77777777"/>
        </w:tc>
      </w:tr>
      <w:tr w:rsidR="00DD05D9" w:rsidTr="00DD05D9" w14:paraId="33EED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5D9" w:rsidP="00DD05D9" w:rsidRDefault="00DD05D9" w14:paraId="4753959B" w14:textId="77777777"/>
        </w:tc>
        <w:tc>
          <w:tcPr>
            <w:tcW w:w="7654" w:type="dxa"/>
            <w:gridSpan w:val="2"/>
          </w:tcPr>
          <w:p w:rsidR="00DD05D9" w:rsidP="00DD05D9" w:rsidRDefault="00DD05D9" w14:paraId="6C9F3CDD" w14:textId="0E59CB22">
            <w:r>
              <w:t>De Kamer,</w:t>
            </w:r>
          </w:p>
        </w:tc>
      </w:tr>
      <w:tr w:rsidR="00DD05D9" w:rsidTr="00DD05D9" w14:paraId="3D6E0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5D9" w:rsidP="00DD05D9" w:rsidRDefault="00DD05D9" w14:paraId="6CC0F085" w14:textId="77777777"/>
        </w:tc>
        <w:tc>
          <w:tcPr>
            <w:tcW w:w="7654" w:type="dxa"/>
            <w:gridSpan w:val="2"/>
          </w:tcPr>
          <w:p w:rsidR="00DD05D9" w:rsidP="00DD05D9" w:rsidRDefault="00DD05D9" w14:paraId="40D81A19" w14:textId="77777777"/>
        </w:tc>
      </w:tr>
      <w:tr w:rsidR="00DD05D9" w:rsidTr="00DD05D9" w14:paraId="091B1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5D9" w:rsidP="00DD05D9" w:rsidRDefault="00DD05D9" w14:paraId="420D4CC0" w14:textId="77777777"/>
        </w:tc>
        <w:tc>
          <w:tcPr>
            <w:tcW w:w="7654" w:type="dxa"/>
            <w:gridSpan w:val="2"/>
          </w:tcPr>
          <w:p w:rsidR="00DD05D9" w:rsidP="00DD05D9" w:rsidRDefault="00DD05D9" w14:paraId="1346403D" w14:textId="1B553F79">
            <w:r>
              <w:t>gehoord de beraadslaging,</w:t>
            </w:r>
          </w:p>
        </w:tc>
      </w:tr>
      <w:tr w:rsidR="00997775" w:rsidTr="00DD05D9" w14:paraId="1FF8D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AE76A7" w14:textId="77777777"/>
        </w:tc>
        <w:tc>
          <w:tcPr>
            <w:tcW w:w="7654" w:type="dxa"/>
            <w:gridSpan w:val="2"/>
          </w:tcPr>
          <w:p w:rsidR="00997775" w:rsidRDefault="00997775" w14:paraId="130ACA20" w14:textId="77777777"/>
        </w:tc>
      </w:tr>
      <w:tr w:rsidR="00997775" w:rsidTr="00DD05D9" w14:paraId="49FB2B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8FF7BD" w14:textId="77777777"/>
        </w:tc>
        <w:tc>
          <w:tcPr>
            <w:tcW w:w="7654" w:type="dxa"/>
            <w:gridSpan w:val="2"/>
          </w:tcPr>
          <w:p w:rsidR="00DD05D9" w:rsidP="00DD05D9" w:rsidRDefault="00DD05D9" w14:paraId="2D35E0C5" w14:textId="77777777">
            <w:r>
              <w:t>overwegende dat experts een dringend beroep hebben gedaan om de overbevissing van makreel tegen te gaan;</w:t>
            </w:r>
          </w:p>
          <w:p w:rsidR="00DD05D9" w:rsidP="00DD05D9" w:rsidRDefault="00DD05D9" w14:paraId="0C93362C" w14:textId="77777777"/>
          <w:p w:rsidR="00DD05D9" w:rsidP="00DD05D9" w:rsidRDefault="00DD05D9" w14:paraId="06FCA4F6" w14:textId="77777777">
            <w:r>
              <w:t>constaterende dat Nederlandse supermarkten om deze reden hebben besloten om geen makreel meer te verkopen;</w:t>
            </w:r>
          </w:p>
          <w:p w:rsidR="00DD05D9" w:rsidP="00DD05D9" w:rsidRDefault="00DD05D9" w14:paraId="2717E125" w14:textId="77777777"/>
          <w:p w:rsidR="00DD05D9" w:rsidP="00DD05D9" w:rsidRDefault="00DD05D9" w14:paraId="2551181B" w14:textId="77777777">
            <w:r>
              <w:t>overwegende dat deze maatregel pas effectief is als meer EU-lidstaten meedoen, zodat er vanuit de markt druk komt om de overbevissing van de makreel tegen te gaan;</w:t>
            </w:r>
          </w:p>
          <w:p w:rsidR="00DD05D9" w:rsidP="00DD05D9" w:rsidRDefault="00DD05D9" w14:paraId="59CFA1CC" w14:textId="77777777"/>
          <w:p w:rsidR="00DD05D9" w:rsidP="00DD05D9" w:rsidRDefault="00DD05D9" w14:paraId="33169A21" w14:textId="77777777">
            <w:r>
              <w:t>verzoekt de regering om in Europees verband afspraken te maken met gelijkgestemde landen om de verkoop van makreel onder consumenten, supermarkten en horeca te beperken totdat de makreelpopulatie bewezen herstelt, en de Kamer in het eerste kwartaal van 2026 te informeren over de uitkomst van deze gesprekken,</w:t>
            </w:r>
          </w:p>
          <w:p w:rsidR="00DD05D9" w:rsidP="00DD05D9" w:rsidRDefault="00DD05D9" w14:paraId="5BACA210" w14:textId="77777777"/>
          <w:p w:rsidR="00DD05D9" w:rsidP="00DD05D9" w:rsidRDefault="00DD05D9" w14:paraId="0523A10F" w14:textId="77777777">
            <w:r>
              <w:t>en gaat over tot de orde van de dag.</w:t>
            </w:r>
          </w:p>
          <w:p w:rsidR="00DD05D9" w:rsidP="00DD05D9" w:rsidRDefault="00DD05D9" w14:paraId="0408B57A" w14:textId="77777777"/>
          <w:p w:rsidR="00997775" w:rsidP="00DD05D9" w:rsidRDefault="00DD05D9" w14:paraId="131FE75A" w14:textId="55C74031">
            <w:proofErr w:type="spellStart"/>
            <w:r>
              <w:t>Bromet</w:t>
            </w:r>
            <w:proofErr w:type="spellEnd"/>
          </w:p>
        </w:tc>
      </w:tr>
    </w:tbl>
    <w:p w:rsidR="00997775" w:rsidRDefault="00997775" w14:paraId="43BDFC9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9055" w14:textId="77777777" w:rsidR="00DD05D9" w:rsidRDefault="00DD05D9">
      <w:pPr>
        <w:spacing w:line="20" w:lineRule="exact"/>
      </w:pPr>
    </w:p>
  </w:endnote>
  <w:endnote w:type="continuationSeparator" w:id="0">
    <w:p w14:paraId="2313EC32" w14:textId="77777777" w:rsidR="00DD05D9" w:rsidRDefault="00DD05D9">
      <w:pPr>
        <w:pStyle w:val="Amendement"/>
      </w:pPr>
      <w:r>
        <w:rPr>
          <w:b w:val="0"/>
        </w:rPr>
        <w:t xml:space="preserve"> </w:t>
      </w:r>
    </w:p>
  </w:endnote>
  <w:endnote w:type="continuationNotice" w:id="1">
    <w:p w14:paraId="49CBC2C3" w14:textId="77777777" w:rsidR="00DD05D9" w:rsidRDefault="00DD05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1F76" w14:textId="77777777" w:rsidR="00DD05D9" w:rsidRDefault="00DD05D9">
      <w:pPr>
        <w:pStyle w:val="Amendement"/>
      </w:pPr>
      <w:r>
        <w:rPr>
          <w:b w:val="0"/>
        </w:rPr>
        <w:separator/>
      </w:r>
    </w:p>
  </w:footnote>
  <w:footnote w:type="continuationSeparator" w:id="0">
    <w:p w14:paraId="455F2370" w14:textId="77777777" w:rsidR="00DD05D9" w:rsidRDefault="00DD0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D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2C27"/>
    <w:rsid w:val="00DD05D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C9ECB"/>
  <w15:docId w15:val="{778F30A1-18D0-46BF-9FD1-CE7E7A38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2025-12-10T08:37:00.0000000Z</dcterms:created>
  <dcterms:modified xsi:type="dcterms:W3CDTF">2025-12-10T08:43:00.0000000Z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