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64AF3" w14:paraId="02C5B22D" w14:textId="77777777">
        <w:tc>
          <w:tcPr>
            <w:tcW w:w="6733" w:type="dxa"/>
            <w:gridSpan w:val="2"/>
            <w:tcBorders>
              <w:top w:val="nil"/>
              <w:left w:val="nil"/>
              <w:bottom w:val="nil"/>
              <w:right w:val="nil"/>
            </w:tcBorders>
            <w:vAlign w:val="center"/>
          </w:tcPr>
          <w:p w:rsidR="00997775" w:rsidP="00710A7A" w:rsidRDefault="00997775" w14:paraId="535B2E7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11D28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64AF3" w14:paraId="4446381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512004" w14:textId="77777777">
            <w:r w:rsidRPr="008B0CC5">
              <w:t xml:space="preserve">Vergaderjaar </w:t>
            </w:r>
            <w:r w:rsidR="00AC6B87">
              <w:t>202</w:t>
            </w:r>
            <w:r w:rsidR="00684DFF">
              <w:t>5</w:t>
            </w:r>
            <w:r w:rsidR="00AC6B87">
              <w:t>-202</w:t>
            </w:r>
            <w:r w:rsidR="00684DFF">
              <w:t>6</w:t>
            </w:r>
          </w:p>
        </w:tc>
      </w:tr>
      <w:tr w:rsidR="00997775" w:rsidTr="00964AF3" w14:paraId="0D8F823F" w14:textId="77777777">
        <w:trPr>
          <w:cantSplit/>
        </w:trPr>
        <w:tc>
          <w:tcPr>
            <w:tcW w:w="10985" w:type="dxa"/>
            <w:gridSpan w:val="3"/>
            <w:tcBorders>
              <w:top w:val="nil"/>
              <w:left w:val="nil"/>
              <w:bottom w:val="nil"/>
              <w:right w:val="nil"/>
            </w:tcBorders>
          </w:tcPr>
          <w:p w:rsidR="00997775" w:rsidRDefault="00997775" w14:paraId="54E26D7F" w14:textId="77777777"/>
        </w:tc>
      </w:tr>
      <w:tr w:rsidR="00997775" w:rsidTr="00964AF3" w14:paraId="547ACC8E" w14:textId="77777777">
        <w:trPr>
          <w:cantSplit/>
        </w:trPr>
        <w:tc>
          <w:tcPr>
            <w:tcW w:w="10985" w:type="dxa"/>
            <w:gridSpan w:val="3"/>
            <w:tcBorders>
              <w:top w:val="nil"/>
              <w:left w:val="nil"/>
              <w:bottom w:val="single" w:color="auto" w:sz="4" w:space="0"/>
              <w:right w:val="nil"/>
            </w:tcBorders>
          </w:tcPr>
          <w:p w:rsidR="00997775" w:rsidRDefault="00997775" w14:paraId="55846DF2" w14:textId="77777777"/>
        </w:tc>
      </w:tr>
      <w:tr w:rsidR="00997775" w:rsidTr="00964AF3" w14:paraId="482BC0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065628" w14:textId="77777777"/>
        </w:tc>
        <w:tc>
          <w:tcPr>
            <w:tcW w:w="7654" w:type="dxa"/>
            <w:gridSpan w:val="2"/>
          </w:tcPr>
          <w:p w:rsidR="00997775" w:rsidRDefault="00997775" w14:paraId="3C23E598" w14:textId="77777777"/>
        </w:tc>
      </w:tr>
      <w:tr w:rsidR="00964AF3" w:rsidTr="00964AF3" w14:paraId="47271E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AF3" w:rsidP="00964AF3" w:rsidRDefault="00964AF3" w14:paraId="517FF9A4" w14:textId="49B3D3D4">
            <w:pPr>
              <w:rPr>
                <w:b/>
              </w:rPr>
            </w:pPr>
            <w:r>
              <w:rPr>
                <w:b/>
              </w:rPr>
              <w:t>21 501-32</w:t>
            </w:r>
          </w:p>
        </w:tc>
        <w:tc>
          <w:tcPr>
            <w:tcW w:w="7654" w:type="dxa"/>
            <w:gridSpan w:val="2"/>
          </w:tcPr>
          <w:p w:rsidR="00964AF3" w:rsidP="00964AF3" w:rsidRDefault="00964AF3" w14:paraId="3598EF75" w14:textId="255C106D">
            <w:pPr>
              <w:rPr>
                <w:b/>
              </w:rPr>
            </w:pPr>
            <w:r w:rsidRPr="00540D72">
              <w:rPr>
                <w:b/>
                <w:bCs/>
              </w:rPr>
              <w:t>Landbouw- en Visserijraad</w:t>
            </w:r>
          </w:p>
        </w:tc>
      </w:tr>
      <w:tr w:rsidR="00964AF3" w:rsidTr="00964AF3" w14:paraId="717097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AF3" w:rsidP="00964AF3" w:rsidRDefault="00964AF3" w14:paraId="42B84ADC" w14:textId="77777777"/>
        </w:tc>
        <w:tc>
          <w:tcPr>
            <w:tcW w:w="7654" w:type="dxa"/>
            <w:gridSpan w:val="2"/>
          </w:tcPr>
          <w:p w:rsidR="00964AF3" w:rsidP="00964AF3" w:rsidRDefault="00964AF3" w14:paraId="331CC2F9" w14:textId="77777777"/>
        </w:tc>
      </w:tr>
      <w:tr w:rsidR="00964AF3" w:rsidTr="00964AF3" w14:paraId="4A814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AF3" w:rsidP="00964AF3" w:rsidRDefault="00964AF3" w14:paraId="07679FCA" w14:textId="77777777"/>
        </w:tc>
        <w:tc>
          <w:tcPr>
            <w:tcW w:w="7654" w:type="dxa"/>
            <w:gridSpan w:val="2"/>
          </w:tcPr>
          <w:p w:rsidR="00964AF3" w:rsidP="00964AF3" w:rsidRDefault="00964AF3" w14:paraId="2D69AF92" w14:textId="77777777"/>
        </w:tc>
      </w:tr>
      <w:tr w:rsidR="00964AF3" w:rsidTr="00964AF3" w14:paraId="08B238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AF3" w:rsidP="00964AF3" w:rsidRDefault="00964AF3" w14:paraId="5D92A28A" w14:textId="0D4BB907">
            <w:pPr>
              <w:rPr>
                <w:b/>
              </w:rPr>
            </w:pPr>
            <w:r>
              <w:rPr>
                <w:b/>
              </w:rPr>
              <w:t xml:space="preserve">Nr. </w:t>
            </w:r>
            <w:r>
              <w:rPr>
                <w:b/>
              </w:rPr>
              <w:t>1741</w:t>
            </w:r>
          </w:p>
        </w:tc>
        <w:tc>
          <w:tcPr>
            <w:tcW w:w="7654" w:type="dxa"/>
            <w:gridSpan w:val="2"/>
          </w:tcPr>
          <w:p w:rsidR="00964AF3" w:rsidP="00964AF3" w:rsidRDefault="00964AF3" w14:paraId="5D7265A4" w14:textId="3A5338A4">
            <w:pPr>
              <w:rPr>
                <w:b/>
              </w:rPr>
            </w:pPr>
            <w:r>
              <w:rPr>
                <w:b/>
              </w:rPr>
              <w:t xml:space="preserve">MOTIE VAN </w:t>
            </w:r>
            <w:r>
              <w:rPr>
                <w:b/>
              </w:rPr>
              <w:t>DE LEDEN PODT EN BROMET</w:t>
            </w:r>
          </w:p>
        </w:tc>
      </w:tr>
      <w:tr w:rsidR="00964AF3" w:rsidTr="00964AF3" w14:paraId="488AB3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AF3" w:rsidP="00964AF3" w:rsidRDefault="00964AF3" w14:paraId="38399305" w14:textId="77777777"/>
        </w:tc>
        <w:tc>
          <w:tcPr>
            <w:tcW w:w="7654" w:type="dxa"/>
            <w:gridSpan w:val="2"/>
          </w:tcPr>
          <w:p w:rsidR="00964AF3" w:rsidP="00964AF3" w:rsidRDefault="00964AF3" w14:paraId="13CA0767" w14:textId="5DE53C22">
            <w:r>
              <w:t>Voorgesteld 9 december 2025</w:t>
            </w:r>
          </w:p>
        </w:tc>
      </w:tr>
      <w:tr w:rsidR="00964AF3" w:rsidTr="00964AF3" w14:paraId="0C0E27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AF3" w:rsidP="00964AF3" w:rsidRDefault="00964AF3" w14:paraId="0C0452F1" w14:textId="77777777"/>
        </w:tc>
        <w:tc>
          <w:tcPr>
            <w:tcW w:w="7654" w:type="dxa"/>
            <w:gridSpan w:val="2"/>
          </w:tcPr>
          <w:p w:rsidR="00964AF3" w:rsidP="00964AF3" w:rsidRDefault="00964AF3" w14:paraId="1CEEB122" w14:textId="77777777"/>
        </w:tc>
      </w:tr>
      <w:tr w:rsidR="00964AF3" w:rsidTr="00964AF3" w14:paraId="6F38D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AF3" w:rsidP="00964AF3" w:rsidRDefault="00964AF3" w14:paraId="15FD761E" w14:textId="77777777"/>
        </w:tc>
        <w:tc>
          <w:tcPr>
            <w:tcW w:w="7654" w:type="dxa"/>
            <w:gridSpan w:val="2"/>
          </w:tcPr>
          <w:p w:rsidR="00964AF3" w:rsidP="00964AF3" w:rsidRDefault="00964AF3" w14:paraId="37A9268E" w14:textId="56C158F8">
            <w:r>
              <w:t>De Kamer,</w:t>
            </w:r>
          </w:p>
        </w:tc>
      </w:tr>
      <w:tr w:rsidR="00964AF3" w:rsidTr="00964AF3" w14:paraId="7CED32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AF3" w:rsidP="00964AF3" w:rsidRDefault="00964AF3" w14:paraId="73B3B7E2" w14:textId="77777777"/>
        </w:tc>
        <w:tc>
          <w:tcPr>
            <w:tcW w:w="7654" w:type="dxa"/>
            <w:gridSpan w:val="2"/>
          </w:tcPr>
          <w:p w:rsidR="00964AF3" w:rsidP="00964AF3" w:rsidRDefault="00964AF3" w14:paraId="50A24991" w14:textId="77777777"/>
        </w:tc>
      </w:tr>
      <w:tr w:rsidR="00964AF3" w:rsidTr="00964AF3" w14:paraId="7AE93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AF3" w:rsidP="00964AF3" w:rsidRDefault="00964AF3" w14:paraId="32AD43F3" w14:textId="77777777"/>
        </w:tc>
        <w:tc>
          <w:tcPr>
            <w:tcW w:w="7654" w:type="dxa"/>
            <w:gridSpan w:val="2"/>
          </w:tcPr>
          <w:p w:rsidR="00964AF3" w:rsidP="00964AF3" w:rsidRDefault="00964AF3" w14:paraId="3C14896F" w14:textId="6E48BDD6">
            <w:r>
              <w:t>gehoord de beraadslaging,</w:t>
            </w:r>
          </w:p>
        </w:tc>
      </w:tr>
      <w:tr w:rsidR="00997775" w:rsidTr="00964AF3" w14:paraId="1E0C5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FFDF3B" w14:textId="77777777"/>
        </w:tc>
        <w:tc>
          <w:tcPr>
            <w:tcW w:w="7654" w:type="dxa"/>
            <w:gridSpan w:val="2"/>
          </w:tcPr>
          <w:p w:rsidR="00997775" w:rsidRDefault="00997775" w14:paraId="5323C368" w14:textId="77777777"/>
        </w:tc>
      </w:tr>
      <w:tr w:rsidR="00997775" w:rsidTr="00964AF3" w14:paraId="54AC96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BE53BF" w14:textId="77777777"/>
        </w:tc>
        <w:tc>
          <w:tcPr>
            <w:tcW w:w="7654" w:type="dxa"/>
            <w:gridSpan w:val="2"/>
          </w:tcPr>
          <w:p w:rsidR="00964AF3" w:rsidP="00964AF3" w:rsidRDefault="00964AF3" w14:paraId="4AAA57A2" w14:textId="77777777">
            <w:r>
              <w:t xml:space="preserve">overwegende dat de Europese Commissie naar verwachting op 16 december 2025 de "Food </w:t>
            </w:r>
            <w:proofErr w:type="spellStart"/>
            <w:r>
              <w:t>and</w:t>
            </w:r>
            <w:proofErr w:type="spellEnd"/>
            <w:r>
              <w:t xml:space="preserve"> feed </w:t>
            </w:r>
            <w:proofErr w:type="spellStart"/>
            <w:r>
              <w:t>simplification</w:t>
            </w:r>
            <w:proofErr w:type="spellEnd"/>
            <w:r>
              <w:t xml:space="preserve"> package" zal presenteren en vandaag het enige moment is voor de Tweede Kamer om daar een signaal over af te geven;</w:t>
            </w:r>
          </w:p>
          <w:p w:rsidR="00964AF3" w:rsidP="00964AF3" w:rsidRDefault="00964AF3" w14:paraId="0861B941" w14:textId="77777777"/>
          <w:p w:rsidR="00964AF3" w:rsidP="00964AF3" w:rsidRDefault="00964AF3" w14:paraId="03F0CA88" w14:textId="77777777">
            <w:r>
              <w:t xml:space="preserve">overwegende dat het voornemen in het gelekte pakket is om de toetsing van bestrijdingsmiddelen af te zwakken door de periodieke beoordeling te vervangen door toelating voor onbepaalde tijd, het vervallen van het betrekken van de laatste stand van de wetenschap en het verruimen van de termijn voor het </w:t>
            </w:r>
            <w:proofErr w:type="spellStart"/>
            <w:r>
              <w:t>uitfaseren</w:t>
            </w:r>
            <w:proofErr w:type="spellEnd"/>
            <w:r>
              <w:t xml:space="preserve"> van verboden middelen;</w:t>
            </w:r>
          </w:p>
          <w:p w:rsidR="00964AF3" w:rsidP="00964AF3" w:rsidRDefault="00964AF3" w14:paraId="0A747933" w14:textId="77777777"/>
          <w:p w:rsidR="00964AF3" w:rsidP="00964AF3" w:rsidRDefault="00964AF3" w14:paraId="47966D5E" w14:textId="77777777">
            <w:r>
              <w:t>overwegende dat uit wetenschappelijk onderzoek blijkt dat er in toenemende mate een verband is tussen bestrijdingsmiddelen en neurologische aandoeningen zoals de ziekte van Parkinson, dementie, ALS, meerdere vormen van kanker en de aanzienlijke degradatie van de biodiversiteit;</w:t>
            </w:r>
          </w:p>
          <w:p w:rsidR="00964AF3" w:rsidP="00964AF3" w:rsidRDefault="00964AF3" w14:paraId="725F98FA" w14:textId="77777777"/>
          <w:p w:rsidR="00964AF3" w:rsidP="00964AF3" w:rsidRDefault="00964AF3" w14:paraId="70EE7E32" w14:textId="77777777">
            <w:r>
              <w:t>overwegende dat het wegnemen van periodieke beoordeling, het uitsluiten van de laatste stand van de wetenschap en het blijven gebruiken van aantoonbaar toxische, verboden bestrijdingsmiddelen zorgen voor een inbreuk op de bescherming voor de volksgezondheid, natuur en milieu;</w:t>
            </w:r>
          </w:p>
          <w:p w:rsidR="00964AF3" w:rsidP="00964AF3" w:rsidRDefault="00964AF3" w14:paraId="425ECA69" w14:textId="77777777"/>
          <w:p w:rsidR="00964AF3" w:rsidP="00964AF3" w:rsidRDefault="00964AF3" w14:paraId="086C3635" w14:textId="77777777">
            <w:r>
              <w:t>verzoekt de regering een kopgroep te vormen met andere EU-lidstaten en bij de Europese Commissie te pleiten tegen de voorgenomen verzwakking,</w:t>
            </w:r>
          </w:p>
          <w:p w:rsidR="00964AF3" w:rsidP="00964AF3" w:rsidRDefault="00964AF3" w14:paraId="7EC3016A" w14:textId="77777777"/>
          <w:p w:rsidR="00964AF3" w:rsidP="00964AF3" w:rsidRDefault="00964AF3" w14:paraId="3A68546A" w14:textId="77777777">
            <w:r>
              <w:t>en gaat over tot de orde van de dag.</w:t>
            </w:r>
          </w:p>
          <w:p w:rsidR="00964AF3" w:rsidP="00964AF3" w:rsidRDefault="00964AF3" w14:paraId="7DA0488D" w14:textId="77777777"/>
          <w:p w:rsidR="00964AF3" w:rsidP="00964AF3" w:rsidRDefault="00964AF3" w14:paraId="05A1D7F6" w14:textId="77777777">
            <w:proofErr w:type="spellStart"/>
            <w:r>
              <w:t>Podt</w:t>
            </w:r>
            <w:proofErr w:type="spellEnd"/>
          </w:p>
          <w:p w:rsidR="00997775" w:rsidP="00964AF3" w:rsidRDefault="00964AF3" w14:paraId="529FB9ED" w14:textId="2CE6BA15">
            <w:proofErr w:type="spellStart"/>
            <w:r>
              <w:t>Bromet</w:t>
            </w:r>
            <w:proofErr w:type="spellEnd"/>
          </w:p>
        </w:tc>
      </w:tr>
    </w:tbl>
    <w:p w:rsidR="00997775" w:rsidRDefault="00997775" w14:paraId="7C120CE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34EC" w14:textId="77777777" w:rsidR="00964AF3" w:rsidRDefault="00964AF3">
      <w:pPr>
        <w:spacing w:line="20" w:lineRule="exact"/>
      </w:pPr>
    </w:p>
  </w:endnote>
  <w:endnote w:type="continuationSeparator" w:id="0">
    <w:p w14:paraId="5E841209" w14:textId="77777777" w:rsidR="00964AF3" w:rsidRDefault="00964AF3">
      <w:pPr>
        <w:pStyle w:val="Amendement"/>
      </w:pPr>
      <w:r>
        <w:rPr>
          <w:b w:val="0"/>
        </w:rPr>
        <w:t xml:space="preserve"> </w:t>
      </w:r>
    </w:p>
  </w:endnote>
  <w:endnote w:type="continuationNotice" w:id="1">
    <w:p w14:paraId="31BEB636" w14:textId="77777777" w:rsidR="00964AF3" w:rsidRDefault="00964A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03B1" w14:textId="77777777" w:rsidR="00964AF3" w:rsidRDefault="00964AF3">
      <w:pPr>
        <w:pStyle w:val="Amendement"/>
      </w:pPr>
      <w:r>
        <w:rPr>
          <w:b w:val="0"/>
        </w:rPr>
        <w:separator/>
      </w:r>
    </w:p>
  </w:footnote>
  <w:footnote w:type="continuationSeparator" w:id="0">
    <w:p w14:paraId="3CCEACC8" w14:textId="77777777" w:rsidR="00964AF3" w:rsidRDefault="00964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F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64AF3"/>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2C27"/>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2346D"/>
  <w15:docId w15:val="{ED09D498-C7DE-470B-82DE-9E16055C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238</ap:Words>
  <ap:Characters>1310</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2025-12-10T08:37:00.0000000Z</dcterms:created>
  <dcterms:modified xsi:type="dcterms:W3CDTF">2025-12-10T08:45:00.0000000Z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