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547A" w14:paraId="74E83D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48FD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2ACC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547A" w14:paraId="4937D4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879A5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4547A" w14:paraId="3FA888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DDC3AC" w14:textId="77777777"/>
        </w:tc>
      </w:tr>
      <w:tr w:rsidR="00997775" w:rsidTr="00B4547A" w14:paraId="0DD8B2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85DF6A" w14:textId="77777777"/>
        </w:tc>
      </w:tr>
      <w:tr w:rsidR="00997775" w:rsidTr="00B4547A" w14:paraId="3311C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574058" w14:textId="77777777"/>
        </w:tc>
        <w:tc>
          <w:tcPr>
            <w:tcW w:w="7654" w:type="dxa"/>
            <w:gridSpan w:val="2"/>
          </w:tcPr>
          <w:p w:rsidR="00997775" w:rsidRDefault="00997775" w14:paraId="274C3ECC" w14:textId="77777777"/>
        </w:tc>
      </w:tr>
      <w:tr w:rsidR="00B4547A" w:rsidTr="00B4547A" w14:paraId="22532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4D3A8579" w14:textId="08906694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B4547A" w:rsidP="00B4547A" w:rsidRDefault="00B4547A" w14:paraId="591F56D6" w14:textId="11773EFA">
            <w:pPr>
              <w:rPr>
                <w:b/>
              </w:rPr>
            </w:pPr>
            <w:r w:rsidRPr="00540D72">
              <w:rPr>
                <w:b/>
                <w:bCs/>
              </w:rPr>
              <w:t>Landbouw- en Visserijraad</w:t>
            </w:r>
          </w:p>
        </w:tc>
      </w:tr>
      <w:tr w:rsidR="00B4547A" w:rsidTr="00B4547A" w14:paraId="1278D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6C29E264" w14:textId="77777777"/>
        </w:tc>
        <w:tc>
          <w:tcPr>
            <w:tcW w:w="7654" w:type="dxa"/>
            <w:gridSpan w:val="2"/>
          </w:tcPr>
          <w:p w:rsidR="00B4547A" w:rsidP="00B4547A" w:rsidRDefault="00B4547A" w14:paraId="1DDF16C2" w14:textId="77777777"/>
        </w:tc>
      </w:tr>
      <w:tr w:rsidR="00B4547A" w:rsidTr="00B4547A" w14:paraId="35019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3FF0A312" w14:textId="77777777"/>
        </w:tc>
        <w:tc>
          <w:tcPr>
            <w:tcW w:w="7654" w:type="dxa"/>
            <w:gridSpan w:val="2"/>
          </w:tcPr>
          <w:p w:rsidR="00B4547A" w:rsidP="00B4547A" w:rsidRDefault="00B4547A" w14:paraId="0DACB0A6" w14:textId="77777777"/>
        </w:tc>
      </w:tr>
      <w:tr w:rsidR="00B4547A" w:rsidTr="00B4547A" w14:paraId="08898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1854285F" w14:textId="7E1111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1742</w:t>
            </w:r>
          </w:p>
        </w:tc>
        <w:tc>
          <w:tcPr>
            <w:tcW w:w="7654" w:type="dxa"/>
            <w:gridSpan w:val="2"/>
          </w:tcPr>
          <w:p w:rsidR="00B4547A" w:rsidP="00B4547A" w:rsidRDefault="00B4547A" w14:paraId="6F9D81CD" w14:textId="27FB3A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 C.S.</w:t>
            </w:r>
          </w:p>
        </w:tc>
      </w:tr>
      <w:tr w:rsidR="00B4547A" w:rsidTr="00B4547A" w14:paraId="23DEA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1ED8BB46" w14:textId="77777777"/>
        </w:tc>
        <w:tc>
          <w:tcPr>
            <w:tcW w:w="7654" w:type="dxa"/>
            <w:gridSpan w:val="2"/>
          </w:tcPr>
          <w:p w:rsidR="00B4547A" w:rsidP="00B4547A" w:rsidRDefault="00B4547A" w14:paraId="7B9525F9" w14:textId="3BFCF0C4">
            <w:r>
              <w:t>Voorgesteld 9 december 2025</w:t>
            </w:r>
          </w:p>
        </w:tc>
      </w:tr>
      <w:tr w:rsidR="00B4547A" w:rsidTr="00B4547A" w14:paraId="3D144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30D86340" w14:textId="77777777"/>
        </w:tc>
        <w:tc>
          <w:tcPr>
            <w:tcW w:w="7654" w:type="dxa"/>
            <w:gridSpan w:val="2"/>
          </w:tcPr>
          <w:p w:rsidR="00B4547A" w:rsidP="00B4547A" w:rsidRDefault="00B4547A" w14:paraId="78645B6C" w14:textId="77777777"/>
        </w:tc>
      </w:tr>
      <w:tr w:rsidR="00B4547A" w:rsidTr="00B4547A" w14:paraId="14A6C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4D305A7C" w14:textId="77777777"/>
        </w:tc>
        <w:tc>
          <w:tcPr>
            <w:tcW w:w="7654" w:type="dxa"/>
            <w:gridSpan w:val="2"/>
          </w:tcPr>
          <w:p w:rsidR="00B4547A" w:rsidP="00B4547A" w:rsidRDefault="00B4547A" w14:paraId="530C29A7" w14:textId="21FA5B52">
            <w:r>
              <w:t>De Kamer,</w:t>
            </w:r>
          </w:p>
        </w:tc>
      </w:tr>
      <w:tr w:rsidR="00B4547A" w:rsidTr="00B4547A" w14:paraId="2BD8E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5D2D5B4F" w14:textId="77777777"/>
        </w:tc>
        <w:tc>
          <w:tcPr>
            <w:tcW w:w="7654" w:type="dxa"/>
            <w:gridSpan w:val="2"/>
          </w:tcPr>
          <w:p w:rsidR="00B4547A" w:rsidP="00B4547A" w:rsidRDefault="00B4547A" w14:paraId="3014DFC2" w14:textId="77777777"/>
        </w:tc>
      </w:tr>
      <w:tr w:rsidR="00B4547A" w:rsidTr="00B4547A" w14:paraId="02BEF5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47A" w:rsidP="00B4547A" w:rsidRDefault="00B4547A" w14:paraId="3BC3AF36" w14:textId="77777777"/>
        </w:tc>
        <w:tc>
          <w:tcPr>
            <w:tcW w:w="7654" w:type="dxa"/>
            <w:gridSpan w:val="2"/>
          </w:tcPr>
          <w:p w:rsidR="00B4547A" w:rsidP="00B4547A" w:rsidRDefault="00B4547A" w14:paraId="5D25807C" w14:textId="130E80A2">
            <w:r>
              <w:t>gehoord de beraadslaging,</w:t>
            </w:r>
          </w:p>
        </w:tc>
      </w:tr>
      <w:tr w:rsidR="00997775" w:rsidTr="00B4547A" w14:paraId="26140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B0187" w14:textId="77777777"/>
        </w:tc>
        <w:tc>
          <w:tcPr>
            <w:tcW w:w="7654" w:type="dxa"/>
            <w:gridSpan w:val="2"/>
          </w:tcPr>
          <w:p w:rsidR="00997775" w:rsidRDefault="00997775" w14:paraId="71069F23" w14:textId="77777777"/>
        </w:tc>
      </w:tr>
      <w:tr w:rsidR="00997775" w:rsidTr="00B4547A" w14:paraId="61EFF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2A1FA6" w14:textId="77777777"/>
        </w:tc>
        <w:tc>
          <w:tcPr>
            <w:tcW w:w="7654" w:type="dxa"/>
            <w:gridSpan w:val="2"/>
          </w:tcPr>
          <w:p w:rsidR="00B4547A" w:rsidP="00B4547A" w:rsidRDefault="00B4547A" w14:paraId="0B32B63C" w14:textId="77777777">
            <w:r>
              <w:t>constaterende dat er een verbod is voorgesteld op "vleesachtige productnamen" voor plantaardige producten;</w:t>
            </w:r>
          </w:p>
          <w:p w:rsidR="00B4547A" w:rsidP="00B4547A" w:rsidRDefault="00B4547A" w14:paraId="50EEE7F8" w14:textId="77777777"/>
          <w:p w:rsidR="00B4547A" w:rsidP="00B4547A" w:rsidRDefault="00B4547A" w14:paraId="3385E275" w14:textId="77777777">
            <w:r>
              <w:t>overwegende dat Nederlandse consumenten prima in staat zijn zelf te beoordelen of een plantaardig product vlees bevat en te kiezen wat zij wel en niet willen eten;</w:t>
            </w:r>
          </w:p>
          <w:p w:rsidR="00B4547A" w:rsidP="00B4547A" w:rsidRDefault="00B4547A" w14:paraId="2DB29B16" w14:textId="77777777"/>
          <w:p w:rsidR="00B4547A" w:rsidP="00B4547A" w:rsidRDefault="00B4547A" w14:paraId="324D60FF" w14:textId="77777777">
            <w:r>
              <w:t>overwegende dat een verbod ook zorgt voor onnodige regeldruk;</w:t>
            </w:r>
          </w:p>
          <w:p w:rsidR="00B4547A" w:rsidP="00B4547A" w:rsidRDefault="00B4547A" w14:paraId="334219F5" w14:textId="77777777"/>
          <w:p w:rsidR="00B4547A" w:rsidP="00B4547A" w:rsidRDefault="00B4547A" w14:paraId="5D8EDCD8" w14:textId="77777777">
            <w:r>
              <w:t>van mening dat dit verbod ondoelmatig en neerbuigend is, en juist voor meer verwarring zorgt;</w:t>
            </w:r>
          </w:p>
          <w:p w:rsidR="00B4547A" w:rsidP="00B4547A" w:rsidRDefault="00B4547A" w14:paraId="059F128C" w14:textId="77777777"/>
          <w:p w:rsidR="00B4547A" w:rsidP="00B4547A" w:rsidRDefault="00B4547A" w14:paraId="4CBB2BE0" w14:textId="77777777">
            <w:r>
              <w:t>verzoekt de regering zich bij de Landbouw- en Visserijraad hard te maken voor het behoud van de herkenbare en gangbare namen voor vleesvervangers,</w:t>
            </w:r>
          </w:p>
          <w:p w:rsidR="00B4547A" w:rsidP="00B4547A" w:rsidRDefault="00B4547A" w14:paraId="3E7B8B5D" w14:textId="77777777"/>
          <w:p w:rsidR="00B4547A" w:rsidP="00B4547A" w:rsidRDefault="00B4547A" w14:paraId="438F0F4F" w14:textId="77777777">
            <w:r>
              <w:t>en gaat over tot de orde van de dag.</w:t>
            </w:r>
          </w:p>
          <w:p w:rsidR="00B4547A" w:rsidP="00B4547A" w:rsidRDefault="00B4547A" w14:paraId="659A47B6" w14:textId="77777777"/>
          <w:p w:rsidR="00B4547A" w:rsidP="00B4547A" w:rsidRDefault="00B4547A" w14:paraId="7A9E140D" w14:textId="77777777">
            <w:proofErr w:type="spellStart"/>
            <w:r>
              <w:t>Podt</w:t>
            </w:r>
            <w:proofErr w:type="spellEnd"/>
          </w:p>
          <w:p w:rsidR="00B4547A" w:rsidP="00B4547A" w:rsidRDefault="00B4547A" w14:paraId="214ED963" w14:textId="77777777">
            <w:r>
              <w:t>Den Hollander</w:t>
            </w:r>
          </w:p>
          <w:p w:rsidR="00997775" w:rsidP="00B4547A" w:rsidRDefault="00B4547A" w14:paraId="100D1BCB" w14:textId="68F6755E">
            <w:r>
              <w:t>Teunissen</w:t>
            </w:r>
          </w:p>
        </w:tc>
      </w:tr>
    </w:tbl>
    <w:p w:rsidR="00997775" w:rsidRDefault="00997775" w14:paraId="4D05CD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5414" w14:textId="77777777" w:rsidR="00B4547A" w:rsidRDefault="00B4547A">
      <w:pPr>
        <w:spacing w:line="20" w:lineRule="exact"/>
      </w:pPr>
    </w:p>
  </w:endnote>
  <w:endnote w:type="continuationSeparator" w:id="0">
    <w:p w14:paraId="1688DB6B" w14:textId="77777777" w:rsidR="00B4547A" w:rsidRDefault="00B454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D75885" w14:textId="77777777" w:rsidR="00B4547A" w:rsidRDefault="00B454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F2D3" w14:textId="77777777" w:rsidR="00B4547A" w:rsidRDefault="00B454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25D007" w14:textId="77777777" w:rsidR="00B4547A" w:rsidRDefault="00B4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7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547A"/>
    <w:rsid w:val="00B511EE"/>
    <w:rsid w:val="00B74E9D"/>
    <w:rsid w:val="00BF5690"/>
    <w:rsid w:val="00CC23D1"/>
    <w:rsid w:val="00CC270F"/>
    <w:rsid w:val="00D43192"/>
    <w:rsid w:val="00DC2C2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057ED"/>
  <w15:docId w15:val="{C8EE86BE-A334-4B30-B8FC-C4BA452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2025-12-10T08:37:00.0000000Z</dcterms:created>
  <dcterms:modified xsi:type="dcterms:W3CDTF">2025-12-10T08:46:00.0000000Z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