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3F6AFCD3">
            <w:pPr>
              <w:pStyle w:val="Amendement"/>
              <w:tabs>
                <w:tab w:val="clear" w:pos="3310"/>
                <w:tab w:val="clear" w:pos="3600"/>
              </w:tabs>
              <w:rPr>
                <w:rFonts w:ascii="Times New Roman" w:hAnsi="Times New Roman"/>
              </w:rPr>
            </w:pPr>
            <w:r w:rsidRPr="00C035D4">
              <w:rPr>
                <w:rFonts w:ascii="Times New Roman" w:hAnsi="Times New Roman"/>
              </w:rPr>
              <w:t xml:space="preserve">Nr. </w:t>
            </w:r>
            <w:r w:rsidR="00345DEF">
              <w:rPr>
                <w:rFonts w:ascii="Times New Roman" w:hAnsi="Times New Roman"/>
                <w:caps/>
              </w:rPr>
              <w:t>13</w:t>
            </w:r>
          </w:p>
        </w:tc>
        <w:tc>
          <w:tcPr>
            <w:tcW w:w="7371" w:type="dxa"/>
            <w:gridSpan w:val="2"/>
          </w:tcPr>
          <w:p w:rsidRPr="00C035D4" w:rsidR="003C21AC" w:rsidP="006E0971" w:rsidRDefault="003C21AC" w14:paraId="5A7815BF" w14:textId="78F2A28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400CC">
              <w:rPr>
                <w:rFonts w:ascii="Times New Roman" w:hAnsi="Times New Roman"/>
                <w:caps/>
              </w:rPr>
              <w:t>Flach</w:t>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7639B84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079FD">
              <w:rPr>
                <w:rFonts w:ascii="Times New Roman" w:hAnsi="Times New Roman"/>
                <w:b w:val="0"/>
              </w:rPr>
              <w:t>9 december 2025</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77777777">
            <w:pPr>
              <w:ind w:firstLine="284"/>
            </w:pPr>
            <w:r w:rsidRPr="00EA69AC">
              <w:t>De ondergetekende stelt het volgende amendement voor:</w:t>
            </w:r>
          </w:p>
        </w:tc>
      </w:tr>
    </w:tbl>
    <w:p w:rsidRPr="00EA69AC" w:rsidR="004330ED" w:rsidP="00D774B3" w:rsidRDefault="004330ED" w14:paraId="2302D223" w14:textId="77777777"/>
    <w:p w:rsidR="00481463" w:rsidP="00481463" w:rsidRDefault="00481463" w14:paraId="77C2126C" w14:textId="77777777">
      <w:pPr>
        <w:ind w:firstLine="284"/>
      </w:pPr>
      <w:r>
        <w:t>Na artikel V wordt een artikel ingevoegd, luidende:</w:t>
      </w:r>
    </w:p>
    <w:p w:rsidR="00481463" w:rsidP="00481463" w:rsidRDefault="00481463" w14:paraId="6B49A44E" w14:textId="77777777"/>
    <w:p w:rsidRPr="00524142" w:rsidR="00481463" w:rsidP="00481463" w:rsidRDefault="00481463" w14:paraId="033133E9" w14:textId="77777777">
      <w:pPr>
        <w:rPr>
          <w:b/>
          <w:bCs/>
        </w:rPr>
      </w:pPr>
      <w:r w:rsidRPr="00524142">
        <w:rPr>
          <w:b/>
          <w:bCs/>
        </w:rPr>
        <w:t>A</w:t>
      </w:r>
      <w:r>
        <w:rPr>
          <w:b/>
          <w:bCs/>
        </w:rPr>
        <w:t xml:space="preserve">RTIKEL </w:t>
      </w:r>
      <w:r w:rsidRPr="00524142">
        <w:rPr>
          <w:b/>
          <w:bCs/>
        </w:rPr>
        <w:t>V</w:t>
      </w:r>
      <w:r>
        <w:rPr>
          <w:b/>
          <w:bCs/>
        </w:rPr>
        <w:t>A WET ARBEID EN ZORG</w:t>
      </w:r>
    </w:p>
    <w:p w:rsidR="00481463" w:rsidP="00481463" w:rsidRDefault="00481463" w14:paraId="11A11098" w14:textId="77777777"/>
    <w:p w:rsidR="00481463" w:rsidP="00481463" w:rsidRDefault="00481463" w14:paraId="6B064B5E" w14:textId="77777777">
      <w:r>
        <w:tab/>
        <w:t>Aan artikel 1:1, onderdeel a, van de Wet arbeid en zorg wordt toegevoegd “, tenzij deze arbeid bestaat uit het verrichten van diensten ten behoeve van het huishouden en geheel of gedeeltelijk betaald wordt vanuit een, bij regeling van Onze Minister, in overeenstemming met Onze Minister van Financiën, aan te wijzen regeling voor publieke financiering van deze diensten”.</w:t>
      </w:r>
    </w:p>
    <w:p w:rsidR="00EA1CE4" w:rsidP="00EA1CE4" w:rsidRDefault="00EA1CE4" w14:paraId="2711A612" w14:textId="77777777"/>
    <w:p w:rsidRPr="00EA69AC" w:rsidR="003C21AC" w:rsidP="00EA1CE4" w:rsidRDefault="003C21AC" w14:paraId="6B1CCCF7" w14:textId="77777777">
      <w:pPr>
        <w:rPr>
          <w:b/>
        </w:rPr>
      </w:pPr>
      <w:r w:rsidRPr="00EA69AC">
        <w:rPr>
          <w:b/>
        </w:rPr>
        <w:t>Toelichting</w:t>
      </w:r>
    </w:p>
    <w:p w:rsidR="003C21AC" w:rsidP="00BF623B" w:rsidRDefault="003C21AC" w14:paraId="4AF0040F" w14:textId="77777777"/>
    <w:p w:rsidR="00120962" w:rsidP="00120962" w:rsidRDefault="00120962" w14:paraId="1871AE90" w14:textId="58E235B2">
      <w:pPr>
        <w:rPr>
          <w:bCs/>
        </w:rPr>
      </w:pPr>
      <w:r>
        <w:rPr>
          <w:bCs/>
        </w:rPr>
        <w:t xml:space="preserve">Indiener is van mening dat moet worden gekozen voor het louter implementeren van de rechterlijke uitspraak ten aanzien van werknemersverzekeringen, en dat het laten vervallen van uitzonderingen op andere werkgeversverplichtingen onwenselijk is. Daar bestaat op dit moment ook geen directe aanleiding toe op grond van een rechterlijke uitspraak, zoals dat ten aanzien van de werknemersverzekeringen wel het geval is. </w:t>
      </w:r>
    </w:p>
    <w:p w:rsidR="00120962" w:rsidP="00120962" w:rsidRDefault="00120962" w14:paraId="5C428BF3" w14:textId="77777777">
      <w:pPr>
        <w:rPr>
          <w:bCs/>
        </w:rPr>
      </w:pPr>
    </w:p>
    <w:p w:rsidR="004C35A0" w:rsidP="004C35A0" w:rsidRDefault="004C35A0" w14:paraId="024E9E14" w14:textId="53D703CE">
      <w:r>
        <w:rPr>
          <w:bCs/>
        </w:rPr>
        <w:t>Dit amendement strekt ertoe de uitzondering op basis van de Regeling dienstverlening aan huis (</w:t>
      </w:r>
      <w:proofErr w:type="spellStart"/>
      <w:r>
        <w:rPr>
          <w:bCs/>
        </w:rPr>
        <w:t>Rdah</w:t>
      </w:r>
      <w:proofErr w:type="spellEnd"/>
      <w:r>
        <w:rPr>
          <w:bCs/>
        </w:rPr>
        <w:t xml:space="preserve">) ten aanzien van de Wet arbeid en zorg bij zorgverleners die minder dan vier dagen per week werken in tact te laten. </w:t>
      </w:r>
    </w:p>
    <w:p w:rsidR="00627DB7" w:rsidP="00BF623B" w:rsidRDefault="00627DB7" w14:paraId="289E8C82" w14:textId="77777777"/>
    <w:p w:rsidRPr="00EA69AC" w:rsidR="00ED1990" w:rsidP="00BF623B" w:rsidRDefault="00ED1990" w14:paraId="44AC79AE" w14:textId="391653ED">
      <w:r>
        <w:t>Flach</w:t>
      </w:r>
    </w:p>
    <w:sectPr w:rsidRPr="00EA69AC" w:rsidR="00ED199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39F7" w14:textId="77777777" w:rsidR="00C22619" w:rsidRDefault="00C22619">
      <w:pPr>
        <w:spacing w:line="20" w:lineRule="exact"/>
      </w:pPr>
    </w:p>
  </w:endnote>
  <w:endnote w:type="continuationSeparator" w:id="0">
    <w:p w14:paraId="2BE22EBF" w14:textId="77777777" w:rsidR="00C22619" w:rsidRDefault="00C22619">
      <w:pPr>
        <w:pStyle w:val="Amendement"/>
      </w:pPr>
      <w:r>
        <w:rPr>
          <w:b w:val="0"/>
        </w:rPr>
        <w:t xml:space="preserve"> </w:t>
      </w:r>
    </w:p>
  </w:endnote>
  <w:endnote w:type="continuationNotice" w:id="1">
    <w:p w14:paraId="6027BE17" w14:textId="77777777" w:rsidR="00C22619" w:rsidRDefault="00C226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F1FA" w14:textId="77777777" w:rsidR="00C22619" w:rsidRDefault="00C22619">
      <w:pPr>
        <w:pStyle w:val="Amendement"/>
      </w:pPr>
      <w:r>
        <w:rPr>
          <w:b w:val="0"/>
        </w:rPr>
        <w:separator/>
      </w:r>
    </w:p>
  </w:footnote>
  <w:footnote w:type="continuationSeparator" w:id="0">
    <w:p w14:paraId="196E5858" w14:textId="77777777" w:rsidR="00C22619" w:rsidRDefault="00C22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52244"/>
    <w:rsid w:val="000544FF"/>
    <w:rsid w:val="0007471A"/>
    <w:rsid w:val="00081449"/>
    <w:rsid w:val="00081478"/>
    <w:rsid w:val="00097E49"/>
    <w:rsid w:val="000D17BF"/>
    <w:rsid w:val="0011010C"/>
    <w:rsid w:val="00120962"/>
    <w:rsid w:val="00157CAF"/>
    <w:rsid w:val="001656EE"/>
    <w:rsid w:val="0016653D"/>
    <w:rsid w:val="001B201E"/>
    <w:rsid w:val="001D56AF"/>
    <w:rsid w:val="001E0E21"/>
    <w:rsid w:val="00212E0A"/>
    <w:rsid w:val="002153B0"/>
    <w:rsid w:val="0021777F"/>
    <w:rsid w:val="00241DD0"/>
    <w:rsid w:val="00243FD5"/>
    <w:rsid w:val="002451A4"/>
    <w:rsid w:val="002A0713"/>
    <w:rsid w:val="003079FD"/>
    <w:rsid w:val="003448BF"/>
    <w:rsid w:val="00345DEF"/>
    <w:rsid w:val="0034658A"/>
    <w:rsid w:val="00367C72"/>
    <w:rsid w:val="003C21AC"/>
    <w:rsid w:val="003C5218"/>
    <w:rsid w:val="003C7876"/>
    <w:rsid w:val="003E2308"/>
    <w:rsid w:val="003E2F98"/>
    <w:rsid w:val="00413B00"/>
    <w:rsid w:val="00416604"/>
    <w:rsid w:val="0042574B"/>
    <w:rsid w:val="004330ED"/>
    <w:rsid w:val="004400CC"/>
    <w:rsid w:val="00446E19"/>
    <w:rsid w:val="00454325"/>
    <w:rsid w:val="00481463"/>
    <w:rsid w:val="00481C91"/>
    <w:rsid w:val="004911E3"/>
    <w:rsid w:val="00497D57"/>
    <w:rsid w:val="004A1E29"/>
    <w:rsid w:val="004A7DD4"/>
    <w:rsid w:val="004B50D8"/>
    <w:rsid w:val="004B5B90"/>
    <w:rsid w:val="004C35A0"/>
    <w:rsid w:val="004C650A"/>
    <w:rsid w:val="004F59CB"/>
    <w:rsid w:val="00501109"/>
    <w:rsid w:val="0050453D"/>
    <w:rsid w:val="00524142"/>
    <w:rsid w:val="0053250B"/>
    <w:rsid w:val="005703C9"/>
    <w:rsid w:val="0057318F"/>
    <w:rsid w:val="00597703"/>
    <w:rsid w:val="005A6097"/>
    <w:rsid w:val="005B1DCC"/>
    <w:rsid w:val="005B24C6"/>
    <w:rsid w:val="005B26E7"/>
    <w:rsid w:val="005B7323"/>
    <w:rsid w:val="005C25B9"/>
    <w:rsid w:val="005E0B8D"/>
    <w:rsid w:val="006258CA"/>
    <w:rsid w:val="006267E6"/>
    <w:rsid w:val="00627DB7"/>
    <w:rsid w:val="006558D2"/>
    <w:rsid w:val="00672D25"/>
    <w:rsid w:val="006738BC"/>
    <w:rsid w:val="00683660"/>
    <w:rsid w:val="006C46E4"/>
    <w:rsid w:val="006D3E69"/>
    <w:rsid w:val="006E0971"/>
    <w:rsid w:val="006F13A7"/>
    <w:rsid w:val="00720157"/>
    <w:rsid w:val="00741D3B"/>
    <w:rsid w:val="00744C85"/>
    <w:rsid w:val="007709F6"/>
    <w:rsid w:val="007721B1"/>
    <w:rsid w:val="0078004B"/>
    <w:rsid w:val="00783215"/>
    <w:rsid w:val="007965FC"/>
    <w:rsid w:val="007A02A1"/>
    <w:rsid w:val="007A43ED"/>
    <w:rsid w:val="007D0099"/>
    <w:rsid w:val="007D2608"/>
    <w:rsid w:val="008164E5"/>
    <w:rsid w:val="00830081"/>
    <w:rsid w:val="008467D7"/>
    <w:rsid w:val="00852541"/>
    <w:rsid w:val="00865D47"/>
    <w:rsid w:val="0088452C"/>
    <w:rsid w:val="00892C89"/>
    <w:rsid w:val="008D7DCB"/>
    <w:rsid w:val="009055DB"/>
    <w:rsid w:val="00905ECB"/>
    <w:rsid w:val="00915070"/>
    <w:rsid w:val="0096165D"/>
    <w:rsid w:val="00962C75"/>
    <w:rsid w:val="009675C9"/>
    <w:rsid w:val="00977B03"/>
    <w:rsid w:val="00993E91"/>
    <w:rsid w:val="009A409F"/>
    <w:rsid w:val="009B5845"/>
    <w:rsid w:val="009C0C1F"/>
    <w:rsid w:val="009F4A72"/>
    <w:rsid w:val="00A10505"/>
    <w:rsid w:val="00A1288B"/>
    <w:rsid w:val="00A12DFB"/>
    <w:rsid w:val="00A14EB6"/>
    <w:rsid w:val="00A378DD"/>
    <w:rsid w:val="00A41E9A"/>
    <w:rsid w:val="00A53203"/>
    <w:rsid w:val="00A772EB"/>
    <w:rsid w:val="00A90EE8"/>
    <w:rsid w:val="00AE0728"/>
    <w:rsid w:val="00B01BA6"/>
    <w:rsid w:val="00B071BA"/>
    <w:rsid w:val="00B4708A"/>
    <w:rsid w:val="00B60E51"/>
    <w:rsid w:val="00B809D9"/>
    <w:rsid w:val="00BE5C01"/>
    <w:rsid w:val="00BF623B"/>
    <w:rsid w:val="00C035D4"/>
    <w:rsid w:val="00C22619"/>
    <w:rsid w:val="00C679BF"/>
    <w:rsid w:val="00C81BBD"/>
    <w:rsid w:val="00CC6A08"/>
    <w:rsid w:val="00CD3132"/>
    <w:rsid w:val="00CE27CD"/>
    <w:rsid w:val="00D134F3"/>
    <w:rsid w:val="00D44ED8"/>
    <w:rsid w:val="00D47D01"/>
    <w:rsid w:val="00D774B3"/>
    <w:rsid w:val="00DD1105"/>
    <w:rsid w:val="00DD35A5"/>
    <w:rsid w:val="00DE2948"/>
    <w:rsid w:val="00DF68BE"/>
    <w:rsid w:val="00DF712A"/>
    <w:rsid w:val="00E25DF4"/>
    <w:rsid w:val="00E3485D"/>
    <w:rsid w:val="00E6619B"/>
    <w:rsid w:val="00E908D7"/>
    <w:rsid w:val="00EA1CE4"/>
    <w:rsid w:val="00EA69AC"/>
    <w:rsid w:val="00EB031B"/>
    <w:rsid w:val="00EB0A08"/>
    <w:rsid w:val="00EB40A1"/>
    <w:rsid w:val="00EC3112"/>
    <w:rsid w:val="00ED1990"/>
    <w:rsid w:val="00ED5E57"/>
    <w:rsid w:val="00EE1BD8"/>
    <w:rsid w:val="00EE3877"/>
    <w:rsid w:val="00F14A44"/>
    <w:rsid w:val="00F23137"/>
    <w:rsid w:val="00F46B50"/>
    <w:rsid w:val="00FA5BBE"/>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228</ap:Words>
  <ap:Characters>1260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2025-12-09T16:45:00.0000000Z</dcterms:created>
  <dcterms:modified xsi:type="dcterms:W3CDTF">2025-12-09T16:46:00.0000000Z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