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79FB" w14:paraId="4A2135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7B05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8AC7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79FB" w14:paraId="50E5AF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1DE4F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379FB" w14:paraId="5BE03F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97E2B0" w14:textId="77777777"/>
        </w:tc>
      </w:tr>
      <w:tr w:rsidR="00997775" w:rsidTr="002379FB" w14:paraId="2918AB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DE8ECA" w14:textId="77777777"/>
        </w:tc>
      </w:tr>
      <w:tr w:rsidR="00997775" w:rsidTr="002379FB" w14:paraId="4B2B4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748E52" w14:textId="77777777"/>
        </w:tc>
        <w:tc>
          <w:tcPr>
            <w:tcW w:w="7654" w:type="dxa"/>
            <w:gridSpan w:val="2"/>
          </w:tcPr>
          <w:p w:rsidR="00997775" w:rsidRDefault="00997775" w14:paraId="3C84BBF4" w14:textId="77777777"/>
        </w:tc>
      </w:tr>
      <w:tr w:rsidR="002379FB" w:rsidTr="002379FB" w14:paraId="5979B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55BBFBE5" w14:textId="5F3C7758">
            <w:pPr>
              <w:rPr>
                <w:b/>
              </w:rPr>
            </w:pPr>
            <w:r>
              <w:rPr>
                <w:b/>
              </w:rPr>
              <w:t>36 800 I</w:t>
            </w:r>
          </w:p>
        </w:tc>
        <w:tc>
          <w:tcPr>
            <w:tcW w:w="7654" w:type="dxa"/>
            <w:gridSpan w:val="2"/>
          </w:tcPr>
          <w:p w:rsidR="002379FB" w:rsidP="002379FB" w:rsidRDefault="002379FB" w14:paraId="27BB5A08" w14:textId="0400CE3D">
            <w:pPr>
              <w:rPr>
                <w:b/>
              </w:rPr>
            </w:pPr>
            <w:r w:rsidRPr="007215BA">
              <w:rPr>
                <w:b/>
                <w:bCs/>
                <w:szCs w:val="24"/>
              </w:rPr>
              <w:t>Vaststelling van de begrotingsstaat van de Koning (I) voor het jaar 2026</w:t>
            </w:r>
          </w:p>
        </w:tc>
      </w:tr>
      <w:tr w:rsidR="002379FB" w:rsidTr="002379FB" w14:paraId="76820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2D5E2528" w14:textId="77777777"/>
        </w:tc>
        <w:tc>
          <w:tcPr>
            <w:tcW w:w="7654" w:type="dxa"/>
            <w:gridSpan w:val="2"/>
          </w:tcPr>
          <w:p w:rsidR="002379FB" w:rsidP="002379FB" w:rsidRDefault="002379FB" w14:paraId="0FC43DC2" w14:textId="77777777"/>
        </w:tc>
      </w:tr>
      <w:tr w:rsidR="002379FB" w:rsidTr="002379FB" w14:paraId="391CC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755C2E68" w14:textId="77777777"/>
        </w:tc>
        <w:tc>
          <w:tcPr>
            <w:tcW w:w="7654" w:type="dxa"/>
            <w:gridSpan w:val="2"/>
          </w:tcPr>
          <w:p w:rsidR="002379FB" w:rsidP="002379FB" w:rsidRDefault="002379FB" w14:paraId="6C6D532D" w14:textId="77777777"/>
        </w:tc>
      </w:tr>
      <w:tr w:rsidR="002379FB" w:rsidTr="002379FB" w14:paraId="2A853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202CD72F" w14:textId="4E18396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2379FB" w:rsidP="002379FB" w:rsidRDefault="002379FB" w14:paraId="7347F4BF" w14:textId="757BE4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2379FB" w:rsidTr="002379FB" w14:paraId="2AFC7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53E69BF7" w14:textId="77777777"/>
        </w:tc>
        <w:tc>
          <w:tcPr>
            <w:tcW w:w="7654" w:type="dxa"/>
            <w:gridSpan w:val="2"/>
          </w:tcPr>
          <w:p w:rsidR="002379FB" w:rsidP="002379FB" w:rsidRDefault="002379FB" w14:paraId="50FA3CD4" w14:textId="53712363">
            <w:r>
              <w:t>Voorgesteld 9 december 2025</w:t>
            </w:r>
          </w:p>
        </w:tc>
      </w:tr>
      <w:tr w:rsidR="002379FB" w:rsidTr="002379FB" w14:paraId="0E17F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31C717C8" w14:textId="77777777"/>
        </w:tc>
        <w:tc>
          <w:tcPr>
            <w:tcW w:w="7654" w:type="dxa"/>
            <w:gridSpan w:val="2"/>
          </w:tcPr>
          <w:p w:rsidR="002379FB" w:rsidP="002379FB" w:rsidRDefault="002379FB" w14:paraId="3DE82674" w14:textId="77777777"/>
        </w:tc>
      </w:tr>
      <w:tr w:rsidR="002379FB" w:rsidTr="002379FB" w14:paraId="7D807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499D26DE" w14:textId="77777777"/>
        </w:tc>
        <w:tc>
          <w:tcPr>
            <w:tcW w:w="7654" w:type="dxa"/>
            <w:gridSpan w:val="2"/>
          </w:tcPr>
          <w:p w:rsidR="002379FB" w:rsidP="002379FB" w:rsidRDefault="002379FB" w14:paraId="2CE8E406" w14:textId="3641D122">
            <w:r>
              <w:t>De Kamer,</w:t>
            </w:r>
          </w:p>
        </w:tc>
      </w:tr>
      <w:tr w:rsidR="002379FB" w:rsidTr="002379FB" w14:paraId="1AC49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447CC660" w14:textId="77777777"/>
        </w:tc>
        <w:tc>
          <w:tcPr>
            <w:tcW w:w="7654" w:type="dxa"/>
            <w:gridSpan w:val="2"/>
          </w:tcPr>
          <w:p w:rsidR="002379FB" w:rsidP="002379FB" w:rsidRDefault="002379FB" w14:paraId="01D31B22" w14:textId="77777777"/>
        </w:tc>
      </w:tr>
      <w:tr w:rsidR="002379FB" w:rsidTr="002379FB" w14:paraId="0F0D4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9FB" w:rsidP="002379FB" w:rsidRDefault="002379FB" w14:paraId="037D284E" w14:textId="77777777"/>
        </w:tc>
        <w:tc>
          <w:tcPr>
            <w:tcW w:w="7654" w:type="dxa"/>
            <w:gridSpan w:val="2"/>
          </w:tcPr>
          <w:p w:rsidR="002379FB" w:rsidP="002379FB" w:rsidRDefault="002379FB" w14:paraId="737FF600" w14:textId="3760106D">
            <w:r>
              <w:t>gehoord de beraadslaging,</w:t>
            </w:r>
          </w:p>
        </w:tc>
      </w:tr>
      <w:tr w:rsidR="00997775" w:rsidTr="002379FB" w14:paraId="27A3C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F58478" w14:textId="77777777"/>
        </w:tc>
        <w:tc>
          <w:tcPr>
            <w:tcW w:w="7654" w:type="dxa"/>
            <w:gridSpan w:val="2"/>
          </w:tcPr>
          <w:p w:rsidR="00997775" w:rsidRDefault="00997775" w14:paraId="64E7B1FA" w14:textId="77777777"/>
        </w:tc>
      </w:tr>
      <w:tr w:rsidR="00997775" w:rsidTr="002379FB" w14:paraId="76541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42303F" w14:textId="77777777"/>
        </w:tc>
        <w:tc>
          <w:tcPr>
            <w:tcW w:w="7654" w:type="dxa"/>
            <w:gridSpan w:val="2"/>
          </w:tcPr>
          <w:p w:rsidR="002379FB" w:rsidP="002379FB" w:rsidRDefault="002379FB" w14:paraId="1DAEDF42" w14:textId="77777777">
            <w:r>
              <w:t>constaterende dat er geen transparantie bestaat over het privévermogen van de leden van het Koninklijk Huis;</w:t>
            </w:r>
          </w:p>
          <w:p w:rsidR="002379FB" w:rsidP="002379FB" w:rsidRDefault="002379FB" w14:paraId="11FAB5E3" w14:textId="77777777"/>
          <w:p w:rsidR="002379FB" w:rsidP="002379FB" w:rsidRDefault="002379FB" w14:paraId="58B7AEC2" w14:textId="77777777">
            <w:r>
              <w:t>overwegende dat transparantie voor iedereen met een publieke functie noodzakelijk is om het vertrouwen van burgers te waarborgen;</w:t>
            </w:r>
          </w:p>
          <w:p w:rsidR="002379FB" w:rsidP="002379FB" w:rsidRDefault="002379FB" w14:paraId="2D420AE7" w14:textId="77777777"/>
          <w:p w:rsidR="002379FB" w:rsidP="002379FB" w:rsidRDefault="002379FB" w14:paraId="19B822C5" w14:textId="77777777">
            <w:r>
              <w:t>verzoekt de regering met voorstellen te komen voor een transparantieverplichting over het vermogen van het Koninklijk Huis, naar voorbeeld van andere Europese monarchieën zoals Spanje,</w:t>
            </w:r>
          </w:p>
          <w:p w:rsidR="002379FB" w:rsidP="002379FB" w:rsidRDefault="002379FB" w14:paraId="44377CB7" w14:textId="77777777"/>
          <w:p w:rsidR="002379FB" w:rsidP="002379FB" w:rsidRDefault="002379FB" w14:paraId="481A8E52" w14:textId="77777777">
            <w:r>
              <w:t>en gaat over tot de orde van de dag.</w:t>
            </w:r>
          </w:p>
          <w:p w:rsidR="002379FB" w:rsidP="002379FB" w:rsidRDefault="002379FB" w14:paraId="7A8624A0" w14:textId="77777777"/>
          <w:p w:rsidR="00997775" w:rsidP="002379FB" w:rsidRDefault="002379FB" w14:paraId="1641D34E" w14:textId="34EB6678">
            <w:r>
              <w:t>Beckerman</w:t>
            </w:r>
          </w:p>
        </w:tc>
      </w:tr>
    </w:tbl>
    <w:p w:rsidR="00997775" w:rsidRDefault="00997775" w14:paraId="134927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D3FF" w14:textId="77777777" w:rsidR="002379FB" w:rsidRDefault="002379FB">
      <w:pPr>
        <w:spacing w:line="20" w:lineRule="exact"/>
      </w:pPr>
    </w:p>
  </w:endnote>
  <w:endnote w:type="continuationSeparator" w:id="0">
    <w:p w14:paraId="3B212610" w14:textId="77777777" w:rsidR="002379FB" w:rsidRDefault="002379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1B85F5" w14:textId="77777777" w:rsidR="002379FB" w:rsidRDefault="002379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6773" w14:textId="77777777" w:rsidR="002379FB" w:rsidRDefault="002379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79E747" w14:textId="77777777" w:rsidR="002379FB" w:rsidRDefault="0023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FB"/>
    <w:rsid w:val="00133FCE"/>
    <w:rsid w:val="001E482C"/>
    <w:rsid w:val="001E4877"/>
    <w:rsid w:val="0021105A"/>
    <w:rsid w:val="002379FB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C2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F38CF"/>
  <w15:docId w15:val="{ED30CD08-2757-459E-A236-19C4A1DE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2025-12-10T08:52:00.0000000Z</dcterms:created>
  <dcterms:modified xsi:type="dcterms:W3CDTF">2025-12-10T08:59:00.0000000Z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