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80449" w14:paraId="402F082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2A3E0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9AC2C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80449" w14:paraId="5959234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58EBC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80449" w14:paraId="29199A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AC3928" w14:textId="77777777"/>
        </w:tc>
      </w:tr>
      <w:tr w:rsidR="00997775" w:rsidTr="00880449" w14:paraId="56A723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56AFE7" w14:textId="77777777"/>
        </w:tc>
      </w:tr>
      <w:tr w:rsidR="00997775" w:rsidTr="00880449" w14:paraId="4B4EA5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149AF4" w14:textId="77777777"/>
        </w:tc>
        <w:tc>
          <w:tcPr>
            <w:tcW w:w="7654" w:type="dxa"/>
            <w:gridSpan w:val="2"/>
          </w:tcPr>
          <w:p w:rsidR="00997775" w:rsidRDefault="00997775" w14:paraId="628960AD" w14:textId="77777777"/>
        </w:tc>
      </w:tr>
      <w:tr w:rsidR="00880449" w:rsidTr="00880449" w14:paraId="1EBD68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449" w:rsidP="00880449" w:rsidRDefault="00880449" w14:paraId="23212254" w14:textId="4C4123F5">
            <w:pPr>
              <w:rPr>
                <w:b/>
              </w:rPr>
            </w:pPr>
            <w:r>
              <w:rPr>
                <w:b/>
              </w:rPr>
              <w:t>27 625</w:t>
            </w:r>
          </w:p>
        </w:tc>
        <w:tc>
          <w:tcPr>
            <w:tcW w:w="7654" w:type="dxa"/>
            <w:gridSpan w:val="2"/>
          </w:tcPr>
          <w:p w:rsidR="00880449" w:rsidP="00880449" w:rsidRDefault="00880449" w14:paraId="492EAD5B" w14:textId="6BD1AC65">
            <w:pPr>
              <w:rPr>
                <w:b/>
              </w:rPr>
            </w:pPr>
            <w:r w:rsidRPr="00046B2A">
              <w:rPr>
                <w:b/>
                <w:bCs/>
              </w:rPr>
              <w:t>Waterbeleid</w:t>
            </w:r>
          </w:p>
        </w:tc>
      </w:tr>
      <w:tr w:rsidR="00880449" w:rsidTr="00880449" w14:paraId="2EAC8C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449" w:rsidP="00880449" w:rsidRDefault="00880449" w14:paraId="636989A2" w14:textId="77777777"/>
        </w:tc>
        <w:tc>
          <w:tcPr>
            <w:tcW w:w="7654" w:type="dxa"/>
            <w:gridSpan w:val="2"/>
          </w:tcPr>
          <w:p w:rsidR="00880449" w:rsidP="00880449" w:rsidRDefault="00880449" w14:paraId="62D208E8" w14:textId="77777777"/>
        </w:tc>
      </w:tr>
      <w:tr w:rsidR="00880449" w:rsidTr="00880449" w14:paraId="130672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449" w:rsidP="00880449" w:rsidRDefault="00880449" w14:paraId="2C8AFA76" w14:textId="77777777"/>
        </w:tc>
        <w:tc>
          <w:tcPr>
            <w:tcW w:w="7654" w:type="dxa"/>
            <w:gridSpan w:val="2"/>
          </w:tcPr>
          <w:p w:rsidR="00880449" w:rsidP="00880449" w:rsidRDefault="00880449" w14:paraId="6AB73F5B" w14:textId="77777777"/>
        </w:tc>
      </w:tr>
      <w:tr w:rsidR="00880449" w:rsidTr="00880449" w14:paraId="3B511D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449" w:rsidP="00880449" w:rsidRDefault="00880449" w14:paraId="79686BE4" w14:textId="7CCEA06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724</w:t>
            </w:r>
          </w:p>
        </w:tc>
        <w:tc>
          <w:tcPr>
            <w:tcW w:w="7654" w:type="dxa"/>
            <w:gridSpan w:val="2"/>
          </w:tcPr>
          <w:p w:rsidR="00880449" w:rsidP="00880449" w:rsidRDefault="00880449" w14:paraId="36000F20" w14:textId="662BDD5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VELLINGA-BEEMSTERBOER</w:t>
            </w:r>
          </w:p>
        </w:tc>
      </w:tr>
      <w:tr w:rsidR="00880449" w:rsidTr="00880449" w14:paraId="056B3C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449" w:rsidP="00880449" w:rsidRDefault="00880449" w14:paraId="31F35598" w14:textId="77777777"/>
        </w:tc>
        <w:tc>
          <w:tcPr>
            <w:tcW w:w="7654" w:type="dxa"/>
            <w:gridSpan w:val="2"/>
          </w:tcPr>
          <w:p w:rsidR="00880449" w:rsidP="00880449" w:rsidRDefault="00880449" w14:paraId="5F27656F" w14:textId="6DCE92BA">
            <w:r>
              <w:t>Voorgesteld 10 december 2025</w:t>
            </w:r>
          </w:p>
        </w:tc>
      </w:tr>
      <w:tr w:rsidR="00880449" w:rsidTr="00880449" w14:paraId="024827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449" w:rsidP="00880449" w:rsidRDefault="00880449" w14:paraId="7DFDBB6A" w14:textId="77777777"/>
        </w:tc>
        <w:tc>
          <w:tcPr>
            <w:tcW w:w="7654" w:type="dxa"/>
            <w:gridSpan w:val="2"/>
          </w:tcPr>
          <w:p w:rsidR="00880449" w:rsidP="00880449" w:rsidRDefault="00880449" w14:paraId="0A0BD071" w14:textId="77777777"/>
        </w:tc>
      </w:tr>
      <w:tr w:rsidR="00880449" w:rsidTr="00880449" w14:paraId="4D052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449" w:rsidP="00880449" w:rsidRDefault="00880449" w14:paraId="25124A60" w14:textId="77777777"/>
        </w:tc>
        <w:tc>
          <w:tcPr>
            <w:tcW w:w="7654" w:type="dxa"/>
            <w:gridSpan w:val="2"/>
          </w:tcPr>
          <w:p w:rsidR="00880449" w:rsidP="00880449" w:rsidRDefault="00880449" w14:paraId="49BC047E" w14:textId="2C8077A6">
            <w:r>
              <w:t>De Kamer,</w:t>
            </w:r>
          </w:p>
        </w:tc>
      </w:tr>
      <w:tr w:rsidR="00880449" w:rsidTr="00880449" w14:paraId="4242BE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449" w:rsidP="00880449" w:rsidRDefault="00880449" w14:paraId="59EC781F" w14:textId="77777777"/>
        </w:tc>
        <w:tc>
          <w:tcPr>
            <w:tcW w:w="7654" w:type="dxa"/>
            <w:gridSpan w:val="2"/>
          </w:tcPr>
          <w:p w:rsidR="00880449" w:rsidP="00880449" w:rsidRDefault="00880449" w14:paraId="5FC922A3" w14:textId="77777777"/>
        </w:tc>
      </w:tr>
      <w:tr w:rsidR="00880449" w:rsidTr="00880449" w14:paraId="18CD2F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0449" w:rsidP="00880449" w:rsidRDefault="00880449" w14:paraId="15879574" w14:textId="77777777"/>
        </w:tc>
        <w:tc>
          <w:tcPr>
            <w:tcW w:w="7654" w:type="dxa"/>
            <w:gridSpan w:val="2"/>
          </w:tcPr>
          <w:p w:rsidR="00880449" w:rsidP="00880449" w:rsidRDefault="00880449" w14:paraId="0D7D3E56" w14:textId="1F022D52">
            <w:r>
              <w:t>gehoord de beraadslaging,</w:t>
            </w:r>
          </w:p>
        </w:tc>
      </w:tr>
      <w:tr w:rsidR="00997775" w:rsidTr="00880449" w14:paraId="21FE1E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ADAFAB" w14:textId="77777777"/>
        </w:tc>
        <w:tc>
          <w:tcPr>
            <w:tcW w:w="7654" w:type="dxa"/>
            <w:gridSpan w:val="2"/>
          </w:tcPr>
          <w:p w:rsidR="00997775" w:rsidRDefault="00997775" w14:paraId="2C390193" w14:textId="77777777"/>
        </w:tc>
      </w:tr>
      <w:tr w:rsidR="00997775" w:rsidTr="00880449" w14:paraId="695EF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EC78A5" w14:textId="77777777"/>
        </w:tc>
        <w:tc>
          <w:tcPr>
            <w:tcW w:w="7654" w:type="dxa"/>
            <w:gridSpan w:val="2"/>
          </w:tcPr>
          <w:p w:rsidR="00880449" w:rsidP="00880449" w:rsidRDefault="00880449" w14:paraId="68B44E2F" w14:textId="77777777">
            <w:r>
              <w:t xml:space="preserve">overwegende dat de Europese Commissie voornemens is om de Kaderrichtlijn Water te herzien ten behoeve van grondstofdelving in Europa, zoals beschreven in het actieplan </w:t>
            </w:r>
            <w:proofErr w:type="spellStart"/>
            <w:r>
              <w:t>RESourceEU</w:t>
            </w:r>
            <w:proofErr w:type="spellEnd"/>
            <w:r>
              <w:t>;</w:t>
            </w:r>
          </w:p>
          <w:p w:rsidR="00880449" w:rsidP="00880449" w:rsidRDefault="00880449" w14:paraId="57AEB7DB" w14:textId="77777777"/>
          <w:p w:rsidR="00880449" w:rsidP="00880449" w:rsidRDefault="00880449" w14:paraId="68286159" w14:textId="77777777">
            <w:r>
              <w:t>overwegende dat het van belang is om dit op een gedegen manier te doen, zodat onze drinkwatervoorziening niet in gevaar komt en de milieu-impact zo klein mogelijk is;</w:t>
            </w:r>
          </w:p>
          <w:p w:rsidR="00880449" w:rsidP="00880449" w:rsidRDefault="00880449" w14:paraId="393F7512" w14:textId="77777777"/>
          <w:p w:rsidR="00880449" w:rsidP="00880449" w:rsidRDefault="00880449" w14:paraId="702B9255" w14:textId="77777777">
            <w:r>
              <w:t>van mening dat de expertise van de relevante partijen dient te worden meegenomen;</w:t>
            </w:r>
          </w:p>
          <w:p w:rsidR="00880449" w:rsidP="00880449" w:rsidRDefault="00880449" w14:paraId="51E8E002" w14:textId="77777777"/>
          <w:p w:rsidR="00880449" w:rsidP="00880449" w:rsidRDefault="00880449" w14:paraId="5299C283" w14:textId="77777777">
            <w:r>
              <w:t>verzoekt de regering in Brussel te pleiten voor een gebruikelijk impactassessment met bijbehorende consultatie en daarbij de samenwerking op te zoeken met collega lidstaten;</w:t>
            </w:r>
          </w:p>
          <w:p w:rsidR="00880449" w:rsidP="00880449" w:rsidRDefault="00880449" w14:paraId="4354715A" w14:textId="77777777"/>
          <w:p w:rsidR="00880449" w:rsidP="00880449" w:rsidRDefault="00880449" w14:paraId="6FC7EA56" w14:textId="77777777">
            <w:r>
              <w:t>verzoekt de regering een analyse uit te laten voeren van de mogelijke gevolgen voor de Nederlandse waterkwaliteit,</w:t>
            </w:r>
          </w:p>
          <w:p w:rsidR="00880449" w:rsidP="00880449" w:rsidRDefault="00880449" w14:paraId="5FD45494" w14:textId="77777777"/>
          <w:p w:rsidR="00880449" w:rsidP="00880449" w:rsidRDefault="00880449" w14:paraId="6375E1C5" w14:textId="77777777">
            <w:r>
              <w:t>en gaat over tot de orde van de dag.</w:t>
            </w:r>
          </w:p>
          <w:p w:rsidR="00880449" w:rsidP="00880449" w:rsidRDefault="00880449" w14:paraId="58142EC9" w14:textId="77777777"/>
          <w:p w:rsidR="00997775" w:rsidP="00880449" w:rsidRDefault="00880449" w14:paraId="06DD0D97" w14:textId="67CB011A">
            <w:r>
              <w:t>Vellinga-Beemsterboer</w:t>
            </w:r>
          </w:p>
        </w:tc>
      </w:tr>
    </w:tbl>
    <w:p w:rsidR="00997775" w:rsidRDefault="00997775" w14:paraId="7C2DE2F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240C" w14:textId="77777777" w:rsidR="00880449" w:rsidRDefault="00880449">
      <w:pPr>
        <w:spacing w:line="20" w:lineRule="exact"/>
      </w:pPr>
    </w:p>
  </w:endnote>
  <w:endnote w:type="continuationSeparator" w:id="0">
    <w:p w14:paraId="59EB9A7E" w14:textId="77777777" w:rsidR="00880449" w:rsidRDefault="008804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EFE824" w14:textId="77777777" w:rsidR="00880449" w:rsidRDefault="008804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7B59" w14:textId="77777777" w:rsidR="00880449" w:rsidRDefault="008804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82BA6C" w14:textId="77777777" w:rsidR="00880449" w:rsidRDefault="00880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4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0449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B526E"/>
  <w15:docId w15:val="{FA4E9D9C-2EF2-408D-A11E-99D5818F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2025-12-11T10:30:00.0000000Z</dcterms:created>
  <dcterms:modified xsi:type="dcterms:W3CDTF">2025-12-11T10:36:00.0000000Z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