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A1529" w14:paraId="62282D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1E07C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1DD95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A1529" w14:paraId="553A264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5475D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A1529" w14:paraId="7ED4CB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DA6155" w14:textId="77777777"/>
        </w:tc>
      </w:tr>
      <w:tr w:rsidR="00997775" w:rsidTr="00BA1529" w14:paraId="4CEA9B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A018F7" w14:textId="77777777"/>
        </w:tc>
      </w:tr>
      <w:tr w:rsidR="00997775" w:rsidTr="00BA1529" w14:paraId="4FFC88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6A48D9" w14:textId="77777777"/>
        </w:tc>
        <w:tc>
          <w:tcPr>
            <w:tcW w:w="7654" w:type="dxa"/>
            <w:gridSpan w:val="2"/>
          </w:tcPr>
          <w:p w:rsidR="00997775" w:rsidRDefault="00997775" w14:paraId="0B798553" w14:textId="77777777"/>
        </w:tc>
      </w:tr>
      <w:tr w:rsidR="00BA1529" w:rsidTr="00BA1529" w14:paraId="37EB5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1529" w:rsidP="00BA1529" w:rsidRDefault="00BA1529" w14:paraId="260CD3E4" w14:textId="5DE3421B">
            <w:pPr>
              <w:rPr>
                <w:b/>
              </w:rPr>
            </w:pPr>
            <w:r>
              <w:rPr>
                <w:b/>
              </w:rPr>
              <w:t>27 625</w:t>
            </w:r>
          </w:p>
        </w:tc>
        <w:tc>
          <w:tcPr>
            <w:tcW w:w="7654" w:type="dxa"/>
            <w:gridSpan w:val="2"/>
          </w:tcPr>
          <w:p w:rsidR="00BA1529" w:rsidP="00BA1529" w:rsidRDefault="00BA1529" w14:paraId="5529994F" w14:textId="2F0DF960">
            <w:pPr>
              <w:rPr>
                <w:b/>
              </w:rPr>
            </w:pPr>
            <w:r w:rsidRPr="00046B2A">
              <w:rPr>
                <w:b/>
                <w:bCs/>
              </w:rPr>
              <w:t>Waterbeleid</w:t>
            </w:r>
          </w:p>
        </w:tc>
      </w:tr>
      <w:tr w:rsidR="00BA1529" w:rsidTr="00BA1529" w14:paraId="665D24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1529" w:rsidP="00BA1529" w:rsidRDefault="00BA1529" w14:paraId="597B3DEC" w14:textId="77777777"/>
        </w:tc>
        <w:tc>
          <w:tcPr>
            <w:tcW w:w="7654" w:type="dxa"/>
            <w:gridSpan w:val="2"/>
          </w:tcPr>
          <w:p w:rsidR="00BA1529" w:rsidP="00BA1529" w:rsidRDefault="00BA1529" w14:paraId="68036C43" w14:textId="77777777"/>
        </w:tc>
      </w:tr>
      <w:tr w:rsidR="00BA1529" w:rsidTr="00BA1529" w14:paraId="14D489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1529" w:rsidP="00BA1529" w:rsidRDefault="00BA1529" w14:paraId="1E5D6E3D" w14:textId="77777777"/>
        </w:tc>
        <w:tc>
          <w:tcPr>
            <w:tcW w:w="7654" w:type="dxa"/>
            <w:gridSpan w:val="2"/>
          </w:tcPr>
          <w:p w:rsidR="00BA1529" w:rsidP="00BA1529" w:rsidRDefault="00BA1529" w14:paraId="015AD61B" w14:textId="77777777"/>
        </w:tc>
      </w:tr>
      <w:tr w:rsidR="00BA1529" w:rsidTr="00BA1529" w14:paraId="00CB12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1529" w:rsidP="00BA1529" w:rsidRDefault="00BA1529" w14:paraId="38A31680" w14:textId="2153805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728</w:t>
            </w:r>
          </w:p>
        </w:tc>
        <w:tc>
          <w:tcPr>
            <w:tcW w:w="7654" w:type="dxa"/>
            <w:gridSpan w:val="2"/>
          </w:tcPr>
          <w:p w:rsidR="00BA1529" w:rsidP="00BA1529" w:rsidRDefault="00BA1529" w14:paraId="63A30A32" w14:textId="30FBA84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</w:t>
            </w:r>
          </w:p>
        </w:tc>
      </w:tr>
      <w:tr w:rsidR="00BA1529" w:rsidTr="00BA1529" w14:paraId="455B03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1529" w:rsidP="00BA1529" w:rsidRDefault="00BA1529" w14:paraId="09977F7E" w14:textId="77777777"/>
        </w:tc>
        <w:tc>
          <w:tcPr>
            <w:tcW w:w="7654" w:type="dxa"/>
            <w:gridSpan w:val="2"/>
          </w:tcPr>
          <w:p w:rsidR="00BA1529" w:rsidP="00BA1529" w:rsidRDefault="00BA1529" w14:paraId="1402AAB1" w14:textId="77B8C8A2">
            <w:r>
              <w:t>Voorgesteld 10 december 2025</w:t>
            </w:r>
          </w:p>
        </w:tc>
      </w:tr>
      <w:tr w:rsidR="00BA1529" w:rsidTr="00BA1529" w14:paraId="4136DC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1529" w:rsidP="00BA1529" w:rsidRDefault="00BA1529" w14:paraId="4FAED510" w14:textId="77777777"/>
        </w:tc>
        <w:tc>
          <w:tcPr>
            <w:tcW w:w="7654" w:type="dxa"/>
            <w:gridSpan w:val="2"/>
          </w:tcPr>
          <w:p w:rsidR="00BA1529" w:rsidP="00BA1529" w:rsidRDefault="00BA1529" w14:paraId="01309E55" w14:textId="77777777"/>
        </w:tc>
      </w:tr>
      <w:tr w:rsidR="00BA1529" w:rsidTr="00BA1529" w14:paraId="6E485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1529" w:rsidP="00BA1529" w:rsidRDefault="00BA1529" w14:paraId="70B02862" w14:textId="77777777"/>
        </w:tc>
        <w:tc>
          <w:tcPr>
            <w:tcW w:w="7654" w:type="dxa"/>
            <w:gridSpan w:val="2"/>
          </w:tcPr>
          <w:p w:rsidR="00BA1529" w:rsidP="00BA1529" w:rsidRDefault="00BA1529" w14:paraId="310A2C0B" w14:textId="2505F0A5">
            <w:r>
              <w:t>De Kamer,</w:t>
            </w:r>
          </w:p>
        </w:tc>
      </w:tr>
      <w:tr w:rsidR="00BA1529" w:rsidTr="00BA1529" w14:paraId="6CDA0B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1529" w:rsidP="00BA1529" w:rsidRDefault="00BA1529" w14:paraId="69964285" w14:textId="77777777"/>
        </w:tc>
        <w:tc>
          <w:tcPr>
            <w:tcW w:w="7654" w:type="dxa"/>
            <w:gridSpan w:val="2"/>
          </w:tcPr>
          <w:p w:rsidR="00BA1529" w:rsidP="00BA1529" w:rsidRDefault="00BA1529" w14:paraId="4482E6B8" w14:textId="77777777"/>
        </w:tc>
      </w:tr>
      <w:tr w:rsidR="00BA1529" w:rsidTr="00BA1529" w14:paraId="66D055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1529" w:rsidP="00BA1529" w:rsidRDefault="00BA1529" w14:paraId="03E860ED" w14:textId="77777777"/>
        </w:tc>
        <w:tc>
          <w:tcPr>
            <w:tcW w:w="7654" w:type="dxa"/>
            <w:gridSpan w:val="2"/>
          </w:tcPr>
          <w:p w:rsidR="00BA1529" w:rsidP="00BA1529" w:rsidRDefault="00BA1529" w14:paraId="04DB2969" w14:textId="0AF63573">
            <w:r>
              <w:t>gehoord de beraadslaging,</w:t>
            </w:r>
          </w:p>
        </w:tc>
      </w:tr>
      <w:tr w:rsidR="00997775" w:rsidTr="00BA1529" w14:paraId="6B16EC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650845" w14:textId="77777777"/>
        </w:tc>
        <w:tc>
          <w:tcPr>
            <w:tcW w:w="7654" w:type="dxa"/>
            <w:gridSpan w:val="2"/>
          </w:tcPr>
          <w:p w:rsidR="00997775" w:rsidRDefault="00997775" w14:paraId="7BFB19BA" w14:textId="77777777"/>
        </w:tc>
      </w:tr>
      <w:tr w:rsidR="00997775" w:rsidTr="00BA1529" w14:paraId="678B86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7CEFE6" w14:textId="77777777"/>
        </w:tc>
        <w:tc>
          <w:tcPr>
            <w:tcW w:w="7654" w:type="dxa"/>
            <w:gridSpan w:val="2"/>
          </w:tcPr>
          <w:p w:rsidR="00BA1529" w:rsidP="00BA1529" w:rsidRDefault="00BA1529" w14:paraId="292125AC" w14:textId="77777777">
            <w:r>
              <w:t>constaterende dat door de 670.000 ton aan staalslakken in Spijk het grond- en slootwater in het dorp is vervuild met zware metalen en de zuurgraad is verhoogd;</w:t>
            </w:r>
          </w:p>
          <w:p w:rsidR="00BA1529" w:rsidP="00BA1529" w:rsidRDefault="00BA1529" w14:paraId="0813E6F1" w14:textId="77777777"/>
          <w:p w:rsidR="00BA1529" w:rsidP="00BA1529" w:rsidRDefault="00BA1529" w14:paraId="77AEEF01" w14:textId="77777777">
            <w:r>
              <w:t>constaterende dat de gemeente West-Betuwe geen plannen heeft om de staalslakken te verwijderen, waardoor de volksgezondheid en het milieu in gevaar worden gebracht;</w:t>
            </w:r>
          </w:p>
          <w:p w:rsidR="00BA1529" w:rsidP="00BA1529" w:rsidRDefault="00BA1529" w14:paraId="5C51ABD1" w14:textId="77777777"/>
          <w:p w:rsidR="00BA1529" w:rsidP="00BA1529" w:rsidRDefault="00BA1529" w14:paraId="0D13EA0F" w14:textId="77777777">
            <w:r>
              <w:t>overwegende dat het alternatief van de gemeente West-Betuwe, de geluidswal, niet uitvoerbaar is door het gedeeltelijke verbod op het toepassen van staalslakken;</w:t>
            </w:r>
          </w:p>
          <w:p w:rsidR="00BA1529" w:rsidP="00BA1529" w:rsidRDefault="00BA1529" w14:paraId="698ADE1C" w14:textId="77777777"/>
          <w:p w:rsidR="00BA1529" w:rsidP="00BA1529" w:rsidRDefault="00BA1529" w14:paraId="5006FC1E" w14:textId="77777777">
            <w:r>
              <w:t>verzoekt de regering samen met de gemeente West-Betuwe en omwonenden een plan van aanpak te maken om de berg staalslakken in Spijk af te voeren, en de Kamer hierover uiterlijk bij de Voorjaarsnota over te informeren,</w:t>
            </w:r>
          </w:p>
          <w:p w:rsidR="00BA1529" w:rsidP="00BA1529" w:rsidRDefault="00BA1529" w14:paraId="7EE0A427" w14:textId="77777777"/>
          <w:p w:rsidR="00BA1529" w:rsidP="00BA1529" w:rsidRDefault="00BA1529" w14:paraId="3702ED5B" w14:textId="77777777">
            <w:r>
              <w:t>en gaat over tot de orde van de dag.</w:t>
            </w:r>
          </w:p>
          <w:p w:rsidR="00BA1529" w:rsidP="00BA1529" w:rsidRDefault="00BA1529" w14:paraId="1180BE5D" w14:textId="77777777"/>
          <w:p w:rsidR="00997775" w:rsidP="00BA1529" w:rsidRDefault="00BA1529" w14:paraId="790C4A4E" w14:textId="1CD6EFB8">
            <w:r>
              <w:t>Beckerman</w:t>
            </w:r>
          </w:p>
        </w:tc>
      </w:tr>
    </w:tbl>
    <w:p w:rsidR="00997775" w:rsidRDefault="00997775" w14:paraId="6EC3FD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1495" w14:textId="77777777" w:rsidR="00BA1529" w:rsidRDefault="00BA1529">
      <w:pPr>
        <w:spacing w:line="20" w:lineRule="exact"/>
      </w:pPr>
    </w:p>
  </w:endnote>
  <w:endnote w:type="continuationSeparator" w:id="0">
    <w:p w14:paraId="122FC797" w14:textId="77777777" w:rsidR="00BA1529" w:rsidRDefault="00BA15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F51BA4" w14:textId="77777777" w:rsidR="00BA1529" w:rsidRDefault="00BA15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5905" w14:textId="77777777" w:rsidR="00BA1529" w:rsidRDefault="00BA15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A127EA" w14:textId="77777777" w:rsidR="00BA1529" w:rsidRDefault="00BA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2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A1529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77FFE"/>
  <w15:docId w15:val="{39E21E46-22DA-42F6-AEED-2080AC65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2025-12-11T10:30:00.0000000Z</dcterms:created>
  <dcterms:modified xsi:type="dcterms:W3CDTF">2025-12-11T10:41:00.0000000Z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