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21D11" w14:paraId="39ECBA4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066513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046746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21D11" w14:paraId="7E1F474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9B349B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21D11" w14:paraId="216FE6E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FEFE56" w14:textId="77777777"/>
        </w:tc>
      </w:tr>
      <w:tr w:rsidR="00997775" w:rsidTr="00221D11" w14:paraId="074CF27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CFA3EED" w14:textId="77777777"/>
        </w:tc>
      </w:tr>
      <w:tr w:rsidR="00997775" w:rsidTr="00221D11" w14:paraId="2B65F6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FEE6C6" w14:textId="77777777"/>
        </w:tc>
        <w:tc>
          <w:tcPr>
            <w:tcW w:w="7654" w:type="dxa"/>
            <w:gridSpan w:val="2"/>
          </w:tcPr>
          <w:p w:rsidR="00997775" w:rsidRDefault="00997775" w14:paraId="26E7F31A" w14:textId="77777777"/>
        </w:tc>
      </w:tr>
      <w:tr w:rsidR="00221D11" w:rsidTr="00221D11" w14:paraId="4CF1E8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1D11" w:rsidP="00221D11" w:rsidRDefault="00221D11" w14:paraId="01B32B39" w14:textId="6EF40DB5">
            <w:pPr>
              <w:rPr>
                <w:b/>
              </w:rPr>
            </w:pPr>
            <w:r>
              <w:rPr>
                <w:b/>
              </w:rPr>
              <w:t>31 409</w:t>
            </w:r>
          </w:p>
        </w:tc>
        <w:tc>
          <w:tcPr>
            <w:tcW w:w="7654" w:type="dxa"/>
            <w:gridSpan w:val="2"/>
          </w:tcPr>
          <w:p w:rsidR="00221D11" w:rsidP="00221D11" w:rsidRDefault="00221D11" w14:paraId="518DEE0A" w14:textId="6865A57A">
            <w:pPr>
              <w:rPr>
                <w:b/>
              </w:rPr>
            </w:pPr>
            <w:r w:rsidRPr="00237539">
              <w:rPr>
                <w:b/>
                <w:bCs/>
              </w:rPr>
              <w:t>Zee- en binnenvaart</w:t>
            </w:r>
          </w:p>
        </w:tc>
      </w:tr>
      <w:tr w:rsidR="00221D11" w:rsidTr="00221D11" w14:paraId="005211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1D11" w:rsidP="00221D11" w:rsidRDefault="00221D11" w14:paraId="7777122D" w14:textId="77777777"/>
        </w:tc>
        <w:tc>
          <w:tcPr>
            <w:tcW w:w="7654" w:type="dxa"/>
            <w:gridSpan w:val="2"/>
          </w:tcPr>
          <w:p w:rsidR="00221D11" w:rsidP="00221D11" w:rsidRDefault="00221D11" w14:paraId="2E013B70" w14:textId="77777777"/>
        </w:tc>
      </w:tr>
      <w:tr w:rsidR="00221D11" w:rsidTr="00221D11" w14:paraId="3BBE19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1D11" w:rsidP="00221D11" w:rsidRDefault="00221D11" w14:paraId="677739B6" w14:textId="77777777"/>
        </w:tc>
        <w:tc>
          <w:tcPr>
            <w:tcW w:w="7654" w:type="dxa"/>
            <w:gridSpan w:val="2"/>
          </w:tcPr>
          <w:p w:rsidR="00221D11" w:rsidP="00221D11" w:rsidRDefault="00221D11" w14:paraId="63EDFADF" w14:textId="77777777"/>
        </w:tc>
      </w:tr>
      <w:tr w:rsidR="00221D11" w:rsidTr="00221D11" w14:paraId="0A7395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1D11" w:rsidP="00221D11" w:rsidRDefault="00221D11" w14:paraId="06E9D616" w14:textId="6E67D70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492</w:t>
            </w:r>
          </w:p>
        </w:tc>
        <w:tc>
          <w:tcPr>
            <w:tcW w:w="7654" w:type="dxa"/>
            <w:gridSpan w:val="2"/>
          </w:tcPr>
          <w:p w:rsidR="00221D11" w:rsidP="00221D11" w:rsidRDefault="00221D11" w14:paraId="53C6BDFE" w14:textId="7F663F9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DER PLAS</w:t>
            </w:r>
          </w:p>
        </w:tc>
      </w:tr>
      <w:tr w:rsidR="00221D11" w:rsidTr="00221D11" w14:paraId="553629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1D11" w:rsidP="00221D11" w:rsidRDefault="00221D11" w14:paraId="0F35CD55" w14:textId="77777777"/>
        </w:tc>
        <w:tc>
          <w:tcPr>
            <w:tcW w:w="7654" w:type="dxa"/>
            <w:gridSpan w:val="2"/>
          </w:tcPr>
          <w:p w:rsidR="00221D11" w:rsidP="00221D11" w:rsidRDefault="00221D11" w14:paraId="1E12E05E" w14:textId="1ABC7EA6">
            <w:r>
              <w:t>Voorgesteld 10 december 2025</w:t>
            </w:r>
          </w:p>
        </w:tc>
      </w:tr>
      <w:tr w:rsidR="00221D11" w:rsidTr="00221D11" w14:paraId="0F237A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1D11" w:rsidP="00221D11" w:rsidRDefault="00221D11" w14:paraId="19D95172" w14:textId="77777777"/>
        </w:tc>
        <w:tc>
          <w:tcPr>
            <w:tcW w:w="7654" w:type="dxa"/>
            <w:gridSpan w:val="2"/>
          </w:tcPr>
          <w:p w:rsidR="00221D11" w:rsidP="00221D11" w:rsidRDefault="00221D11" w14:paraId="41164A0C" w14:textId="77777777"/>
        </w:tc>
      </w:tr>
      <w:tr w:rsidR="00221D11" w:rsidTr="00221D11" w14:paraId="38A758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1D11" w:rsidP="00221D11" w:rsidRDefault="00221D11" w14:paraId="5F27757A" w14:textId="77777777"/>
        </w:tc>
        <w:tc>
          <w:tcPr>
            <w:tcW w:w="7654" w:type="dxa"/>
            <w:gridSpan w:val="2"/>
          </w:tcPr>
          <w:p w:rsidR="00221D11" w:rsidP="00221D11" w:rsidRDefault="00221D11" w14:paraId="07D2AF9A" w14:textId="37799EDE">
            <w:r>
              <w:t>De Kamer,</w:t>
            </w:r>
          </w:p>
        </w:tc>
      </w:tr>
      <w:tr w:rsidR="00221D11" w:rsidTr="00221D11" w14:paraId="60DCA9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1D11" w:rsidP="00221D11" w:rsidRDefault="00221D11" w14:paraId="06EB96EB" w14:textId="77777777"/>
        </w:tc>
        <w:tc>
          <w:tcPr>
            <w:tcW w:w="7654" w:type="dxa"/>
            <w:gridSpan w:val="2"/>
          </w:tcPr>
          <w:p w:rsidR="00221D11" w:rsidP="00221D11" w:rsidRDefault="00221D11" w14:paraId="17097510" w14:textId="77777777"/>
        </w:tc>
      </w:tr>
      <w:tr w:rsidR="00221D11" w:rsidTr="00221D11" w14:paraId="503B58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1D11" w:rsidP="00221D11" w:rsidRDefault="00221D11" w14:paraId="0C5C806F" w14:textId="77777777"/>
        </w:tc>
        <w:tc>
          <w:tcPr>
            <w:tcW w:w="7654" w:type="dxa"/>
            <w:gridSpan w:val="2"/>
          </w:tcPr>
          <w:p w:rsidR="00221D11" w:rsidP="00221D11" w:rsidRDefault="00221D11" w14:paraId="53B7E0E3" w14:textId="0D9CDF67">
            <w:r>
              <w:t>gehoord de beraadslaging,</w:t>
            </w:r>
          </w:p>
        </w:tc>
      </w:tr>
      <w:tr w:rsidR="00997775" w:rsidTr="00221D11" w14:paraId="1D8BD8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ABFBA7" w14:textId="77777777"/>
        </w:tc>
        <w:tc>
          <w:tcPr>
            <w:tcW w:w="7654" w:type="dxa"/>
            <w:gridSpan w:val="2"/>
          </w:tcPr>
          <w:p w:rsidR="00997775" w:rsidRDefault="00997775" w14:paraId="53E1EE9D" w14:textId="77777777"/>
        </w:tc>
      </w:tr>
      <w:tr w:rsidR="00997775" w:rsidTr="00221D11" w14:paraId="138EF2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041DF2" w14:textId="77777777"/>
        </w:tc>
        <w:tc>
          <w:tcPr>
            <w:tcW w:w="7654" w:type="dxa"/>
            <w:gridSpan w:val="2"/>
          </w:tcPr>
          <w:p w:rsidR="00221D11" w:rsidP="00221D11" w:rsidRDefault="00221D11" w14:paraId="37E3CDCD" w14:textId="77777777">
            <w:r>
              <w:t>constaterende dat zonne-atollen eerder op het IJsselmeer zijn verboden vanwege ecologische en ruimtelijke risico's;</w:t>
            </w:r>
          </w:p>
          <w:p w:rsidR="00221D11" w:rsidP="00221D11" w:rsidRDefault="00221D11" w14:paraId="33273AA4" w14:textId="77777777"/>
          <w:p w:rsidR="00221D11" w:rsidP="00221D11" w:rsidRDefault="00221D11" w14:paraId="395AF5CF" w14:textId="77777777">
            <w:r>
              <w:t>overwegende dat pilotprojecten met drijvende zonne-eilandconstructies te maken kregen met ernstige technische incidenten, waaronder schade door storm en brand, hetgeen de kwetsbaarheid van dergelijke installaties onderstreept;</w:t>
            </w:r>
          </w:p>
          <w:p w:rsidR="00221D11" w:rsidP="00221D11" w:rsidRDefault="00221D11" w14:paraId="67B94920" w14:textId="77777777"/>
          <w:p w:rsidR="00221D11" w:rsidP="00221D11" w:rsidRDefault="00221D11" w14:paraId="7194D2D9" w14:textId="77777777">
            <w:r>
              <w:t>overwegende dat de Noordzee, met haar zware stormen, extreme golfslag en intensieve scheepvaart, een nog risicovollere omgeving vormt, waardoor schade, losrakende elementen en bijkomende milieuschade niet acceptabel kunnen worden geacht;</w:t>
            </w:r>
          </w:p>
          <w:p w:rsidR="00221D11" w:rsidP="00221D11" w:rsidRDefault="00221D11" w14:paraId="427BD35C" w14:textId="77777777"/>
          <w:p w:rsidR="00221D11" w:rsidP="00221D11" w:rsidRDefault="00221D11" w14:paraId="7569C810" w14:textId="77777777">
            <w:r>
              <w:t>verzoekt de regering een algeheel verbod op zonne-atollen in de Nederlandse Noordzee in te stellen en dit juridisch te verankeren,</w:t>
            </w:r>
          </w:p>
          <w:p w:rsidR="00221D11" w:rsidP="00221D11" w:rsidRDefault="00221D11" w14:paraId="74DE6806" w14:textId="77777777"/>
          <w:p w:rsidR="00221D11" w:rsidP="00221D11" w:rsidRDefault="00221D11" w14:paraId="762D0A1E" w14:textId="77777777">
            <w:r>
              <w:t>en gaat over tot de orde van de dag.</w:t>
            </w:r>
          </w:p>
          <w:p w:rsidR="00221D11" w:rsidP="00221D11" w:rsidRDefault="00221D11" w14:paraId="0B214975" w14:textId="77777777"/>
          <w:p w:rsidR="00997775" w:rsidP="00221D11" w:rsidRDefault="00221D11" w14:paraId="4DFD9020" w14:textId="2BF29E33">
            <w:r>
              <w:t>Van der Plas</w:t>
            </w:r>
          </w:p>
        </w:tc>
      </w:tr>
    </w:tbl>
    <w:p w:rsidR="00997775" w:rsidRDefault="00997775" w14:paraId="6E070C6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1399" w14:textId="77777777" w:rsidR="00221D11" w:rsidRDefault="00221D11">
      <w:pPr>
        <w:spacing w:line="20" w:lineRule="exact"/>
      </w:pPr>
    </w:p>
  </w:endnote>
  <w:endnote w:type="continuationSeparator" w:id="0">
    <w:p w14:paraId="50246373" w14:textId="77777777" w:rsidR="00221D11" w:rsidRDefault="00221D1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531A00B" w14:textId="77777777" w:rsidR="00221D11" w:rsidRDefault="00221D1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307FA" w14:textId="77777777" w:rsidR="00221D11" w:rsidRDefault="00221D1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96C463A" w14:textId="77777777" w:rsidR="00221D11" w:rsidRDefault="00221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11"/>
    <w:rsid w:val="00133FCE"/>
    <w:rsid w:val="001E482C"/>
    <w:rsid w:val="001E4877"/>
    <w:rsid w:val="0021105A"/>
    <w:rsid w:val="00221D11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78CF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F44AB9"/>
  <w15:docId w15:val="{F1F99E83-DCFB-445E-8E62-4ECF268B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839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2025-12-11T11:16:00.0000000Z</dcterms:created>
  <dcterms:modified xsi:type="dcterms:W3CDTF">2025-12-11T11:19:00.0000000Z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