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347E1" w14:paraId="639ADB90" w14:textId="77777777">
        <w:tc>
          <w:tcPr>
            <w:tcW w:w="6733" w:type="dxa"/>
            <w:gridSpan w:val="2"/>
            <w:tcBorders>
              <w:top w:val="nil"/>
              <w:left w:val="nil"/>
              <w:bottom w:val="nil"/>
              <w:right w:val="nil"/>
            </w:tcBorders>
            <w:vAlign w:val="center"/>
          </w:tcPr>
          <w:p w:rsidR="00997775" w:rsidP="00710A7A" w:rsidRDefault="00997775" w14:paraId="25A3C2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58B16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347E1" w14:paraId="04CDDD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E61C06" w14:textId="77777777">
            <w:r w:rsidRPr="008B0CC5">
              <w:t xml:space="preserve">Vergaderjaar </w:t>
            </w:r>
            <w:r w:rsidR="00AC6B87">
              <w:t>202</w:t>
            </w:r>
            <w:r w:rsidR="00684DFF">
              <w:t>5</w:t>
            </w:r>
            <w:r w:rsidR="00AC6B87">
              <w:t>-202</w:t>
            </w:r>
            <w:r w:rsidR="00684DFF">
              <w:t>6</w:t>
            </w:r>
          </w:p>
        </w:tc>
      </w:tr>
      <w:tr w:rsidR="00997775" w:rsidTr="006347E1" w14:paraId="3067B8E7" w14:textId="77777777">
        <w:trPr>
          <w:cantSplit/>
        </w:trPr>
        <w:tc>
          <w:tcPr>
            <w:tcW w:w="10985" w:type="dxa"/>
            <w:gridSpan w:val="3"/>
            <w:tcBorders>
              <w:top w:val="nil"/>
              <w:left w:val="nil"/>
              <w:bottom w:val="nil"/>
              <w:right w:val="nil"/>
            </w:tcBorders>
          </w:tcPr>
          <w:p w:rsidR="00997775" w:rsidRDefault="00997775" w14:paraId="68B98672" w14:textId="77777777"/>
        </w:tc>
      </w:tr>
      <w:tr w:rsidR="00997775" w:rsidTr="006347E1" w14:paraId="6245A390" w14:textId="77777777">
        <w:trPr>
          <w:cantSplit/>
        </w:trPr>
        <w:tc>
          <w:tcPr>
            <w:tcW w:w="10985" w:type="dxa"/>
            <w:gridSpan w:val="3"/>
            <w:tcBorders>
              <w:top w:val="nil"/>
              <w:left w:val="nil"/>
              <w:bottom w:val="single" w:color="auto" w:sz="4" w:space="0"/>
              <w:right w:val="nil"/>
            </w:tcBorders>
          </w:tcPr>
          <w:p w:rsidR="00997775" w:rsidRDefault="00997775" w14:paraId="162D4891" w14:textId="77777777"/>
        </w:tc>
      </w:tr>
      <w:tr w:rsidR="00997775" w:rsidTr="006347E1" w14:paraId="0358B6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A0B0B1" w14:textId="77777777"/>
        </w:tc>
        <w:tc>
          <w:tcPr>
            <w:tcW w:w="7654" w:type="dxa"/>
            <w:gridSpan w:val="2"/>
          </w:tcPr>
          <w:p w:rsidR="00997775" w:rsidRDefault="00997775" w14:paraId="43A746EC" w14:textId="77777777"/>
        </w:tc>
      </w:tr>
      <w:tr w:rsidR="006347E1" w:rsidTr="006347E1" w14:paraId="7463BD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7E1" w:rsidP="006347E1" w:rsidRDefault="006347E1" w14:paraId="7D642C96" w14:textId="1B10C9EF">
            <w:pPr>
              <w:rPr>
                <w:b/>
              </w:rPr>
            </w:pPr>
            <w:r>
              <w:rPr>
                <w:b/>
              </w:rPr>
              <w:t>21 501-08</w:t>
            </w:r>
          </w:p>
        </w:tc>
        <w:tc>
          <w:tcPr>
            <w:tcW w:w="7654" w:type="dxa"/>
            <w:gridSpan w:val="2"/>
          </w:tcPr>
          <w:p w:rsidR="006347E1" w:rsidP="006347E1" w:rsidRDefault="006347E1" w14:paraId="070F635E" w14:textId="4CEB693C">
            <w:pPr>
              <w:rPr>
                <w:b/>
              </w:rPr>
            </w:pPr>
            <w:r w:rsidRPr="00FC21ED">
              <w:rPr>
                <w:b/>
                <w:bCs/>
              </w:rPr>
              <w:t>Milieuraad</w:t>
            </w:r>
          </w:p>
        </w:tc>
      </w:tr>
      <w:tr w:rsidR="006347E1" w:rsidTr="006347E1" w14:paraId="51291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7E1" w:rsidP="006347E1" w:rsidRDefault="006347E1" w14:paraId="317450B6" w14:textId="77777777"/>
        </w:tc>
        <w:tc>
          <w:tcPr>
            <w:tcW w:w="7654" w:type="dxa"/>
            <w:gridSpan w:val="2"/>
          </w:tcPr>
          <w:p w:rsidR="006347E1" w:rsidP="006347E1" w:rsidRDefault="006347E1" w14:paraId="564932A7" w14:textId="77777777"/>
        </w:tc>
      </w:tr>
      <w:tr w:rsidR="006347E1" w:rsidTr="006347E1" w14:paraId="641E5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7E1" w:rsidP="006347E1" w:rsidRDefault="006347E1" w14:paraId="3064F94D" w14:textId="77777777"/>
        </w:tc>
        <w:tc>
          <w:tcPr>
            <w:tcW w:w="7654" w:type="dxa"/>
            <w:gridSpan w:val="2"/>
          </w:tcPr>
          <w:p w:rsidR="006347E1" w:rsidP="006347E1" w:rsidRDefault="006347E1" w14:paraId="2CBCDAB0" w14:textId="77777777"/>
        </w:tc>
      </w:tr>
      <w:tr w:rsidR="006347E1" w:rsidTr="006347E1" w14:paraId="49720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7E1" w:rsidP="006347E1" w:rsidRDefault="006347E1" w14:paraId="7A3CAF73" w14:textId="432F6101">
            <w:pPr>
              <w:rPr>
                <w:b/>
              </w:rPr>
            </w:pPr>
            <w:r>
              <w:rPr>
                <w:b/>
              </w:rPr>
              <w:t xml:space="preserve">Nr. </w:t>
            </w:r>
            <w:r>
              <w:rPr>
                <w:b/>
              </w:rPr>
              <w:t>1018</w:t>
            </w:r>
          </w:p>
        </w:tc>
        <w:tc>
          <w:tcPr>
            <w:tcW w:w="7654" w:type="dxa"/>
            <w:gridSpan w:val="2"/>
          </w:tcPr>
          <w:p w:rsidR="006347E1" w:rsidP="006347E1" w:rsidRDefault="006347E1" w14:paraId="0523CCBC" w14:textId="3CF6A7F5">
            <w:pPr>
              <w:rPr>
                <w:b/>
              </w:rPr>
            </w:pPr>
            <w:r>
              <w:rPr>
                <w:b/>
              </w:rPr>
              <w:t xml:space="preserve">MOTIE VAN </w:t>
            </w:r>
            <w:r>
              <w:rPr>
                <w:b/>
              </w:rPr>
              <w:t xml:space="preserve">DE LEDEN </w:t>
            </w:r>
            <w:r w:rsidRPr="006347E1">
              <w:rPr>
                <w:b/>
                <w:bCs/>
              </w:rPr>
              <w:t>KOSTIĆ</w:t>
            </w:r>
            <w:r>
              <w:rPr>
                <w:b/>
                <w:bCs/>
              </w:rPr>
              <w:t xml:space="preserve"> EN ZALINYAN</w:t>
            </w:r>
          </w:p>
        </w:tc>
      </w:tr>
      <w:tr w:rsidR="006347E1" w:rsidTr="006347E1" w14:paraId="5C2A5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7E1" w:rsidP="006347E1" w:rsidRDefault="006347E1" w14:paraId="36C8D61A" w14:textId="77777777"/>
        </w:tc>
        <w:tc>
          <w:tcPr>
            <w:tcW w:w="7654" w:type="dxa"/>
            <w:gridSpan w:val="2"/>
          </w:tcPr>
          <w:p w:rsidR="006347E1" w:rsidP="006347E1" w:rsidRDefault="006347E1" w14:paraId="51CA624F" w14:textId="7A795A1D">
            <w:r>
              <w:t>Voorgesteld 10 december 2025</w:t>
            </w:r>
          </w:p>
        </w:tc>
      </w:tr>
      <w:tr w:rsidR="006347E1" w:rsidTr="006347E1" w14:paraId="327E1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7E1" w:rsidP="006347E1" w:rsidRDefault="006347E1" w14:paraId="5FC1E78D" w14:textId="77777777"/>
        </w:tc>
        <w:tc>
          <w:tcPr>
            <w:tcW w:w="7654" w:type="dxa"/>
            <w:gridSpan w:val="2"/>
          </w:tcPr>
          <w:p w:rsidR="006347E1" w:rsidP="006347E1" w:rsidRDefault="006347E1" w14:paraId="2CDCED08" w14:textId="77777777"/>
        </w:tc>
      </w:tr>
      <w:tr w:rsidR="006347E1" w:rsidTr="006347E1" w14:paraId="53AACF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7E1" w:rsidP="006347E1" w:rsidRDefault="006347E1" w14:paraId="2AA37745" w14:textId="77777777"/>
        </w:tc>
        <w:tc>
          <w:tcPr>
            <w:tcW w:w="7654" w:type="dxa"/>
            <w:gridSpan w:val="2"/>
          </w:tcPr>
          <w:p w:rsidR="006347E1" w:rsidP="006347E1" w:rsidRDefault="006347E1" w14:paraId="5C235CC5" w14:textId="685CDC22">
            <w:r>
              <w:t>De Kamer,</w:t>
            </w:r>
          </w:p>
        </w:tc>
      </w:tr>
      <w:tr w:rsidR="006347E1" w:rsidTr="006347E1" w14:paraId="0FBFC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7E1" w:rsidP="006347E1" w:rsidRDefault="006347E1" w14:paraId="5AD7001D" w14:textId="77777777"/>
        </w:tc>
        <w:tc>
          <w:tcPr>
            <w:tcW w:w="7654" w:type="dxa"/>
            <w:gridSpan w:val="2"/>
          </w:tcPr>
          <w:p w:rsidR="006347E1" w:rsidP="006347E1" w:rsidRDefault="006347E1" w14:paraId="052C4E2D" w14:textId="77777777"/>
        </w:tc>
      </w:tr>
      <w:tr w:rsidR="006347E1" w:rsidTr="006347E1" w14:paraId="38C62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47E1" w:rsidP="006347E1" w:rsidRDefault="006347E1" w14:paraId="4C646FAF" w14:textId="77777777"/>
        </w:tc>
        <w:tc>
          <w:tcPr>
            <w:tcW w:w="7654" w:type="dxa"/>
            <w:gridSpan w:val="2"/>
          </w:tcPr>
          <w:p w:rsidR="006347E1" w:rsidP="006347E1" w:rsidRDefault="006347E1" w14:paraId="441D72B4" w14:textId="3F18E11E">
            <w:r>
              <w:t>gehoord de beraadslaging,</w:t>
            </w:r>
          </w:p>
        </w:tc>
      </w:tr>
      <w:tr w:rsidR="00997775" w:rsidTr="006347E1" w14:paraId="41D38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B80E2C" w14:textId="77777777"/>
        </w:tc>
        <w:tc>
          <w:tcPr>
            <w:tcW w:w="7654" w:type="dxa"/>
            <w:gridSpan w:val="2"/>
          </w:tcPr>
          <w:p w:rsidR="00997775" w:rsidRDefault="00997775" w14:paraId="21046CED" w14:textId="77777777"/>
        </w:tc>
      </w:tr>
      <w:tr w:rsidR="00997775" w:rsidTr="006347E1" w14:paraId="47FF1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5879CB" w14:textId="77777777"/>
        </w:tc>
        <w:tc>
          <w:tcPr>
            <w:tcW w:w="7654" w:type="dxa"/>
            <w:gridSpan w:val="2"/>
          </w:tcPr>
          <w:p w:rsidR="006347E1" w:rsidP="006347E1" w:rsidRDefault="006347E1" w14:paraId="445DCE90" w14:textId="77777777">
            <w:r>
              <w:t>constaterende dat IPBES en IPCC concluderen dat de klimaatcrisis en de biodiversiteitscrisis in samenhang moeten worden aangepakt, omdat anders geen van beide wordt aangepakt;</w:t>
            </w:r>
          </w:p>
          <w:p w:rsidR="006347E1" w:rsidP="006347E1" w:rsidRDefault="006347E1" w14:paraId="675D40D2" w14:textId="77777777"/>
          <w:p w:rsidR="006347E1" w:rsidP="006347E1" w:rsidRDefault="006347E1" w14:paraId="5DCA54DC" w14:textId="77777777">
            <w:r>
              <w:t>constaterende dat honderden internationale wetenschappers in het laatste VN-milieuprogramma concluderen dat de economische schade door klimaatverandering, milieuvervuiling en verlies aan biodiversiteit dreigt op te lopen tot vele duizenden miljarden euro's per jaar, maar dat het in samenhang aanpakken van de verschillende milieucrises juist economische voordelen kan opleveren;</w:t>
            </w:r>
          </w:p>
          <w:p w:rsidR="006347E1" w:rsidP="006347E1" w:rsidRDefault="006347E1" w14:paraId="5105142F" w14:textId="77777777"/>
          <w:p w:rsidR="006347E1" w:rsidP="006347E1" w:rsidRDefault="006347E1" w14:paraId="36266100" w14:textId="77777777">
            <w:r>
              <w:t>verzoekt de regering om bovenstaande wetenschappelijke conclusies onder de aandacht te brengen in Europa, zich in de Milieuraad en erbuiten in te zetten voor maatregelen die de verschillende milieucrises in samenhang aanpakken en zich dus in te zetten voor het versterken van biodiversiteit als onderdeel van de klimaataanpak, conform bovengenoemde wetenschappelijke adviezen,</w:t>
            </w:r>
          </w:p>
          <w:p w:rsidR="006347E1" w:rsidP="006347E1" w:rsidRDefault="006347E1" w14:paraId="2D057610" w14:textId="77777777"/>
          <w:p w:rsidR="006347E1" w:rsidP="006347E1" w:rsidRDefault="006347E1" w14:paraId="7964181C" w14:textId="77777777">
            <w:r>
              <w:t>en gaat over tot de orde van de dag.</w:t>
            </w:r>
          </w:p>
          <w:p w:rsidR="006347E1" w:rsidP="006347E1" w:rsidRDefault="006347E1" w14:paraId="1B3B4654" w14:textId="77777777"/>
          <w:p w:rsidR="006347E1" w:rsidP="006347E1" w:rsidRDefault="006347E1" w14:paraId="6E496972" w14:textId="77777777">
            <w:r>
              <w:t>Kostić</w:t>
            </w:r>
          </w:p>
          <w:p w:rsidR="00997775" w:rsidP="006347E1" w:rsidRDefault="006347E1" w14:paraId="3C4541EE" w14:textId="4CA7D5D0">
            <w:proofErr w:type="spellStart"/>
            <w:r>
              <w:t>Zalin</w:t>
            </w:r>
            <w:r>
              <w:t>y</w:t>
            </w:r>
            <w:r>
              <w:t>an</w:t>
            </w:r>
            <w:proofErr w:type="spellEnd"/>
          </w:p>
        </w:tc>
      </w:tr>
    </w:tbl>
    <w:p w:rsidR="00997775" w:rsidRDefault="00997775" w14:paraId="1F51B3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D1DE" w14:textId="77777777" w:rsidR="006347E1" w:rsidRDefault="006347E1">
      <w:pPr>
        <w:spacing w:line="20" w:lineRule="exact"/>
      </w:pPr>
    </w:p>
  </w:endnote>
  <w:endnote w:type="continuationSeparator" w:id="0">
    <w:p w14:paraId="7438936F" w14:textId="77777777" w:rsidR="006347E1" w:rsidRDefault="006347E1">
      <w:pPr>
        <w:pStyle w:val="Amendement"/>
      </w:pPr>
      <w:r>
        <w:rPr>
          <w:b w:val="0"/>
        </w:rPr>
        <w:t xml:space="preserve"> </w:t>
      </w:r>
    </w:p>
  </w:endnote>
  <w:endnote w:type="continuationNotice" w:id="1">
    <w:p w14:paraId="0C8755EE" w14:textId="77777777" w:rsidR="006347E1" w:rsidRDefault="006347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3F85" w14:textId="77777777" w:rsidR="006347E1" w:rsidRDefault="006347E1">
      <w:pPr>
        <w:pStyle w:val="Amendement"/>
      </w:pPr>
      <w:r>
        <w:rPr>
          <w:b w:val="0"/>
        </w:rPr>
        <w:separator/>
      </w:r>
    </w:p>
  </w:footnote>
  <w:footnote w:type="continuationSeparator" w:id="0">
    <w:p w14:paraId="2C7572F0" w14:textId="77777777" w:rsidR="006347E1" w:rsidRDefault="00634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E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347E1"/>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7655A"/>
  <w15:docId w15:val="{9F603DAD-C823-4A06-9CA3-EC636E47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1029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2025-12-11T10:48:00.0000000Z</dcterms:created>
  <dcterms:modified xsi:type="dcterms:W3CDTF">2025-12-11T10:56:00.0000000Z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