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4FA5" w14:paraId="5A1F1F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FD89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816C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4FA5" w14:paraId="003BF7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151E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E4FA5" w14:paraId="4E6CA0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9BC8A2" w14:textId="77777777"/>
        </w:tc>
      </w:tr>
      <w:tr w:rsidR="00997775" w:rsidTr="006E4FA5" w14:paraId="1AEADC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5473CA" w14:textId="77777777"/>
        </w:tc>
      </w:tr>
      <w:tr w:rsidR="00997775" w:rsidTr="006E4FA5" w14:paraId="2E0BC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4BAAD" w14:textId="77777777"/>
        </w:tc>
        <w:tc>
          <w:tcPr>
            <w:tcW w:w="7654" w:type="dxa"/>
            <w:gridSpan w:val="2"/>
          </w:tcPr>
          <w:p w:rsidR="00997775" w:rsidRDefault="00997775" w14:paraId="7F1A4667" w14:textId="77777777"/>
        </w:tc>
      </w:tr>
      <w:tr w:rsidR="006E4FA5" w:rsidTr="006E4FA5" w14:paraId="77C51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153131E4" w14:textId="6BBDFC42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6E4FA5" w:rsidP="006E4FA5" w:rsidRDefault="006E4FA5" w14:paraId="1B53C54E" w14:textId="326020EA">
            <w:pPr>
              <w:rPr>
                <w:b/>
              </w:rPr>
            </w:pPr>
            <w:r w:rsidRPr="00B63265">
              <w:rPr>
                <w:b/>
                <w:bCs/>
              </w:rPr>
              <w:t>Luchtvaartbeleid</w:t>
            </w:r>
          </w:p>
        </w:tc>
      </w:tr>
      <w:tr w:rsidR="006E4FA5" w:rsidTr="006E4FA5" w14:paraId="76537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5EA22B2D" w14:textId="77777777"/>
        </w:tc>
        <w:tc>
          <w:tcPr>
            <w:tcW w:w="7654" w:type="dxa"/>
            <w:gridSpan w:val="2"/>
          </w:tcPr>
          <w:p w:rsidR="006E4FA5" w:rsidP="006E4FA5" w:rsidRDefault="006E4FA5" w14:paraId="0E5F3A7D" w14:textId="77777777"/>
        </w:tc>
      </w:tr>
      <w:tr w:rsidR="006E4FA5" w:rsidTr="006E4FA5" w14:paraId="4CEC9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7B3F84BF" w14:textId="77777777"/>
        </w:tc>
        <w:tc>
          <w:tcPr>
            <w:tcW w:w="7654" w:type="dxa"/>
            <w:gridSpan w:val="2"/>
          </w:tcPr>
          <w:p w:rsidR="006E4FA5" w:rsidP="006E4FA5" w:rsidRDefault="006E4FA5" w14:paraId="4ED49889" w14:textId="77777777"/>
        </w:tc>
      </w:tr>
      <w:tr w:rsidR="006E4FA5" w:rsidTr="006E4FA5" w14:paraId="22666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2A861617" w14:textId="21CE5972">
            <w:pPr>
              <w:rPr>
                <w:b/>
              </w:rPr>
            </w:pPr>
            <w:r>
              <w:rPr>
                <w:b/>
              </w:rPr>
              <w:t>Nr. 125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6E4FA5" w:rsidP="006E4FA5" w:rsidRDefault="006E4FA5" w14:paraId="750A2CD2" w14:textId="57C168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MOINAT</w:t>
            </w:r>
          </w:p>
        </w:tc>
      </w:tr>
      <w:tr w:rsidR="006E4FA5" w:rsidTr="006E4FA5" w14:paraId="17180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4D2B9324" w14:textId="77777777"/>
        </w:tc>
        <w:tc>
          <w:tcPr>
            <w:tcW w:w="7654" w:type="dxa"/>
            <w:gridSpan w:val="2"/>
          </w:tcPr>
          <w:p w:rsidR="006E4FA5" w:rsidP="006E4FA5" w:rsidRDefault="006E4FA5" w14:paraId="1BB8AED6" w14:textId="6D6AAEE3">
            <w:r>
              <w:t>Voorgesteld 10 december 2025</w:t>
            </w:r>
          </w:p>
        </w:tc>
      </w:tr>
      <w:tr w:rsidR="006E4FA5" w:rsidTr="006E4FA5" w14:paraId="5C796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105D8A61" w14:textId="77777777"/>
        </w:tc>
        <w:tc>
          <w:tcPr>
            <w:tcW w:w="7654" w:type="dxa"/>
            <w:gridSpan w:val="2"/>
          </w:tcPr>
          <w:p w:rsidR="006E4FA5" w:rsidP="006E4FA5" w:rsidRDefault="006E4FA5" w14:paraId="6F925951" w14:textId="77777777"/>
        </w:tc>
      </w:tr>
      <w:tr w:rsidR="006E4FA5" w:rsidTr="006E4FA5" w14:paraId="749F8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39693D95" w14:textId="77777777"/>
        </w:tc>
        <w:tc>
          <w:tcPr>
            <w:tcW w:w="7654" w:type="dxa"/>
            <w:gridSpan w:val="2"/>
          </w:tcPr>
          <w:p w:rsidR="006E4FA5" w:rsidP="006E4FA5" w:rsidRDefault="006E4FA5" w14:paraId="156C3E52" w14:textId="6F59CE7D">
            <w:r>
              <w:t>De Kamer,</w:t>
            </w:r>
          </w:p>
        </w:tc>
      </w:tr>
      <w:tr w:rsidR="006E4FA5" w:rsidTr="006E4FA5" w14:paraId="4B104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26A3D791" w14:textId="77777777"/>
        </w:tc>
        <w:tc>
          <w:tcPr>
            <w:tcW w:w="7654" w:type="dxa"/>
            <w:gridSpan w:val="2"/>
          </w:tcPr>
          <w:p w:rsidR="006E4FA5" w:rsidP="006E4FA5" w:rsidRDefault="006E4FA5" w14:paraId="76919BBB" w14:textId="77777777"/>
        </w:tc>
      </w:tr>
      <w:tr w:rsidR="006E4FA5" w:rsidTr="006E4FA5" w14:paraId="24116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FA5" w:rsidP="006E4FA5" w:rsidRDefault="006E4FA5" w14:paraId="4BAA9C87" w14:textId="77777777"/>
        </w:tc>
        <w:tc>
          <w:tcPr>
            <w:tcW w:w="7654" w:type="dxa"/>
            <w:gridSpan w:val="2"/>
          </w:tcPr>
          <w:p w:rsidR="006E4FA5" w:rsidP="006E4FA5" w:rsidRDefault="006E4FA5" w14:paraId="6B43D363" w14:textId="1642BA2A">
            <w:r>
              <w:t>gehoord de beraadslaging,</w:t>
            </w:r>
          </w:p>
        </w:tc>
      </w:tr>
      <w:tr w:rsidR="00997775" w:rsidTr="006E4FA5" w14:paraId="05F5E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C0363" w14:textId="77777777"/>
        </w:tc>
        <w:tc>
          <w:tcPr>
            <w:tcW w:w="7654" w:type="dxa"/>
            <w:gridSpan w:val="2"/>
          </w:tcPr>
          <w:p w:rsidR="00997775" w:rsidRDefault="00997775" w14:paraId="1E1AD1F8" w14:textId="77777777"/>
        </w:tc>
      </w:tr>
      <w:tr w:rsidR="00997775" w:rsidTr="006E4FA5" w14:paraId="668AD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4E5C53" w14:textId="77777777"/>
        </w:tc>
        <w:tc>
          <w:tcPr>
            <w:tcW w:w="7654" w:type="dxa"/>
            <w:gridSpan w:val="2"/>
          </w:tcPr>
          <w:p w:rsidR="006E4FA5" w:rsidP="006E4FA5" w:rsidRDefault="006E4FA5" w14:paraId="5917B8F4" w14:textId="77777777">
            <w:r>
              <w:t xml:space="preserve">overwegende dat Lelystad Airport perspectief biedt om ruimte te creëren op Schiphol voor netwerk- en </w:t>
            </w:r>
            <w:proofErr w:type="spellStart"/>
            <w:r>
              <w:t>hubvluchten</w:t>
            </w:r>
            <w:proofErr w:type="spellEnd"/>
            <w:r>
              <w:t xml:space="preserve"> en daarnaast grote economische waarde heeft voor Flevoland en de regio's;</w:t>
            </w:r>
          </w:p>
          <w:p w:rsidR="006E4FA5" w:rsidP="006E4FA5" w:rsidRDefault="006E4FA5" w14:paraId="5D90B08F" w14:textId="77777777"/>
          <w:p w:rsidR="006E4FA5" w:rsidP="006E4FA5" w:rsidRDefault="006E4FA5" w14:paraId="7E1F5DE7" w14:textId="77777777">
            <w:r>
              <w:t>overwegende dat de aangepaste vliegroutes inmiddels gereed zijn en een natuurvergunning in voorbereiding is, waardoor alle voorwaarden voor een opening van de luchthaven binnen handbereik liggen;</w:t>
            </w:r>
          </w:p>
          <w:p w:rsidR="006E4FA5" w:rsidP="006E4FA5" w:rsidRDefault="006E4FA5" w14:paraId="297326DD" w14:textId="77777777"/>
          <w:p w:rsidR="006E4FA5" w:rsidP="006E4FA5" w:rsidRDefault="006E4FA5" w14:paraId="1462567D" w14:textId="77777777">
            <w:r>
              <w:t>van mening dat Nederland behoefte heeft aan extra capaciteit voor vakantie- en point-</w:t>
            </w:r>
            <w:proofErr w:type="spellStart"/>
            <w:r>
              <w:t>to</w:t>
            </w:r>
            <w:proofErr w:type="spellEnd"/>
            <w:r>
              <w:t>-pointvluchten, dat deze vluchten juist thuishoren op Lelystad Airport en dat langdurige besluiteloosheid onacceptabel is;</w:t>
            </w:r>
          </w:p>
          <w:p w:rsidR="006E4FA5" w:rsidP="006E4FA5" w:rsidRDefault="006E4FA5" w14:paraId="30ECC645" w14:textId="77777777"/>
          <w:p w:rsidR="006E4FA5" w:rsidP="006E4FA5" w:rsidRDefault="006E4FA5" w14:paraId="1B9CBEB9" w14:textId="77777777">
            <w:r>
              <w:t>verzoekt de regering om bij de besluitvorming over Lelystad Airport onverkort vast te houden aan openstelling voor burgerluchtvaart,</w:t>
            </w:r>
          </w:p>
          <w:p w:rsidR="006E4FA5" w:rsidP="006E4FA5" w:rsidRDefault="006E4FA5" w14:paraId="55A93DC3" w14:textId="77777777"/>
          <w:p w:rsidR="006E4FA5" w:rsidP="006E4FA5" w:rsidRDefault="006E4FA5" w14:paraId="674D735B" w14:textId="77777777">
            <w:r>
              <w:t>en gaat over tot de orde van de dag.</w:t>
            </w:r>
          </w:p>
          <w:p w:rsidR="006E4FA5" w:rsidP="006E4FA5" w:rsidRDefault="006E4FA5" w14:paraId="71D9B34A" w14:textId="77777777"/>
          <w:p w:rsidR="00997775" w:rsidP="006E4FA5" w:rsidRDefault="006E4FA5" w14:paraId="4738BBD6" w14:textId="0C524368">
            <w:proofErr w:type="spellStart"/>
            <w:r>
              <w:t>Moinat</w:t>
            </w:r>
            <w:proofErr w:type="spellEnd"/>
          </w:p>
        </w:tc>
      </w:tr>
    </w:tbl>
    <w:p w:rsidR="00997775" w:rsidRDefault="00997775" w14:paraId="77AE3A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8C57" w14:textId="77777777" w:rsidR="006E4FA5" w:rsidRDefault="006E4FA5">
      <w:pPr>
        <w:spacing w:line="20" w:lineRule="exact"/>
      </w:pPr>
    </w:p>
  </w:endnote>
  <w:endnote w:type="continuationSeparator" w:id="0">
    <w:p w14:paraId="38AAEBB6" w14:textId="77777777" w:rsidR="006E4FA5" w:rsidRDefault="006E4F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97941B" w14:textId="77777777" w:rsidR="006E4FA5" w:rsidRDefault="006E4F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B400" w14:textId="77777777" w:rsidR="006E4FA5" w:rsidRDefault="006E4F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136DC1" w14:textId="77777777" w:rsidR="006E4FA5" w:rsidRDefault="006E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4FA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FD9A3"/>
  <w15:docId w15:val="{7AA0B086-945E-4E21-808D-22E4AF83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2025-12-11T11:02:00.0000000Z</dcterms:created>
  <dcterms:modified xsi:type="dcterms:W3CDTF">2025-12-11T11:09:00.0000000Z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