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242C" w14:paraId="07C50119" w14:textId="77777777">
        <w:tc>
          <w:tcPr>
            <w:tcW w:w="6733" w:type="dxa"/>
            <w:gridSpan w:val="2"/>
            <w:tcBorders>
              <w:top w:val="nil"/>
              <w:left w:val="nil"/>
              <w:bottom w:val="nil"/>
              <w:right w:val="nil"/>
            </w:tcBorders>
            <w:vAlign w:val="center"/>
          </w:tcPr>
          <w:p w:rsidR="00997775" w:rsidP="00710A7A" w:rsidRDefault="00997775" w14:paraId="7B7B59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617528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242C" w14:paraId="2C3309F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C7D494" w14:textId="77777777">
            <w:r w:rsidRPr="008B0CC5">
              <w:t xml:space="preserve">Vergaderjaar </w:t>
            </w:r>
            <w:r w:rsidR="00AC6B87">
              <w:t>202</w:t>
            </w:r>
            <w:r w:rsidR="00684DFF">
              <w:t>5</w:t>
            </w:r>
            <w:r w:rsidR="00AC6B87">
              <w:t>-202</w:t>
            </w:r>
            <w:r w:rsidR="00684DFF">
              <w:t>6</w:t>
            </w:r>
          </w:p>
        </w:tc>
      </w:tr>
      <w:tr w:rsidR="00997775" w:rsidTr="00AE242C" w14:paraId="6F11FEFA" w14:textId="77777777">
        <w:trPr>
          <w:cantSplit/>
        </w:trPr>
        <w:tc>
          <w:tcPr>
            <w:tcW w:w="10985" w:type="dxa"/>
            <w:gridSpan w:val="3"/>
            <w:tcBorders>
              <w:top w:val="nil"/>
              <w:left w:val="nil"/>
              <w:bottom w:val="nil"/>
              <w:right w:val="nil"/>
            </w:tcBorders>
          </w:tcPr>
          <w:p w:rsidR="00997775" w:rsidRDefault="00997775" w14:paraId="3D11CDD3" w14:textId="77777777"/>
        </w:tc>
      </w:tr>
      <w:tr w:rsidR="00997775" w:rsidTr="00AE242C" w14:paraId="76B9A345" w14:textId="77777777">
        <w:trPr>
          <w:cantSplit/>
        </w:trPr>
        <w:tc>
          <w:tcPr>
            <w:tcW w:w="10985" w:type="dxa"/>
            <w:gridSpan w:val="3"/>
            <w:tcBorders>
              <w:top w:val="nil"/>
              <w:left w:val="nil"/>
              <w:bottom w:val="single" w:color="auto" w:sz="4" w:space="0"/>
              <w:right w:val="nil"/>
            </w:tcBorders>
          </w:tcPr>
          <w:p w:rsidR="00997775" w:rsidRDefault="00997775" w14:paraId="206FA92B" w14:textId="77777777"/>
        </w:tc>
      </w:tr>
      <w:tr w:rsidR="00997775" w:rsidTr="00AE242C" w14:paraId="6E7A7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B9874D" w14:textId="77777777"/>
        </w:tc>
        <w:tc>
          <w:tcPr>
            <w:tcW w:w="7654" w:type="dxa"/>
            <w:gridSpan w:val="2"/>
          </w:tcPr>
          <w:p w:rsidR="00997775" w:rsidRDefault="00997775" w14:paraId="4A886AEA" w14:textId="77777777"/>
        </w:tc>
      </w:tr>
      <w:tr w:rsidR="00AE242C" w:rsidTr="00AE242C" w14:paraId="47A39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6BA59BDF" w14:textId="7CF24964">
            <w:pPr>
              <w:rPr>
                <w:b/>
              </w:rPr>
            </w:pPr>
            <w:r>
              <w:rPr>
                <w:b/>
              </w:rPr>
              <w:t>31 936</w:t>
            </w:r>
          </w:p>
        </w:tc>
        <w:tc>
          <w:tcPr>
            <w:tcW w:w="7654" w:type="dxa"/>
            <w:gridSpan w:val="2"/>
          </w:tcPr>
          <w:p w:rsidR="00AE242C" w:rsidP="00AE242C" w:rsidRDefault="00AE242C" w14:paraId="4B599B31" w14:textId="0AB4C8AD">
            <w:pPr>
              <w:rPr>
                <w:b/>
              </w:rPr>
            </w:pPr>
            <w:r w:rsidRPr="00B63265">
              <w:rPr>
                <w:b/>
                <w:bCs/>
              </w:rPr>
              <w:t>Luchtvaartbeleid</w:t>
            </w:r>
          </w:p>
        </w:tc>
      </w:tr>
      <w:tr w:rsidR="00AE242C" w:rsidTr="00AE242C" w14:paraId="14117C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69EEFE31" w14:textId="77777777"/>
        </w:tc>
        <w:tc>
          <w:tcPr>
            <w:tcW w:w="7654" w:type="dxa"/>
            <w:gridSpan w:val="2"/>
          </w:tcPr>
          <w:p w:rsidR="00AE242C" w:rsidP="00AE242C" w:rsidRDefault="00AE242C" w14:paraId="109A8C9F" w14:textId="77777777"/>
        </w:tc>
      </w:tr>
      <w:tr w:rsidR="00AE242C" w:rsidTr="00AE242C" w14:paraId="3AFE86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7DD06206" w14:textId="77777777"/>
        </w:tc>
        <w:tc>
          <w:tcPr>
            <w:tcW w:w="7654" w:type="dxa"/>
            <w:gridSpan w:val="2"/>
          </w:tcPr>
          <w:p w:rsidR="00AE242C" w:rsidP="00AE242C" w:rsidRDefault="00AE242C" w14:paraId="3E4D6A94" w14:textId="77777777"/>
        </w:tc>
      </w:tr>
      <w:tr w:rsidR="00AE242C" w:rsidTr="00AE242C" w14:paraId="10ACBC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518A55A3" w14:textId="348E5470">
            <w:pPr>
              <w:rPr>
                <w:b/>
              </w:rPr>
            </w:pPr>
            <w:r>
              <w:rPr>
                <w:b/>
              </w:rPr>
              <w:t>Nr. 125</w:t>
            </w:r>
            <w:r>
              <w:rPr>
                <w:b/>
              </w:rPr>
              <w:t>5</w:t>
            </w:r>
          </w:p>
        </w:tc>
        <w:tc>
          <w:tcPr>
            <w:tcW w:w="7654" w:type="dxa"/>
            <w:gridSpan w:val="2"/>
          </w:tcPr>
          <w:p w:rsidR="00AE242C" w:rsidP="00AE242C" w:rsidRDefault="00AE242C" w14:paraId="43042282" w14:textId="5BC445C2">
            <w:pPr>
              <w:rPr>
                <w:b/>
              </w:rPr>
            </w:pPr>
            <w:r>
              <w:rPr>
                <w:b/>
              </w:rPr>
              <w:t xml:space="preserve">MOTIE VAN </w:t>
            </w:r>
            <w:r>
              <w:rPr>
                <w:b/>
              </w:rPr>
              <w:t>HET LID GOUDZWAARD</w:t>
            </w:r>
          </w:p>
        </w:tc>
      </w:tr>
      <w:tr w:rsidR="00AE242C" w:rsidTr="00AE242C" w14:paraId="711862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4DC1B9F5" w14:textId="77777777"/>
        </w:tc>
        <w:tc>
          <w:tcPr>
            <w:tcW w:w="7654" w:type="dxa"/>
            <w:gridSpan w:val="2"/>
          </w:tcPr>
          <w:p w:rsidR="00AE242C" w:rsidP="00AE242C" w:rsidRDefault="00AE242C" w14:paraId="1C07C4DF" w14:textId="791EDE4F">
            <w:r>
              <w:t>Voorgesteld 10 december 2025</w:t>
            </w:r>
          </w:p>
        </w:tc>
      </w:tr>
      <w:tr w:rsidR="00AE242C" w:rsidTr="00AE242C" w14:paraId="341BCC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4F93FAE3" w14:textId="77777777"/>
        </w:tc>
        <w:tc>
          <w:tcPr>
            <w:tcW w:w="7654" w:type="dxa"/>
            <w:gridSpan w:val="2"/>
          </w:tcPr>
          <w:p w:rsidR="00AE242C" w:rsidP="00AE242C" w:rsidRDefault="00AE242C" w14:paraId="7B0CC62E" w14:textId="77777777"/>
        </w:tc>
      </w:tr>
      <w:tr w:rsidR="00AE242C" w:rsidTr="00AE242C" w14:paraId="1D621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29775857" w14:textId="77777777"/>
        </w:tc>
        <w:tc>
          <w:tcPr>
            <w:tcW w:w="7654" w:type="dxa"/>
            <w:gridSpan w:val="2"/>
          </w:tcPr>
          <w:p w:rsidR="00AE242C" w:rsidP="00AE242C" w:rsidRDefault="00AE242C" w14:paraId="6284D812" w14:textId="25BFD6D3">
            <w:r>
              <w:t>De Kamer,</w:t>
            </w:r>
          </w:p>
        </w:tc>
      </w:tr>
      <w:tr w:rsidR="00AE242C" w:rsidTr="00AE242C" w14:paraId="301079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57D5664D" w14:textId="77777777"/>
        </w:tc>
        <w:tc>
          <w:tcPr>
            <w:tcW w:w="7654" w:type="dxa"/>
            <w:gridSpan w:val="2"/>
          </w:tcPr>
          <w:p w:rsidR="00AE242C" w:rsidP="00AE242C" w:rsidRDefault="00AE242C" w14:paraId="30C27BB4" w14:textId="77777777"/>
        </w:tc>
      </w:tr>
      <w:tr w:rsidR="00AE242C" w:rsidTr="00AE242C" w14:paraId="37CCF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242C" w:rsidP="00AE242C" w:rsidRDefault="00AE242C" w14:paraId="030512C2" w14:textId="77777777"/>
        </w:tc>
        <w:tc>
          <w:tcPr>
            <w:tcW w:w="7654" w:type="dxa"/>
            <w:gridSpan w:val="2"/>
          </w:tcPr>
          <w:p w:rsidR="00AE242C" w:rsidP="00AE242C" w:rsidRDefault="00AE242C" w14:paraId="74AD4F6D" w14:textId="0124C36D">
            <w:r>
              <w:t>gehoord de beraadslaging,</w:t>
            </w:r>
          </w:p>
        </w:tc>
      </w:tr>
      <w:tr w:rsidR="00997775" w:rsidTr="00AE242C" w14:paraId="0588D9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0EA938" w14:textId="77777777"/>
        </w:tc>
        <w:tc>
          <w:tcPr>
            <w:tcW w:w="7654" w:type="dxa"/>
            <w:gridSpan w:val="2"/>
          </w:tcPr>
          <w:p w:rsidR="00997775" w:rsidRDefault="00997775" w14:paraId="467EB23E" w14:textId="77777777"/>
        </w:tc>
      </w:tr>
      <w:tr w:rsidR="00997775" w:rsidTr="00AE242C" w14:paraId="3B088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1683CC" w14:textId="77777777"/>
        </w:tc>
        <w:tc>
          <w:tcPr>
            <w:tcW w:w="7654" w:type="dxa"/>
            <w:gridSpan w:val="2"/>
          </w:tcPr>
          <w:p w:rsidR="00AE242C" w:rsidP="00AE242C" w:rsidRDefault="00AE242C" w14:paraId="459950F7" w14:textId="77777777">
            <w:r>
              <w:t>overwegende dat Defensie in het Nationaal Programma Ruimte voor Defensie een voornemen heeft uitgesproken F-35-jachtvliegtuigen op Lelystad Airport te willen stationeren;</w:t>
            </w:r>
          </w:p>
          <w:p w:rsidR="00AE242C" w:rsidP="00AE242C" w:rsidRDefault="00AE242C" w14:paraId="70004A0B" w14:textId="77777777"/>
          <w:p w:rsidR="00AE242C" w:rsidP="00AE242C" w:rsidRDefault="00AE242C" w14:paraId="25C3E33B" w14:textId="77777777">
            <w:r>
              <w:t>overwegende dat de juridische status van Lelystad Airport van belang is voor Defensie om volgende stappen te kunnen nemen in dit proces en dit afhangt van het besluit over commerciële luchtvaart;</w:t>
            </w:r>
          </w:p>
          <w:p w:rsidR="00AE242C" w:rsidP="00AE242C" w:rsidRDefault="00AE242C" w14:paraId="750CEA8E" w14:textId="77777777"/>
          <w:p w:rsidR="00AE242C" w:rsidP="00AE242C" w:rsidRDefault="00AE242C" w14:paraId="66F11D8E" w14:textId="77777777">
            <w:r>
              <w:t>van mening dat er nu keuzes moeten worden gemaakt om Defensie de ruimte te geven die ze nodig heeft voor de nationale en internationale veiligheid;</w:t>
            </w:r>
          </w:p>
          <w:p w:rsidR="00AE242C" w:rsidP="00AE242C" w:rsidRDefault="00AE242C" w14:paraId="4B07C998" w14:textId="77777777">
            <w:r>
              <w:t>verzoekt de regering de besluiten over het Nationaal Programma Ruimte voor Defensie en de mogelijke opening van Lelystad Airport gezamenlijk te nemen,</w:t>
            </w:r>
          </w:p>
          <w:p w:rsidR="00AE242C" w:rsidP="00AE242C" w:rsidRDefault="00AE242C" w14:paraId="121A4733" w14:textId="77777777"/>
          <w:p w:rsidR="00AE242C" w:rsidP="00AE242C" w:rsidRDefault="00AE242C" w14:paraId="04CDB379" w14:textId="77777777">
            <w:r>
              <w:t>en gaat over tot de orde van de dag.</w:t>
            </w:r>
          </w:p>
          <w:p w:rsidR="00AE242C" w:rsidP="00AE242C" w:rsidRDefault="00AE242C" w14:paraId="0F53AF18" w14:textId="77777777"/>
          <w:p w:rsidR="00997775" w:rsidP="00AE242C" w:rsidRDefault="00AE242C" w14:paraId="70CB1C46" w14:textId="4D6BA6D2">
            <w:r>
              <w:t>Goudzwaard</w:t>
            </w:r>
          </w:p>
        </w:tc>
      </w:tr>
    </w:tbl>
    <w:p w:rsidR="00997775" w:rsidRDefault="00997775" w14:paraId="51AEF3A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7BFF" w14:textId="77777777" w:rsidR="00AE242C" w:rsidRDefault="00AE242C">
      <w:pPr>
        <w:spacing w:line="20" w:lineRule="exact"/>
      </w:pPr>
    </w:p>
  </w:endnote>
  <w:endnote w:type="continuationSeparator" w:id="0">
    <w:p w14:paraId="470076D9" w14:textId="77777777" w:rsidR="00AE242C" w:rsidRDefault="00AE242C">
      <w:pPr>
        <w:pStyle w:val="Amendement"/>
      </w:pPr>
      <w:r>
        <w:rPr>
          <w:b w:val="0"/>
        </w:rPr>
        <w:t xml:space="preserve"> </w:t>
      </w:r>
    </w:p>
  </w:endnote>
  <w:endnote w:type="continuationNotice" w:id="1">
    <w:p w14:paraId="56752B24" w14:textId="77777777" w:rsidR="00AE242C" w:rsidRDefault="00AE24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090E6" w14:textId="77777777" w:rsidR="00AE242C" w:rsidRDefault="00AE242C">
      <w:pPr>
        <w:pStyle w:val="Amendement"/>
      </w:pPr>
      <w:r>
        <w:rPr>
          <w:b w:val="0"/>
        </w:rPr>
        <w:separator/>
      </w:r>
    </w:p>
  </w:footnote>
  <w:footnote w:type="continuationSeparator" w:id="0">
    <w:p w14:paraId="1EB79076" w14:textId="77777777" w:rsidR="00AE242C" w:rsidRDefault="00AE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42C"/>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AE242C"/>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4534B"/>
  <w15:docId w15:val="{89789F2D-507A-422D-8F30-28EA1171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2025-12-11T11:02:00.0000000Z</dcterms:created>
  <dcterms:modified xsi:type="dcterms:W3CDTF">2025-12-11T11:09:00.0000000Z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