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42C72" w14:paraId="1E321C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06F9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A44D3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42C72" w14:paraId="643FB0A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372C01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42C72" w14:paraId="044F93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6809DE" w14:textId="77777777"/>
        </w:tc>
      </w:tr>
      <w:tr w:rsidR="00997775" w:rsidTr="00B42C72" w14:paraId="6905347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E3B0DE" w14:textId="77777777"/>
        </w:tc>
      </w:tr>
      <w:tr w:rsidR="00997775" w:rsidTr="00B42C72" w14:paraId="084ED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B01AB" w14:textId="77777777"/>
        </w:tc>
        <w:tc>
          <w:tcPr>
            <w:tcW w:w="7654" w:type="dxa"/>
            <w:gridSpan w:val="2"/>
          </w:tcPr>
          <w:p w:rsidR="00997775" w:rsidRDefault="00997775" w14:paraId="2C3BAC54" w14:textId="77777777"/>
        </w:tc>
      </w:tr>
      <w:tr w:rsidR="00B42C72" w:rsidTr="00B42C72" w14:paraId="7EED16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C72" w:rsidP="00B42C72" w:rsidRDefault="00B42C72" w14:paraId="538C963C" w14:textId="0B3828F6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B42C72" w:rsidP="00B42C72" w:rsidRDefault="00B42C72" w14:paraId="536C5B08" w14:textId="721FDFCE">
            <w:pPr>
              <w:rPr>
                <w:b/>
              </w:rPr>
            </w:pPr>
            <w:r w:rsidRPr="00930559">
              <w:rPr>
                <w:b/>
                <w:bCs/>
              </w:rPr>
              <w:t>Kabinetsformatie 2025</w:t>
            </w:r>
          </w:p>
        </w:tc>
      </w:tr>
      <w:tr w:rsidR="00B42C72" w:rsidTr="00B42C72" w14:paraId="7D5A4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C72" w:rsidP="00B42C72" w:rsidRDefault="00B42C72" w14:paraId="6887E8FB" w14:textId="77777777"/>
        </w:tc>
        <w:tc>
          <w:tcPr>
            <w:tcW w:w="7654" w:type="dxa"/>
            <w:gridSpan w:val="2"/>
          </w:tcPr>
          <w:p w:rsidR="00B42C72" w:rsidP="00B42C72" w:rsidRDefault="00B42C72" w14:paraId="4101CE75" w14:textId="77777777"/>
        </w:tc>
      </w:tr>
      <w:tr w:rsidR="00B42C72" w:rsidTr="00B42C72" w14:paraId="2FCCDA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C72" w:rsidP="00B42C72" w:rsidRDefault="00B42C72" w14:paraId="0A5E2C11" w14:textId="77777777"/>
        </w:tc>
        <w:tc>
          <w:tcPr>
            <w:tcW w:w="7654" w:type="dxa"/>
            <w:gridSpan w:val="2"/>
          </w:tcPr>
          <w:p w:rsidR="00B42C72" w:rsidP="00B42C72" w:rsidRDefault="00B42C72" w14:paraId="59CD3090" w14:textId="77777777"/>
        </w:tc>
      </w:tr>
      <w:tr w:rsidR="00B42C72" w:rsidTr="00B42C72" w14:paraId="1F45B0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C72" w:rsidP="00B42C72" w:rsidRDefault="00B42C72" w14:paraId="60E6762D" w14:textId="4D27C7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B42C72" w:rsidP="00B42C72" w:rsidRDefault="00B42C72" w14:paraId="04507FDB" w14:textId="2217DBF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WILDERS</w:t>
            </w:r>
          </w:p>
        </w:tc>
      </w:tr>
      <w:tr w:rsidR="00B42C72" w:rsidTr="00B42C72" w14:paraId="3A9EA2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C72" w:rsidP="00B42C72" w:rsidRDefault="00B42C72" w14:paraId="4F8E2475" w14:textId="77777777"/>
        </w:tc>
        <w:tc>
          <w:tcPr>
            <w:tcW w:w="7654" w:type="dxa"/>
            <w:gridSpan w:val="2"/>
          </w:tcPr>
          <w:p w:rsidR="00B42C72" w:rsidP="00B42C72" w:rsidRDefault="00B42C72" w14:paraId="1B1974B2" w14:textId="7E5EC4B6">
            <w:r>
              <w:t>Voorgesteld 10 december 2025</w:t>
            </w:r>
          </w:p>
        </w:tc>
      </w:tr>
      <w:tr w:rsidR="00B42C72" w:rsidTr="00B42C72" w14:paraId="23E8D2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C72" w:rsidP="00B42C72" w:rsidRDefault="00B42C72" w14:paraId="72CC565F" w14:textId="77777777"/>
        </w:tc>
        <w:tc>
          <w:tcPr>
            <w:tcW w:w="7654" w:type="dxa"/>
            <w:gridSpan w:val="2"/>
          </w:tcPr>
          <w:p w:rsidR="00B42C72" w:rsidP="00B42C72" w:rsidRDefault="00B42C72" w14:paraId="241A66DC" w14:textId="77777777"/>
        </w:tc>
      </w:tr>
      <w:tr w:rsidR="00B42C72" w:rsidTr="00B42C72" w14:paraId="45CBCE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C72" w:rsidP="00B42C72" w:rsidRDefault="00B42C72" w14:paraId="35E32446" w14:textId="77777777"/>
        </w:tc>
        <w:tc>
          <w:tcPr>
            <w:tcW w:w="7654" w:type="dxa"/>
            <w:gridSpan w:val="2"/>
          </w:tcPr>
          <w:p w:rsidR="00B42C72" w:rsidP="00B42C72" w:rsidRDefault="00B42C72" w14:paraId="65F36738" w14:textId="5FE6BA31">
            <w:r>
              <w:t>De Kamer,</w:t>
            </w:r>
          </w:p>
        </w:tc>
      </w:tr>
      <w:tr w:rsidR="00B42C72" w:rsidTr="00B42C72" w14:paraId="696A3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C72" w:rsidP="00B42C72" w:rsidRDefault="00B42C72" w14:paraId="36C660F4" w14:textId="77777777"/>
        </w:tc>
        <w:tc>
          <w:tcPr>
            <w:tcW w:w="7654" w:type="dxa"/>
            <w:gridSpan w:val="2"/>
          </w:tcPr>
          <w:p w:rsidR="00B42C72" w:rsidP="00B42C72" w:rsidRDefault="00B42C72" w14:paraId="738250FF" w14:textId="77777777"/>
        </w:tc>
      </w:tr>
      <w:tr w:rsidR="00B42C72" w:rsidTr="00B42C72" w14:paraId="1D7A3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2C72" w:rsidP="00B42C72" w:rsidRDefault="00B42C72" w14:paraId="2AD0D303" w14:textId="77777777"/>
        </w:tc>
        <w:tc>
          <w:tcPr>
            <w:tcW w:w="7654" w:type="dxa"/>
            <w:gridSpan w:val="2"/>
          </w:tcPr>
          <w:p w:rsidR="00B42C72" w:rsidP="00B42C72" w:rsidRDefault="00B42C72" w14:paraId="283BE984" w14:textId="5A215D6A">
            <w:r>
              <w:t>gehoord de beraadslaging,</w:t>
            </w:r>
          </w:p>
        </w:tc>
      </w:tr>
      <w:tr w:rsidR="00997775" w:rsidTr="00B42C72" w14:paraId="43D64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5449F0" w14:textId="77777777"/>
        </w:tc>
        <w:tc>
          <w:tcPr>
            <w:tcW w:w="7654" w:type="dxa"/>
            <w:gridSpan w:val="2"/>
          </w:tcPr>
          <w:p w:rsidR="00997775" w:rsidRDefault="00997775" w14:paraId="60A56310" w14:textId="77777777"/>
        </w:tc>
      </w:tr>
      <w:tr w:rsidR="00997775" w:rsidTr="00B42C72" w14:paraId="7DEB0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401C38" w14:textId="77777777"/>
        </w:tc>
        <w:tc>
          <w:tcPr>
            <w:tcW w:w="7654" w:type="dxa"/>
            <w:gridSpan w:val="2"/>
          </w:tcPr>
          <w:p w:rsidR="00B42C72" w:rsidP="00B42C72" w:rsidRDefault="00B42C72" w14:paraId="61795F4C" w14:textId="77777777">
            <w:r>
              <w:t>spreekt uit dat er een asielstop moet worden ingevoerd,</w:t>
            </w:r>
          </w:p>
          <w:p w:rsidR="00B42C72" w:rsidP="00B42C72" w:rsidRDefault="00B42C72" w14:paraId="125958FF" w14:textId="77777777"/>
          <w:p w:rsidR="00B42C72" w:rsidP="00B42C72" w:rsidRDefault="00B42C72" w14:paraId="0849D74E" w14:textId="77777777">
            <w:r>
              <w:t>en gaat over tot de orde van de dag.</w:t>
            </w:r>
          </w:p>
          <w:p w:rsidR="00B42C72" w:rsidP="00B42C72" w:rsidRDefault="00B42C72" w14:paraId="126458F5" w14:textId="77777777"/>
          <w:p w:rsidR="00997775" w:rsidP="00B42C72" w:rsidRDefault="00B42C72" w14:paraId="4C874EE9" w14:textId="211C52B8">
            <w:r>
              <w:t>Wilders</w:t>
            </w:r>
          </w:p>
        </w:tc>
      </w:tr>
    </w:tbl>
    <w:p w:rsidR="00997775" w:rsidRDefault="00997775" w14:paraId="3D7E0E9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225E" w14:textId="77777777" w:rsidR="00B42C72" w:rsidRDefault="00B42C72">
      <w:pPr>
        <w:spacing w:line="20" w:lineRule="exact"/>
      </w:pPr>
    </w:p>
  </w:endnote>
  <w:endnote w:type="continuationSeparator" w:id="0">
    <w:p w14:paraId="038E6B2D" w14:textId="77777777" w:rsidR="00B42C72" w:rsidRDefault="00B42C7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A8B949" w14:textId="77777777" w:rsidR="00B42C72" w:rsidRDefault="00B42C7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8D9F" w14:textId="77777777" w:rsidR="00B42C72" w:rsidRDefault="00B42C7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88AEE4" w14:textId="77777777" w:rsidR="00B42C72" w:rsidRDefault="00B4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7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78C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2C7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D4B67"/>
  <w15:docId w15:val="{7A19227F-3F37-4F29-8F08-EEA0D845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2025-12-11T10:06:00.0000000Z</dcterms:created>
  <dcterms:modified xsi:type="dcterms:W3CDTF">2025-12-11T10:13:00.0000000Z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