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40BE" w14:paraId="6FE12E4D" w14:textId="77777777">
        <w:tc>
          <w:tcPr>
            <w:tcW w:w="6733" w:type="dxa"/>
            <w:gridSpan w:val="2"/>
            <w:tcBorders>
              <w:top w:val="nil"/>
              <w:left w:val="nil"/>
              <w:bottom w:val="nil"/>
              <w:right w:val="nil"/>
            </w:tcBorders>
            <w:vAlign w:val="center"/>
          </w:tcPr>
          <w:p w:rsidR="00997775" w:rsidP="00710A7A" w:rsidRDefault="00997775" w14:paraId="7B92FA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9B46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40BE" w14:paraId="7E1D889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BA3204" w14:textId="77777777">
            <w:r w:rsidRPr="008B0CC5">
              <w:t xml:space="preserve">Vergaderjaar </w:t>
            </w:r>
            <w:r w:rsidR="00AC6B87">
              <w:t>202</w:t>
            </w:r>
            <w:r w:rsidR="00684DFF">
              <w:t>5</w:t>
            </w:r>
            <w:r w:rsidR="00AC6B87">
              <w:t>-202</w:t>
            </w:r>
            <w:r w:rsidR="00684DFF">
              <w:t>6</w:t>
            </w:r>
          </w:p>
        </w:tc>
      </w:tr>
      <w:tr w:rsidR="00997775" w:rsidTr="000240BE" w14:paraId="26404217" w14:textId="77777777">
        <w:trPr>
          <w:cantSplit/>
        </w:trPr>
        <w:tc>
          <w:tcPr>
            <w:tcW w:w="10985" w:type="dxa"/>
            <w:gridSpan w:val="3"/>
            <w:tcBorders>
              <w:top w:val="nil"/>
              <w:left w:val="nil"/>
              <w:bottom w:val="nil"/>
              <w:right w:val="nil"/>
            </w:tcBorders>
          </w:tcPr>
          <w:p w:rsidR="00997775" w:rsidRDefault="00997775" w14:paraId="4E0EBB9D" w14:textId="77777777"/>
        </w:tc>
      </w:tr>
      <w:tr w:rsidR="00997775" w:rsidTr="000240BE" w14:paraId="0ECF87DF" w14:textId="77777777">
        <w:trPr>
          <w:cantSplit/>
        </w:trPr>
        <w:tc>
          <w:tcPr>
            <w:tcW w:w="10985" w:type="dxa"/>
            <w:gridSpan w:val="3"/>
            <w:tcBorders>
              <w:top w:val="nil"/>
              <w:left w:val="nil"/>
              <w:bottom w:val="single" w:color="auto" w:sz="4" w:space="0"/>
              <w:right w:val="nil"/>
            </w:tcBorders>
          </w:tcPr>
          <w:p w:rsidR="00997775" w:rsidRDefault="00997775" w14:paraId="0A342DD9" w14:textId="77777777"/>
        </w:tc>
      </w:tr>
      <w:tr w:rsidR="00997775" w:rsidTr="000240BE" w14:paraId="224E5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C25AA" w14:textId="77777777"/>
        </w:tc>
        <w:tc>
          <w:tcPr>
            <w:tcW w:w="7654" w:type="dxa"/>
            <w:gridSpan w:val="2"/>
          </w:tcPr>
          <w:p w:rsidR="00997775" w:rsidRDefault="00997775" w14:paraId="635DD8AD" w14:textId="77777777"/>
        </w:tc>
      </w:tr>
      <w:tr w:rsidR="000240BE" w:rsidTr="000240BE" w14:paraId="21FCD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3176B8B4" w14:textId="75AC6386">
            <w:pPr>
              <w:rPr>
                <w:b/>
              </w:rPr>
            </w:pPr>
            <w:r>
              <w:rPr>
                <w:b/>
              </w:rPr>
              <w:t>36 848</w:t>
            </w:r>
          </w:p>
        </w:tc>
        <w:tc>
          <w:tcPr>
            <w:tcW w:w="7654" w:type="dxa"/>
            <w:gridSpan w:val="2"/>
          </w:tcPr>
          <w:p w:rsidR="000240BE" w:rsidP="000240BE" w:rsidRDefault="000240BE" w14:paraId="329890EE" w14:textId="65BE2D4B">
            <w:pPr>
              <w:rPr>
                <w:b/>
              </w:rPr>
            </w:pPr>
            <w:r w:rsidRPr="00930559">
              <w:rPr>
                <w:b/>
                <w:bCs/>
              </w:rPr>
              <w:t>Kabinetsformatie 2025</w:t>
            </w:r>
          </w:p>
        </w:tc>
      </w:tr>
      <w:tr w:rsidR="000240BE" w:rsidTr="000240BE" w14:paraId="52358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7B975D92" w14:textId="77777777"/>
        </w:tc>
        <w:tc>
          <w:tcPr>
            <w:tcW w:w="7654" w:type="dxa"/>
            <w:gridSpan w:val="2"/>
          </w:tcPr>
          <w:p w:rsidR="000240BE" w:rsidP="000240BE" w:rsidRDefault="000240BE" w14:paraId="78EDB494" w14:textId="77777777"/>
        </w:tc>
      </w:tr>
      <w:tr w:rsidR="000240BE" w:rsidTr="000240BE" w14:paraId="34E21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6B58F269" w14:textId="77777777"/>
        </w:tc>
        <w:tc>
          <w:tcPr>
            <w:tcW w:w="7654" w:type="dxa"/>
            <w:gridSpan w:val="2"/>
          </w:tcPr>
          <w:p w:rsidR="000240BE" w:rsidP="000240BE" w:rsidRDefault="000240BE" w14:paraId="4E58848E" w14:textId="77777777"/>
        </w:tc>
      </w:tr>
      <w:tr w:rsidR="000240BE" w:rsidTr="000240BE" w14:paraId="63E68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5F995110" w14:textId="4691AA45">
            <w:pPr>
              <w:rPr>
                <w:b/>
              </w:rPr>
            </w:pPr>
            <w:r>
              <w:rPr>
                <w:b/>
              </w:rPr>
              <w:t xml:space="preserve">Nr. </w:t>
            </w:r>
            <w:r>
              <w:rPr>
                <w:b/>
              </w:rPr>
              <w:t>22</w:t>
            </w:r>
          </w:p>
        </w:tc>
        <w:tc>
          <w:tcPr>
            <w:tcW w:w="7654" w:type="dxa"/>
            <w:gridSpan w:val="2"/>
          </w:tcPr>
          <w:p w:rsidR="000240BE" w:rsidP="000240BE" w:rsidRDefault="000240BE" w14:paraId="17C7B7E5" w14:textId="0BC27554">
            <w:pPr>
              <w:rPr>
                <w:b/>
              </w:rPr>
            </w:pPr>
            <w:r>
              <w:rPr>
                <w:b/>
              </w:rPr>
              <w:t xml:space="preserve">MOTIE VAN </w:t>
            </w:r>
            <w:r>
              <w:rPr>
                <w:b/>
              </w:rPr>
              <w:t>HET LID VAN DER PLAS</w:t>
            </w:r>
          </w:p>
        </w:tc>
      </w:tr>
      <w:tr w:rsidR="000240BE" w:rsidTr="000240BE" w14:paraId="536DA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1CED7299" w14:textId="77777777"/>
        </w:tc>
        <w:tc>
          <w:tcPr>
            <w:tcW w:w="7654" w:type="dxa"/>
            <w:gridSpan w:val="2"/>
          </w:tcPr>
          <w:p w:rsidR="000240BE" w:rsidP="000240BE" w:rsidRDefault="000240BE" w14:paraId="5C521147" w14:textId="14420316">
            <w:r>
              <w:t>Voorgesteld 10 december 2025</w:t>
            </w:r>
          </w:p>
        </w:tc>
      </w:tr>
      <w:tr w:rsidR="000240BE" w:rsidTr="000240BE" w14:paraId="79483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306EA394" w14:textId="77777777"/>
        </w:tc>
        <w:tc>
          <w:tcPr>
            <w:tcW w:w="7654" w:type="dxa"/>
            <w:gridSpan w:val="2"/>
          </w:tcPr>
          <w:p w:rsidR="000240BE" w:rsidP="000240BE" w:rsidRDefault="000240BE" w14:paraId="1F862BBA" w14:textId="77777777"/>
        </w:tc>
      </w:tr>
      <w:tr w:rsidR="000240BE" w:rsidTr="000240BE" w14:paraId="02ACA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61C8E720" w14:textId="77777777"/>
        </w:tc>
        <w:tc>
          <w:tcPr>
            <w:tcW w:w="7654" w:type="dxa"/>
            <w:gridSpan w:val="2"/>
          </w:tcPr>
          <w:p w:rsidR="000240BE" w:rsidP="000240BE" w:rsidRDefault="000240BE" w14:paraId="7357999A" w14:textId="32497A74">
            <w:r>
              <w:t>De Kamer,</w:t>
            </w:r>
          </w:p>
        </w:tc>
      </w:tr>
      <w:tr w:rsidR="000240BE" w:rsidTr="000240BE" w14:paraId="20F7D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34944BF8" w14:textId="77777777"/>
        </w:tc>
        <w:tc>
          <w:tcPr>
            <w:tcW w:w="7654" w:type="dxa"/>
            <w:gridSpan w:val="2"/>
          </w:tcPr>
          <w:p w:rsidR="000240BE" w:rsidP="000240BE" w:rsidRDefault="000240BE" w14:paraId="38333EAA" w14:textId="77777777"/>
        </w:tc>
      </w:tr>
      <w:tr w:rsidR="000240BE" w:rsidTr="000240BE" w14:paraId="5A305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40BE" w:rsidP="000240BE" w:rsidRDefault="000240BE" w14:paraId="5F94720E" w14:textId="77777777"/>
        </w:tc>
        <w:tc>
          <w:tcPr>
            <w:tcW w:w="7654" w:type="dxa"/>
            <w:gridSpan w:val="2"/>
          </w:tcPr>
          <w:p w:rsidR="000240BE" w:rsidP="000240BE" w:rsidRDefault="000240BE" w14:paraId="5CE86324" w14:textId="32D5264E">
            <w:r>
              <w:t>gehoord de beraadslaging,</w:t>
            </w:r>
          </w:p>
        </w:tc>
      </w:tr>
      <w:tr w:rsidR="00997775" w:rsidTr="000240BE" w14:paraId="69B15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7D0E2" w14:textId="77777777"/>
        </w:tc>
        <w:tc>
          <w:tcPr>
            <w:tcW w:w="7654" w:type="dxa"/>
            <w:gridSpan w:val="2"/>
          </w:tcPr>
          <w:p w:rsidR="00997775" w:rsidRDefault="00997775" w14:paraId="7465350E" w14:textId="77777777"/>
        </w:tc>
      </w:tr>
      <w:tr w:rsidR="00997775" w:rsidTr="000240BE" w14:paraId="4BCED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F5B9CC" w14:textId="77777777"/>
        </w:tc>
        <w:tc>
          <w:tcPr>
            <w:tcW w:w="7654" w:type="dxa"/>
            <w:gridSpan w:val="2"/>
          </w:tcPr>
          <w:p w:rsidR="000240BE" w:rsidP="000240BE" w:rsidRDefault="000240BE" w14:paraId="00CDAB4C" w14:textId="77777777">
            <w:r>
              <w:t>constaterende dat de Kamer de regering heeft verzocht de effecten van nieuw beleid en de uitvoering te toetsen aan de gevolgen voor het platteland;</w:t>
            </w:r>
          </w:p>
          <w:p w:rsidR="000240BE" w:rsidP="000240BE" w:rsidRDefault="000240BE" w14:paraId="4C32F957" w14:textId="77777777"/>
          <w:p w:rsidR="000240BE" w:rsidP="000240BE" w:rsidRDefault="000240BE" w14:paraId="6D312573" w14:textId="77777777">
            <w:r>
              <w:t>constaterende dat de huidige minister van LVVN de Kamer een toezegging heeft gedaan om een impactanalyse te maken over de gevolgen van het stoppen en uitkopen van vele boeren op het platteland;</w:t>
            </w:r>
          </w:p>
          <w:p w:rsidR="000240BE" w:rsidP="000240BE" w:rsidRDefault="000240BE" w14:paraId="091A5331" w14:textId="77777777"/>
          <w:p w:rsidR="000240BE" w:rsidP="000240BE" w:rsidRDefault="000240BE" w14:paraId="11769861" w14:textId="77777777">
            <w:r>
              <w:t>overwegende dat ook bij het vormen van een nieuwe coalitie rekening gehouden moet worden met een vitaal, veerkrachtig en leefbaar platteland;</w:t>
            </w:r>
          </w:p>
          <w:p w:rsidR="000240BE" w:rsidP="000240BE" w:rsidRDefault="000240BE" w14:paraId="6D8ED87B" w14:textId="77777777"/>
          <w:p w:rsidR="000240BE" w:rsidP="000240BE" w:rsidRDefault="000240BE" w14:paraId="0DC079F6" w14:textId="77777777">
            <w:r>
              <w:t>verzoekt de formerende partijen in het komende coalitieakkoord op te nemen hoe de maatregelen in dit akkoord uitwerken voor het platteland,</w:t>
            </w:r>
          </w:p>
          <w:p w:rsidR="000240BE" w:rsidP="000240BE" w:rsidRDefault="000240BE" w14:paraId="3DE19A03" w14:textId="77777777"/>
          <w:p w:rsidR="000240BE" w:rsidP="000240BE" w:rsidRDefault="000240BE" w14:paraId="2C13991A" w14:textId="77777777">
            <w:r>
              <w:t>en gaat over tot de orde van de dag.</w:t>
            </w:r>
          </w:p>
          <w:p w:rsidR="000240BE" w:rsidP="000240BE" w:rsidRDefault="000240BE" w14:paraId="724F2B92" w14:textId="77777777"/>
          <w:p w:rsidR="00997775" w:rsidP="000240BE" w:rsidRDefault="000240BE" w14:paraId="14E5B7F4" w14:textId="19EDEB53">
            <w:r>
              <w:t>Van der Plas</w:t>
            </w:r>
          </w:p>
        </w:tc>
      </w:tr>
    </w:tbl>
    <w:p w:rsidR="00997775" w:rsidRDefault="00997775" w14:paraId="58B14F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992E" w14:textId="77777777" w:rsidR="000240BE" w:rsidRDefault="000240BE">
      <w:pPr>
        <w:spacing w:line="20" w:lineRule="exact"/>
      </w:pPr>
    </w:p>
  </w:endnote>
  <w:endnote w:type="continuationSeparator" w:id="0">
    <w:p w14:paraId="2E74B477" w14:textId="77777777" w:rsidR="000240BE" w:rsidRDefault="000240BE">
      <w:pPr>
        <w:pStyle w:val="Amendement"/>
      </w:pPr>
      <w:r>
        <w:rPr>
          <w:b w:val="0"/>
        </w:rPr>
        <w:t xml:space="preserve"> </w:t>
      </w:r>
    </w:p>
  </w:endnote>
  <w:endnote w:type="continuationNotice" w:id="1">
    <w:p w14:paraId="71D129EA" w14:textId="77777777" w:rsidR="000240BE" w:rsidRDefault="000240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C05D" w14:textId="77777777" w:rsidR="000240BE" w:rsidRDefault="000240BE">
      <w:pPr>
        <w:pStyle w:val="Amendement"/>
      </w:pPr>
      <w:r>
        <w:rPr>
          <w:b w:val="0"/>
        </w:rPr>
        <w:separator/>
      </w:r>
    </w:p>
  </w:footnote>
  <w:footnote w:type="continuationSeparator" w:id="0">
    <w:p w14:paraId="25269F65" w14:textId="77777777" w:rsidR="000240BE" w:rsidRDefault="00024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BE"/>
    <w:rsid w:val="000240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BEA03"/>
  <w15:docId w15:val="{C48A0710-3E69-4DC5-A786-BA266F71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2025-12-11T10:06:00.0000000Z</dcterms:created>
  <dcterms:modified xsi:type="dcterms:W3CDTF">2025-12-11T10:17:00.0000000Z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