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07B3B" w14:paraId="1BFB6DBE" w14:textId="77777777">
        <w:tc>
          <w:tcPr>
            <w:tcW w:w="6733" w:type="dxa"/>
            <w:gridSpan w:val="2"/>
            <w:tcBorders>
              <w:top w:val="nil"/>
              <w:left w:val="nil"/>
              <w:bottom w:val="nil"/>
              <w:right w:val="nil"/>
            </w:tcBorders>
            <w:vAlign w:val="center"/>
          </w:tcPr>
          <w:p w:rsidR="00997775" w:rsidP="00710A7A" w:rsidRDefault="00997775" w14:paraId="31E3696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C4FC9B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07B3B" w14:paraId="05415A5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ADE546" w14:textId="77777777">
            <w:r w:rsidRPr="008B0CC5">
              <w:t xml:space="preserve">Vergaderjaar </w:t>
            </w:r>
            <w:r w:rsidR="00AC6B87">
              <w:t>202</w:t>
            </w:r>
            <w:r w:rsidR="00684DFF">
              <w:t>5</w:t>
            </w:r>
            <w:r w:rsidR="00AC6B87">
              <w:t>-202</w:t>
            </w:r>
            <w:r w:rsidR="00684DFF">
              <w:t>6</w:t>
            </w:r>
          </w:p>
        </w:tc>
      </w:tr>
      <w:tr w:rsidR="00997775" w:rsidTr="00407B3B" w14:paraId="4DC2ED13" w14:textId="77777777">
        <w:trPr>
          <w:cantSplit/>
        </w:trPr>
        <w:tc>
          <w:tcPr>
            <w:tcW w:w="10985" w:type="dxa"/>
            <w:gridSpan w:val="3"/>
            <w:tcBorders>
              <w:top w:val="nil"/>
              <w:left w:val="nil"/>
              <w:bottom w:val="nil"/>
              <w:right w:val="nil"/>
            </w:tcBorders>
          </w:tcPr>
          <w:p w:rsidR="00997775" w:rsidRDefault="00997775" w14:paraId="37338004" w14:textId="77777777"/>
        </w:tc>
      </w:tr>
      <w:tr w:rsidR="00997775" w:rsidTr="00407B3B" w14:paraId="0CA49CD7" w14:textId="77777777">
        <w:trPr>
          <w:cantSplit/>
        </w:trPr>
        <w:tc>
          <w:tcPr>
            <w:tcW w:w="10985" w:type="dxa"/>
            <w:gridSpan w:val="3"/>
            <w:tcBorders>
              <w:top w:val="nil"/>
              <w:left w:val="nil"/>
              <w:bottom w:val="single" w:color="auto" w:sz="4" w:space="0"/>
              <w:right w:val="nil"/>
            </w:tcBorders>
          </w:tcPr>
          <w:p w:rsidR="00997775" w:rsidRDefault="00997775" w14:paraId="4A0DC0A7" w14:textId="77777777"/>
        </w:tc>
      </w:tr>
      <w:tr w:rsidR="00997775" w:rsidTr="00407B3B" w14:paraId="745494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21933D" w14:textId="77777777"/>
        </w:tc>
        <w:tc>
          <w:tcPr>
            <w:tcW w:w="7654" w:type="dxa"/>
            <w:gridSpan w:val="2"/>
          </w:tcPr>
          <w:p w:rsidR="00997775" w:rsidRDefault="00997775" w14:paraId="7D1A484C" w14:textId="77777777"/>
        </w:tc>
      </w:tr>
      <w:tr w:rsidR="00407B3B" w:rsidTr="00407B3B" w14:paraId="052AD7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7B3B" w:rsidP="00407B3B" w:rsidRDefault="00407B3B" w14:paraId="6BC66DD3" w14:textId="3C191970">
            <w:pPr>
              <w:rPr>
                <w:b/>
              </w:rPr>
            </w:pPr>
            <w:r>
              <w:rPr>
                <w:b/>
              </w:rPr>
              <w:t>36 848</w:t>
            </w:r>
          </w:p>
        </w:tc>
        <w:tc>
          <w:tcPr>
            <w:tcW w:w="7654" w:type="dxa"/>
            <w:gridSpan w:val="2"/>
          </w:tcPr>
          <w:p w:rsidR="00407B3B" w:rsidP="00407B3B" w:rsidRDefault="00407B3B" w14:paraId="367016E3" w14:textId="35C7ADFF">
            <w:pPr>
              <w:rPr>
                <w:b/>
              </w:rPr>
            </w:pPr>
            <w:r w:rsidRPr="00930559">
              <w:rPr>
                <w:b/>
                <w:bCs/>
              </w:rPr>
              <w:t>Kabinetsformatie 2025</w:t>
            </w:r>
          </w:p>
        </w:tc>
      </w:tr>
      <w:tr w:rsidR="00407B3B" w:rsidTr="00407B3B" w14:paraId="48252B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7B3B" w:rsidP="00407B3B" w:rsidRDefault="00407B3B" w14:paraId="578EF6CD" w14:textId="77777777"/>
        </w:tc>
        <w:tc>
          <w:tcPr>
            <w:tcW w:w="7654" w:type="dxa"/>
            <w:gridSpan w:val="2"/>
          </w:tcPr>
          <w:p w:rsidR="00407B3B" w:rsidP="00407B3B" w:rsidRDefault="00407B3B" w14:paraId="229EFB8E" w14:textId="77777777"/>
        </w:tc>
      </w:tr>
      <w:tr w:rsidR="00407B3B" w:rsidTr="00407B3B" w14:paraId="6B04E1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7B3B" w:rsidP="00407B3B" w:rsidRDefault="00407B3B" w14:paraId="54FC5749" w14:textId="77777777"/>
        </w:tc>
        <w:tc>
          <w:tcPr>
            <w:tcW w:w="7654" w:type="dxa"/>
            <w:gridSpan w:val="2"/>
          </w:tcPr>
          <w:p w:rsidR="00407B3B" w:rsidP="00407B3B" w:rsidRDefault="00407B3B" w14:paraId="6FAD6B93" w14:textId="77777777"/>
        </w:tc>
      </w:tr>
      <w:tr w:rsidR="00407B3B" w:rsidTr="00407B3B" w14:paraId="1E9B30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7B3B" w:rsidP="00407B3B" w:rsidRDefault="00407B3B" w14:paraId="3546631C" w14:textId="5BBFD5BB">
            <w:pPr>
              <w:rPr>
                <w:b/>
              </w:rPr>
            </w:pPr>
            <w:r>
              <w:rPr>
                <w:b/>
              </w:rPr>
              <w:t>Nr. 23</w:t>
            </w:r>
          </w:p>
        </w:tc>
        <w:tc>
          <w:tcPr>
            <w:tcW w:w="7654" w:type="dxa"/>
            <w:gridSpan w:val="2"/>
          </w:tcPr>
          <w:p w:rsidR="00407B3B" w:rsidP="00407B3B" w:rsidRDefault="00407B3B" w14:paraId="6854F72C" w14:textId="1CC60694">
            <w:pPr>
              <w:rPr>
                <w:b/>
              </w:rPr>
            </w:pPr>
            <w:r>
              <w:rPr>
                <w:b/>
              </w:rPr>
              <w:t>MOTIE VAN HET LID VAN DER PLAS</w:t>
            </w:r>
          </w:p>
        </w:tc>
      </w:tr>
      <w:tr w:rsidR="00407B3B" w:rsidTr="00407B3B" w14:paraId="148D0C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7B3B" w:rsidP="00407B3B" w:rsidRDefault="00407B3B" w14:paraId="4294C681" w14:textId="77777777"/>
        </w:tc>
        <w:tc>
          <w:tcPr>
            <w:tcW w:w="7654" w:type="dxa"/>
            <w:gridSpan w:val="2"/>
          </w:tcPr>
          <w:p w:rsidR="00407B3B" w:rsidP="00407B3B" w:rsidRDefault="00407B3B" w14:paraId="6090229F" w14:textId="7AC6F33D">
            <w:r>
              <w:t>Voorgesteld 10 december 2025</w:t>
            </w:r>
          </w:p>
        </w:tc>
      </w:tr>
      <w:tr w:rsidR="00407B3B" w:rsidTr="00407B3B" w14:paraId="4DAA9F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7B3B" w:rsidP="00407B3B" w:rsidRDefault="00407B3B" w14:paraId="0232A792" w14:textId="77777777"/>
        </w:tc>
        <w:tc>
          <w:tcPr>
            <w:tcW w:w="7654" w:type="dxa"/>
            <w:gridSpan w:val="2"/>
          </w:tcPr>
          <w:p w:rsidR="00407B3B" w:rsidP="00407B3B" w:rsidRDefault="00407B3B" w14:paraId="6C532B22" w14:textId="77777777"/>
        </w:tc>
      </w:tr>
      <w:tr w:rsidR="00407B3B" w:rsidTr="00407B3B" w14:paraId="432BD7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7B3B" w:rsidP="00407B3B" w:rsidRDefault="00407B3B" w14:paraId="25C17455" w14:textId="77777777"/>
        </w:tc>
        <w:tc>
          <w:tcPr>
            <w:tcW w:w="7654" w:type="dxa"/>
            <w:gridSpan w:val="2"/>
          </w:tcPr>
          <w:p w:rsidR="00407B3B" w:rsidP="00407B3B" w:rsidRDefault="00407B3B" w14:paraId="0998BA32" w14:textId="4F05ACF2">
            <w:r>
              <w:t>De Kamer,</w:t>
            </w:r>
          </w:p>
        </w:tc>
      </w:tr>
      <w:tr w:rsidR="00407B3B" w:rsidTr="00407B3B" w14:paraId="2DBEE3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7B3B" w:rsidP="00407B3B" w:rsidRDefault="00407B3B" w14:paraId="03F41A1D" w14:textId="77777777"/>
        </w:tc>
        <w:tc>
          <w:tcPr>
            <w:tcW w:w="7654" w:type="dxa"/>
            <w:gridSpan w:val="2"/>
          </w:tcPr>
          <w:p w:rsidR="00407B3B" w:rsidP="00407B3B" w:rsidRDefault="00407B3B" w14:paraId="469A6FC6" w14:textId="77777777"/>
        </w:tc>
      </w:tr>
      <w:tr w:rsidR="00407B3B" w:rsidTr="00407B3B" w14:paraId="0BA88C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7B3B" w:rsidP="00407B3B" w:rsidRDefault="00407B3B" w14:paraId="0F241D02" w14:textId="77777777"/>
        </w:tc>
        <w:tc>
          <w:tcPr>
            <w:tcW w:w="7654" w:type="dxa"/>
            <w:gridSpan w:val="2"/>
          </w:tcPr>
          <w:p w:rsidR="00407B3B" w:rsidP="00407B3B" w:rsidRDefault="00407B3B" w14:paraId="77798321" w14:textId="588552D7">
            <w:r>
              <w:t>gehoord de beraadslaging,</w:t>
            </w:r>
          </w:p>
        </w:tc>
      </w:tr>
      <w:tr w:rsidR="00997775" w:rsidTr="00407B3B" w14:paraId="06A383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1129A2" w14:textId="77777777"/>
        </w:tc>
        <w:tc>
          <w:tcPr>
            <w:tcW w:w="7654" w:type="dxa"/>
            <w:gridSpan w:val="2"/>
          </w:tcPr>
          <w:p w:rsidR="00997775" w:rsidRDefault="00997775" w14:paraId="19770911" w14:textId="77777777"/>
        </w:tc>
      </w:tr>
      <w:tr w:rsidR="00997775" w:rsidTr="00407B3B" w14:paraId="1EB006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EB4EED" w14:textId="77777777"/>
        </w:tc>
        <w:tc>
          <w:tcPr>
            <w:tcW w:w="7654" w:type="dxa"/>
            <w:gridSpan w:val="2"/>
          </w:tcPr>
          <w:p w:rsidR="00407B3B" w:rsidP="00407B3B" w:rsidRDefault="00407B3B" w14:paraId="3CE3EEC3" w14:textId="77777777">
            <w:r>
              <w:t>constaterende dat CDA en D66 gedwongen krimp van de veehouderij, gedwongen onteigening en afpakken van vergunningen weer op tafel hebben liggen;</w:t>
            </w:r>
          </w:p>
          <w:p w:rsidR="00407B3B" w:rsidP="00407B3B" w:rsidRDefault="00407B3B" w14:paraId="692762A6" w14:textId="77777777"/>
          <w:p w:rsidR="00407B3B" w:rsidP="00407B3B" w:rsidRDefault="00407B3B" w14:paraId="0F4B81CA" w14:textId="77777777">
            <w:r>
              <w:t>constaterende dat gedwongen krimp van de veestapel, gedwongen onteigening en afpakken van vergunningen geen significante bijdrage leveren aan de stikstofreductie, dit natuurherstel niet gaat helpen en hiermee het levenswerk van generaties boeren afneemt;</w:t>
            </w:r>
          </w:p>
          <w:p w:rsidR="00407B3B" w:rsidP="00407B3B" w:rsidRDefault="00407B3B" w14:paraId="55F03B59" w14:textId="77777777"/>
          <w:p w:rsidR="00407B3B" w:rsidP="00407B3B" w:rsidRDefault="00407B3B" w14:paraId="5EBED8C7" w14:textId="77777777">
            <w:r>
              <w:t>constaterende dat deze koers leidt tot verlies van agrarische bedrijvigheid, economische verzwakking en verminderde leefbaarheid van het platteland;</w:t>
            </w:r>
          </w:p>
          <w:p w:rsidR="004C3626" w:rsidP="00407B3B" w:rsidRDefault="004C3626" w14:paraId="0497173D" w14:textId="77777777"/>
          <w:p w:rsidR="00407B3B" w:rsidP="00407B3B" w:rsidRDefault="00407B3B" w14:paraId="5A8F458C" w14:textId="77777777">
            <w:r>
              <w:t>constaterende dat boeren op het platteland de ruggengraat vormen van onze voedselvoorziening, landschapsbeheer, werkgelegenheid en voedselzekerheid;</w:t>
            </w:r>
          </w:p>
          <w:p w:rsidR="00407B3B" w:rsidP="00407B3B" w:rsidRDefault="00407B3B" w14:paraId="34764388" w14:textId="77777777"/>
          <w:p w:rsidR="00407B3B" w:rsidP="00407B3B" w:rsidRDefault="00407B3B" w14:paraId="456C0458" w14:textId="77777777">
            <w:r>
              <w:t>overwegende dat gedwongen uitkoop niet past bij een beleid dat inzet op innovatie, vrijwilligheid en vertrouwen;</w:t>
            </w:r>
          </w:p>
          <w:p w:rsidR="00407B3B" w:rsidP="00407B3B" w:rsidRDefault="00407B3B" w14:paraId="613F57F0" w14:textId="77777777"/>
          <w:p w:rsidR="00407B3B" w:rsidP="00407B3B" w:rsidRDefault="00407B3B" w14:paraId="5BEF80CE" w14:textId="77777777">
            <w:r>
              <w:t>verzoekt de formerende partijen in het coalitieakkoord op te nemen dat boeren nooit gedwongen mogen worden uitgekocht op basis van stikstofbeleid,</w:t>
            </w:r>
          </w:p>
          <w:p w:rsidR="00407B3B" w:rsidP="00407B3B" w:rsidRDefault="00407B3B" w14:paraId="444FBCFD" w14:textId="77777777"/>
          <w:p w:rsidR="00407B3B" w:rsidP="00407B3B" w:rsidRDefault="00407B3B" w14:paraId="0E2D3AB4" w14:textId="77777777">
            <w:r>
              <w:t>en gaat over tot de orde van de dag.</w:t>
            </w:r>
          </w:p>
          <w:p w:rsidR="00407B3B" w:rsidP="00407B3B" w:rsidRDefault="00407B3B" w14:paraId="48499D90" w14:textId="77777777"/>
          <w:p w:rsidR="00997775" w:rsidP="00407B3B" w:rsidRDefault="00407B3B" w14:paraId="633FB92E" w14:textId="6506DB99">
            <w:r>
              <w:t>Van der Plas</w:t>
            </w:r>
          </w:p>
        </w:tc>
      </w:tr>
    </w:tbl>
    <w:p w:rsidR="00997775" w:rsidRDefault="00997775" w14:paraId="6201F8A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CC26D" w14:textId="77777777" w:rsidR="00407B3B" w:rsidRDefault="00407B3B">
      <w:pPr>
        <w:spacing w:line="20" w:lineRule="exact"/>
      </w:pPr>
    </w:p>
  </w:endnote>
  <w:endnote w:type="continuationSeparator" w:id="0">
    <w:p w14:paraId="24FEDA42" w14:textId="77777777" w:rsidR="00407B3B" w:rsidRDefault="00407B3B">
      <w:pPr>
        <w:pStyle w:val="Amendement"/>
      </w:pPr>
      <w:r>
        <w:rPr>
          <w:b w:val="0"/>
        </w:rPr>
        <w:t xml:space="preserve"> </w:t>
      </w:r>
    </w:p>
  </w:endnote>
  <w:endnote w:type="continuationNotice" w:id="1">
    <w:p w14:paraId="261B9510" w14:textId="77777777" w:rsidR="00407B3B" w:rsidRDefault="00407B3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A978" w14:textId="77777777" w:rsidR="00407B3B" w:rsidRDefault="00407B3B">
      <w:pPr>
        <w:pStyle w:val="Amendement"/>
      </w:pPr>
      <w:r>
        <w:rPr>
          <w:b w:val="0"/>
        </w:rPr>
        <w:separator/>
      </w:r>
    </w:p>
  </w:footnote>
  <w:footnote w:type="continuationSeparator" w:id="0">
    <w:p w14:paraId="029B3100" w14:textId="77777777" w:rsidR="00407B3B" w:rsidRDefault="00407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3B"/>
    <w:rsid w:val="00133FCE"/>
    <w:rsid w:val="001E482C"/>
    <w:rsid w:val="001E4877"/>
    <w:rsid w:val="0021105A"/>
    <w:rsid w:val="00280D6A"/>
    <w:rsid w:val="002B78E9"/>
    <w:rsid w:val="002C5406"/>
    <w:rsid w:val="00330D60"/>
    <w:rsid w:val="00345A5C"/>
    <w:rsid w:val="003F71A1"/>
    <w:rsid w:val="00407B3B"/>
    <w:rsid w:val="00476415"/>
    <w:rsid w:val="004C362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039AF"/>
  <w15:docId w15:val="{988B8052-DAE0-4EC3-94CD-5CDF6C2D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190</ap:Words>
  <ap:Characters>1050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2025-12-11T10:26:00.0000000Z</dcterms:created>
  <dcterms:modified xsi:type="dcterms:W3CDTF">2025-12-11T10:26:00.0000000Z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