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62DC7" w14:paraId="52738B2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41F720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56518C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62DC7" w14:paraId="63F4623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5ADB48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62DC7" w14:paraId="0F5F5FD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168750E" w14:textId="77777777"/>
        </w:tc>
      </w:tr>
      <w:tr w:rsidR="00997775" w:rsidTr="00162DC7" w14:paraId="0D78B04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8ECBF6D" w14:textId="77777777"/>
        </w:tc>
      </w:tr>
      <w:tr w:rsidR="00997775" w:rsidTr="00162DC7" w14:paraId="5EE448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0EB0E3" w14:textId="77777777"/>
        </w:tc>
        <w:tc>
          <w:tcPr>
            <w:tcW w:w="7654" w:type="dxa"/>
            <w:gridSpan w:val="2"/>
          </w:tcPr>
          <w:p w:rsidR="00997775" w:rsidRDefault="00997775" w14:paraId="50A4D74B" w14:textId="77777777"/>
        </w:tc>
      </w:tr>
      <w:tr w:rsidR="00162DC7" w:rsidTr="00162DC7" w14:paraId="220712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2DC7" w:rsidP="00162DC7" w:rsidRDefault="00162DC7" w14:paraId="76BDC0FE" w14:textId="048BD4D1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162DC7" w:rsidP="00162DC7" w:rsidRDefault="00162DC7" w14:paraId="68A1CB74" w14:textId="7D44F927">
            <w:pPr>
              <w:rPr>
                <w:b/>
              </w:rPr>
            </w:pPr>
            <w:r w:rsidRPr="00930559">
              <w:rPr>
                <w:b/>
                <w:bCs/>
              </w:rPr>
              <w:t>Kabinetsformatie 2025</w:t>
            </w:r>
          </w:p>
        </w:tc>
      </w:tr>
      <w:tr w:rsidR="00162DC7" w:rsidTr="00162DC7" w14:paraId="27783A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2DC7" w:rsidP="00162DC7" w:rsidRDefault="00162DC7" w14:paraId="046397FE" w14:textId="77777777"/>
        </w:tc>
        <w:tc>
          <w:tcPr>
            <w:tcW w:w="7654" w:type="dxa"/>
            <w:gridSpan w:val="2"/>
          </w:tcPr>
          <w:p w:rsidR="00162DC7" w:rsidP="00162DC7" w:rsidRDefault="00162DC7" w14:paraId="7BCAA065" w14:textId="77777777"/>
        </w:tc>
      </w:tr>
      <w:tr w:rsidR="00162DC7" w:rsidTr="00162DC7" w14:paraId="0071AB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2DC7" w:rsidP="00162DC7" w:rsidRDefault="00162DC7" w14:paraId="4A6C0B38" w14:textId="77777777"/>
        </w:tc>
        <w:tc>
          <w:tcPr>
            <w:tcW w:w="7654" w:type="dxa"/>
            <w:gridSpan w:val="2"/>
          </w:tcPr>
          <w:p w:rsidR="00162DC7" w:rsidP="00162DC7" w:rsidRDefault="00162DC7" w14:paraId="2DF739D0" w14:textId="77777777"/>
        </w:tc>
      </w:tr>
      <w:tr w:rsidR="00162DC7" w:rsidTr="00162DC7" w14:paraId="1BE55A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2DC7" w:rsidP="00162DC7" w:rsidRDefault="00162DC7" w14:paraId="23CFACB3" w14:textId="41D66C1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60C63">
              <w:rPr>
                <w:b/>
              </w:rPr>
              <w:t>24</w:t>
            </w:r>
          </w:p>
        </w:tc>
        <w:tc>
          <w:tcPr>
            <w:tcW w:w="7654" w:type="dxa"/>
            <w:gridSpan w:val="2"/>
          </w:tcPr>
          <w:p w:rsidR="00162DC7" w:rsidP="00162DC7" w:rsidRDefault="00162DC7" w14:paraId="71210C64" w14:textId="405D086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60C63">
              <w:rPr>
                <w:b/>
              </w:rPr>
              <w:t>HET LID VAN BAARLE</w:t>
            </w:r>
          </w:p>
        </w:tc>
      </w:tr>
      <w:tr w:rsidR="00162DC7" w:rsidTr="00162DC7" w14:paraId="493D99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2DC7" w:rsidP="00162DC7" w:rsidRDefault="00162DC7" w14:paraId="48DF96EA" w14:textId="77777777"/>
        </w:tc>
        <w:tc>
          <w:tcPr>
            <w:tcW w:w="7654" w:type="dxa"/>
            <w:gridSpan w:val="2"/>
          </w:tcPr>
          <w:p w:rsidR="00162DC7" w:rsidP="00162DC7" w:rsidRDefault="00162DC7" w14:paraId="44AD5909" w14:textId="40481F89">
            <w:r>
              <w:t>Voorgesteld 10 december 2025</w:t>
            </w:r>
          </w:p>
        </w:tc>
      </w:tr>
      <w:tr w:rsidR="00162DC7" w:rsidTr="00162DC7" w14:paraId="6024B4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2DC7" w:rsidP="00162DC7" w:rsidRDefault="00162DC7" w14:paraId="5B41CD52" w14:textId="77777777"/>
        </w:tc>
        <w:tc>
          <w:tcPr>
            <w:tcW w:w="7654" w:type="dxa"/>
            <w:gridSpan w:val="2"/>
          </w:tcPr>
          <w:p w:rsidR="00162DC7" w:rsidP="00162DC7" w:rsidRDefault="00162DC7" w14:paraId="066EB50F" w14:textId="77777777"/>
        </w:tc>
      </w:tr>
      <w:tr w:rsidR="00162DC7" w:rsidTr="00162DC7" w14:paraId="4F1937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2DC7" w:rsidP="00162DC7" w:rsidRDefault="00162DC7" w14:paraId="7B1A3CA3" w14:textId="77777777"/>
        </w:tc>
        <w:tc>
          <w:tcPr>
            <w:tcW w:w="7654" w:type="dxa"/>
            <w:gridSpan w:val="2"/>
          </w:tcPr>
          <w:p w:rsidR="00162DC7" w:rsidP="00162DC7" w:rsidRDefault="00162DC7" w14:paraId="389534D9" w14:textId="4205B3AA">
            <w:r>
              <w:t>De Kamer,</w:t>
            </w:r>
          </w:p>
        </w:tc>
      </w:tr>
      <w:tr w:rsidR="00162DC7" w:rsidTr="00162DC7" w14:paraId="39678A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2DC7" w:rsidP="00162DC7" w:rsidRDefault="00162DC7" w14:paraId="1576254D" w14:textId="77777777"/>
        </w:tc>
        <w:tc>
          <w:tcPr>
            <w:tcW w:w="7654" w:type="dxa"/>
            <w:gridSpan w:val="2"/>
          </w:tcPr>
          <w:p w:rsidR="00162DC7" w:rsidP="00162DC7" w:rsidRDefault="00162DC7" w14:paraId="7081AA1A" w14:textId="77777777"/>
        </w:tc>
      </w:tr>
      <w:tr w:rsidR="00162DC7" w:rsidTr="00162DC7" w14:paraId="76D334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2DC7" w:rsidP="00162DC7" w:rsidRDefault="00162DC7" w14:paraId="544A6E82" w14:textId="77777777"/>
        </w:tc>
        <w:tc>
          <w:tcPr>
            <w:tcW w:w="7654" w:type="dxa"/>
            <w:gridSpan w:val="2"/>
          </w:tcPr>
          <w:p w:rsidR="00162DC7" w:rsidP="00162DC7" w:rsidRDefault="00162DC7" w14:paraId="467E5016" w14:textId="41500DC3">
            <w:r>
              <w:t>gehoord de beraadslaging,</w:t>
            </w:r>
          </w:p>
        </w:tc>
      </w:tr>
      <w:tr w:rsidR="00997775" w:rsidTr="00162DC7" w14:paraId="3C5BCC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85C0E6" w14:textId="77777777"/>
        </w:tc>
        <w:tc>
          <w:tcPr>
            <w:tcW w:w="7654" w:type="dxa"/>
            <w:gridSpan w:val="2"/>
          </w:tcPr>
          <w:p w:rsidR="00997775" w:rsidRDefault="00997775" w14:paraId="6945F884" w14:textId="77777777"/>
        </w:tc>
      </w:tr>
      <w:tr w:rsidR="00997775" w:rsidTr="00162DC7" w14:paraId="0210D6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B9727A" w14:textId="77777777"/>
        </w:tc>
        <w:tc>
          <w:tcPr>
            <w:tcW w:w="7654" w:type="dxa"/>
            <w:gridSpan w:val="2"/>
          </w:tcPr>
          <w:p w:rsidR="00162DC7" w:rsidP="00162DC7" w:rsidRDefault="00162DC7" w14:paraId="5A438A9C" w14:textId="77777777">
            <w:r>
              <w:t>constaterende dat discriminatie een groot probleem blijft in onze samenleving en daarmee Nederlanders belemmerd blijven worden in hun ontplooiing;</w:t>
            </w:r>
          </w:p>
          <w:p w:rsidR="00F60C63" w:rsidP="00162DC7" w:rsidRDefault="00F60C63" w14:paraId="53BF89D5" w14:textId="77777777"/>
          <w:p w:rsidR="00162DC7" w:rsidP="00162DC7" w:rsidRDefault="00162DC7" w14:paraId="6C297A1B" w14:textId="77777777">
            <w:r>
              <w:t>verzoekt in een komend akkoord zowel in middelen als maatregelen de strijd tegen discriminatie op te voeren,</w:t>
            </w:r>
          </w:p>
          <w:p w:rsidR="00F60C63" w:rsidP="00162DC7" w:rsidRDefault="00F60C63" w14:paraId="0334D474" w14:textId="77777777"/>
          <w:p w:rsidR="00162DC7" w:rsidP="00162DC7" w:rsidRDefault="00162DC7" w14:paraId="0E3E4C2E" w14:textId="77777777">
            <w:r>
              <w:t>en gaat over tot de orde van de dag.</w:t>
            </w:r>
          </w:p>
          <w:p w:rsidR="00F60C63" w:rsidP="00162DC7" w:rsidRDefault="00F60C63" w14:paraId="1FC3B654" w14:textId="77777777"/>
          <w:p w:rsidR="00997775" w:rsidP="00162DC7" w:rsidRDefault="00162DC7" w14:paraId="6D697740" w14:textId="7EB1D27B">
            <w:r>
              <w:t>Van Baarle</w:t>
            </w:r>
          </w:p>
        </w:tc>
      </w:tr>
    </w:tbl>
    <w:p w:rsidR="00997775" w:rsidRDefault="00997775" w14:paraId="5B0776A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DD6CB" w14:textId="77777777" w:rsidR="00162DC7" w:rsidRDefault="00162DC7">
      <w:pPr>
        <w:spacing w:line="20" w:lineRule="exact"/>
      </w:pPr>
    </w:p>
  </w:endnote>
  <w:endnote w:type="continuationSeparator" w:id="0">
    <w:p w14:paraId="7438674D" w14:textId="77777777" w:rsidR="00162DC7" w:rsidRDefault="00162DC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18636DB" w14:textId="77777777" w:rsidR="00162DC7" w:rsidRDefault="00162DC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0041E" w14:textId="77777777" w:rsidR="00162DC7" w:rsidRDefault="00162DC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BC470F6" w14:textId="77777777" w:rsidR="00162DC7" w:rsidRDefault="00162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DC7"/>
    <w:rsid w:val="00133FCE"/>
    <w:rsid w:val="00162DC7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78CF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60C63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1825A"/>
  <w15:docId w15:val="{A1026B47-5F87-43B7-BE00-588E0FAE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449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2025-12-11T10:06:00.0000000Z</dcterms:created>
  <dcterms:modified xsi:type="dcterms:W3CDTF">2025-12-11T10:19:00.0000000Z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