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1599" w14:paraId="6159DD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375E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429B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1599" w14:paraId="0025D43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836E2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D1599" w14:paraId="4A34FB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4B1A19" w14:textId="77777777"/>
        </w:tc>
      </w:tr>
      <w:tr w:rsidR="00997775" w:rsidTr="009D1599" w14:paraId="5FC389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B1F9A8" w14:textId="77777777"/>
        </w:tc>
      </w:tr>
      <w:tr w:rsidR="00997775" w:rsidTr="009D1599" w14:paraId="33E80C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7394BC" w14:textId="77777777"/>
        </w:tc>
        <w:tc>
          <w:tcPr>
            <w:tcW w:w="7654" w:type="dxa"/>
            <w:gridSpan w:val="2"/>
          </w:tcPr>
          <w:p w:rsidR="00997775" w:rsidRDefault="00997775" w14:paraId="4C1DF25F" w14:textId="77777777"/>
        </w:tc>
      </w:tr>
      <w:tr w:rsidR="009D1599" w:rsidTr="009D1599" w14:paraId="463E2F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599" w:rsidP="009D1599" w:rsidRDefault="009D1599" w14:paraId="684538A3" w14:textId="58AC4065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9D1599" w:rsidP="009D1599" w:rsidRDefault="009D1599" w14:paraId="429AC32B" w14:textId="28C44177">
            <w:pPr>
              <w:rPr>
                <w:b/>
              </w:rPr>
            </w:pPr>
            <w:r w:rsidRPr="00930559">
              <w:rPr>
                <w:b/>
                <w:bCs/>
              </w:rPr>
              <w:t>Kabinetsformatie 2025</w:t>
            </w:r>
          </w:p>
        </w:tc>
      </w:tr>
      <w:tr w:rsidR="009D1599" w:rsidTr="009D1599" w14:paraId="6A244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599" w:rsidP="009D1599" w:rsidRDefault="009D1599" w14:paraId="5AAE242A" w14:textId="77777777"/>
        </w:tc>
        <w:tc>
          <w:tcPr>
            <w:tcW w:w="7654" w:type="dxa"/>
            <w:gridSpan w:val="2"/>
          </w:tcPr>
          <w:p w:rsidR="009D1599" w:rsidP="009D1599" w:rsidRDefault="009D1599" w14:paraId="65AE489B" w14:textId="77777777"/>
        </w:tc>
      </w:tr>
      <w:tr w:rsidR="009D1599" w:rsidTr="009D1599" w14:paraId="203820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599" w:rsidP="009D1599" w:rsidRDefault="009D1599" w14:paraId="0D5D75E0" w14:textId="77777777"/>
        </w:tc>
        <w:tc>
          <w:tcPr>
            <w:tcW w:w="7654" w:type="dxa"/>
            <w:gridSpan w:val="2"/>
          </w:tcPr>
          <w:p w:rsidR="009D1599" w:rsidP="009D1599" w:rsidRDefault="009D1599" w14:paraId="557FBB0F" w14:textId="77777777"/>
        </w:tc>
      </w:tr>
      <w:tr w:rsidR="009D1599" w:rsidTr="009D1599" w14:paraId="340666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599" w:rsidP="009D1599" w:rsidRDefault="009D1599" w14:paraId="244346C9" w14:textId="06A788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A0FED"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9D1599" w:rsidP="009D1599" w:rsidRDefault="009D1599" w14:paraId="43FF4BA9" w14:textId="5FF408F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A0FED">
              <w:rPr>
                <w:b/>
              </w:rPr>
              <w:t>HET LID VAN BAARLE</w:t>
            </w:r>
          </w:p>
        </w:tc>
      </w:tr>
      <w:tr w:rsidR="009D1599" w:rsidTr="009D1599" w14:paraId="69A869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599" w:rsidP="009D1599" w:rsidRDefault="009D1599" w14:paraId="7498954B" w14:textId="77777777"/>
        </w:tc>
        <w:tc>
          <w:tcPr>
            <w:tcW w:w="7654" w:type="dxa"/>
            <w:gridSpan w:val="2"/>
          </w:tcPr>
          <w:p w:rsidR="009D1599" w:rsidP="009D1599" w:rsidRDefault="009D1599" w14:paraId="1CA4644C" w14:textId="4183CBF4">
            <w:r>
              <w:t>Voorgesteld 10 december 2025</w:t>
            </w:r>
          </w:p>
        </w:tc>
      </w:tr>
      <w:tr w:rsidR="009D1599" w:rsidTr="009D1599" w14:paraId="7CB39E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599" w:rsidP="009D1599" w:rsidRDefault="009D1599" w14:paraId="7CE1BF81" w14:textId="77777777"/>
        </w:tc>
        <w:tc>
          <w:tcPr>
            <w:tcW w:w="7654" w:type="dxa"/>
            <w:gridSpan w:val="2"/>
          </w:tcPr>
          <w:p w:rsidR="009D1599" w:rsidP="009D1599" w:rsidRDefault="009D1599" w14:paraId="7B7CC58D" w14:textId="77777777"/>
        </w:tc>
      </w:tr>
      <w:tr w:rsidR="009D1599" w:rsidTr="009D1599" w14:paraId="5C827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599" w:rsidP="009D1599" w:rsidRDefault="009D1599" w14:paraId="11D9F37D" w14:textId="77777777"/>
        </w:tc>
        <w:tc>
          <w:tcPr>
            <w:tcW w:w="7654" w:type="dxa"/>
            <w:gridSpan w:val="2"/>
          </w:tcPr>
          <w:p w:rsidR="009D1599" w:rsidP="009D1599" w:rsidRDefault="009D1599" w14:paraId="715ECA44" w14:textId="03958BF4">
            <w:r>
              <w:t>De Kamer,</w:t>
            </w:r>
          </w:p>
        </w:tc>
      </w:tr>
      <w:tr w:rsidR="009D1599" w:rsidTr="009D1599" w14:paraId="2726CA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599" w:rsidP="009D1599" w:rsidRDefault="009D1599" w14:paraId="13A77584" w14:textId="77777777"/>
        </w:tc>
        <w:tc>
          <w:tcPr>
            <w:tcW w:w="7654" w:type="dxa"/>
            <w:gridSpan w:val="2"/>
          </w:tcPr>
          <w:p w:rsidR="009D1599" w:rsidP="009D1599" w:rsidRDefault="009D1599" w14:paraId="1A5417EE" w14:textId="77777777"/>
        </w:tc>
      </w:tr>
      <w:tr w:rsidR="009D1599" w:rsidTr="009D1599" w14:paraId="7ECA66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599" w:rsidP="009D1599" w:rsidRDefault="009D1599" w14:paraId="1626C31E" w14:textId="77777777"/>
        </w:tc>
        <w:tc>
          <w:tcPr>
            <w:tcW w:w="7654" w:type="dxa"/>
            <w:gridSpan w:val="2"/>
          </w:tcPr>
          <w:p w:rsidR="009D1599" w:rsidP="009D1599" w:rsidRDefault="009D1599" w14:paraId="68181429" w14:textId="3BCA0888">
            <w:r>
              <w:t>gehoord de beraadslaging,</w:t>
            </w:r>
          </w:p>
        </w:tc>
      </w:tr>
      <w:tr w:rsidR="00997775" w:rsidTr="009D1599" w14:paraId="5E359B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DB5981" w14:textId="77777777"/>
        </w:tc>
        <w:tc>
          <w:tcPr>
            <w:tcW w:w="7654" w:type="dxa"/>
            <w:gridSpan w:val="2"/>
          </w:tcPr>
          <w:p w:rsidR="00997775" w:rsidRDefault="00997775" w14:paraId="3B0587C0" w14:textId="77777777"/>
        </w:tc>
      </w:tr>
      <w:tr w:rsidR="00997775" w:rsidTr="009D1599" w14:paraId="1E3FAE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8B2F4C" w14:textId="77777777"/>
        </w:tc>
        <w:tc>
          <w:tcPr>
            <w:tcW w:w="7654" w:type="dxa"/>
            <w:gridSpan w:val="2"/>
          </w:tcPr>
          <w:p w:rsidR="009D1599" w:rsidP="009D1599" w:rsidRDefault="009D1599" w14:paraId="4EF0B5E3" w14:textId="77777777">
            <w:r>
              <w:t>van mening dat het Palestijnse volk recht heeft op zelfbeschikking en dat de mensenrechten van de Palestijnen gerespecteerd dienen te worden;</w:t>
            </w:r>
          </w:p>
          <w:p w:rsidR="007A0FED" w:rsidP="009D1599" w:rsidRDefault="007A0FED" w14:paraId="5FC07379" w14:textId="77777777"/>
          <w:p w:rsidR="009D1599" w:rsidP="009D1599" w:rsidRDefault="009D1599" w14:paraId="037E9CFC" w14:textId="77777777">
            <w:r>
              <w:t>verzoekt in een komend akkoord concrete maatregelen op te nemen om het zelfbeschikkingsrecht van de Palestijnen te ondersteunen,</w:t>
            </w:r>
          </w:p>
          <w:p w:rsidR="007A0FED" w:rsidP="009D1599" w:rsidRDefault="007A0FED" w14:paraId="1E3A0316" w14:textId="77777777"/>
          <w:p w:rsidR="009D1599" w:rsidP="009D1599" w:rsidRDefault="009D1599" w14:paraId="2B592905" w14:textId="77777777">
            <w:r>
              <w:t>en gaat over tot de orde van de dag.</w:t>
            </w:r>
          </w:p>
          <w:p w:rsidR="007A0FED" w:rsidP="009D1599" w:rsidRDefault="007A0FED" w14:paraId="1ED07125" w14:textId="77777777"/>
          <w:p w:rsidR="00997775" w:rsidP="009D1599" w:rsidRDefault="009D1599" w14:paraId="7BA25910" w14:textId="0C22AD34">
            <w:r>
              <w:t>Van Baarle</w:t>
            </w:r>
          </w:p>
        </w:tc>
      </w:tr>
    </w:tbl>
    <w:p w:rsidR="00997775" w:rsidRDefault="00997775" w14:paraId="0C192FA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3F85" w14:textId="77777777" w:rsidR="009D1599" w:rsidRDefault="009D1599">
      <w:pPr>
        <w:spacing w:line="20" w:lineRule="exact"/>
      </w:pPr>
    </w:p>
  </w:endnote>
  <w:endnote w:type="continuationSeparator" w:id="0">
    <w:p w14:paraId="5595A4C9" w14:textId="77777777" w:rsidR="009D1599" w:rsidRDefault="009D15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DDB210" w14:textId="77777777" w:rsidR="009D1599" w:rsidRDefault="009D15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6AE9" w14:textId="77777777" w:rsidR="009D1599" w:rsidRDefault="009D15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BC7C9B" w14:textId="77777777" w:rsidR="009D1599" w:rsidRDefault="009D1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9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A0FED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D1599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C638C"/>
  <w15:docId w15:val="{7452D311-F18F-498D-9807-D93F80D5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2025-12-11T10:06:00.0000000Z</dcterms:created>
  <dcterms:modified xsi:type="dcterms:W3CDTF">2025-12-11T10:19:00.0000000Z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