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558C1" w14:paraId="4C5CFB90" w14:textId="77777777">
        <w:tc>
          <w:tcPr>
            <w:tcW w:w="6733" w:type="dxa"/>
            <w:gridSpan w:val="2"/>
            <w:tcBorders>
              <w:top w:val="nil"/>
              <w:left w:val="nil"/>
              <w:bottom w:val="nil"/>
              <w:right w:val="nil"/>
            </w:tcBorders>
            <w:vAlign w:val="center"/>
          </w:tcPr>
          <w:p w:rsidR="00997775" w:rsidP="00710A7A" w:rsidRDefault="00997775" w14:paraId="2A9F167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42D63D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558C1" w14:paraId="71DF96D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62B9AD5" w14:textId="77777777">
            <w:r w:rsidRPr="008B0CC5">
              <w:t xml:space="preserve">Vergaderjaar </w:t>
            </w:r>
            <w:r w:rsidR="00AC6B87">
              <w:t>202</w:t>
            </w:r>
            <w:r w:rsidR="00684DFF">
              <w:t>5</w:t>
            </w:r>
            <w:r w:rsidR="00AC6B87">
              <w:t>-202</w:t>
            </w:r>
            <w:r w:rsidR="00684DFF">
              <w:t>6</w:t>
            </w:r>
          </w:p>
        </w:tc>
      </w:tr>
      <w:tr w:rsidR="00997775" w:rsidTr="00B558C1" w14:paraId="1CB50F3A" w14:textId="77777777">
        <w:trPr>
          <w:cantSplit/>
        </w:trPr>
        <w:tc>
          <w:tcPr>
            <w:tcW w:w="10985" w:type="dxa"/>
            <w:gridSpan w:val="3"/>
            <w:tcBorders>
              <w:top w:val="nil"/>
              <w:left w:val="nil"/>
              <w:bottom w:val="nil"/>
              <w:right w:val="nil"/>
            </w:tcBorders>
          </w:tcPr>
          <w:p w:rsidR="00997775" w:rsidRDefault="00997775" w14:paraId="29AAE8E3" w14:textId="77777777"/>
        </w:tc>
      </w:tr>
      <w:tr w:rsidR="00997775" w:rsidTr="00B558C1" w14:paraId="0AD1CFCC" w14:textId="77777777">
        <w:trPr>
          <w:cantSplit/>
        </w:trPr>
        <w:tc>
          <w:tcPr>
            <w:tcW w:w="10985" w:type="dxa"/>
            <w:gridSpan w:val="3"/>
            <w:tcBorders>
              <w:top w:val="nil"/>
              <w:left w:val="nil"/>
              <w:bottom w:val="single" w:color="auto" w:sz="4" w:space="0"/>
              <w:right w:val="nil"/>
            </w:tcBorders>
          </w:tcPr>
          <w:p w:rsidR="00997775" w:rsidRDefault="00997775" w14:paraId="6915F7D7" w14:textId="77777777"/>
        </w:tc>
      </w:tr>
      <w:tr w:rsidR="00997775" w:rsidTr="00B558C1" w14:paraId="352D34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1D6CAC" w14:textId="77777777"/>
        </w:tc>
        <w:tc>
          <w:tcPr>
            <w:tcW w:w="7654" w:type="dxa"/>
            <w:gridSpan w:val="2"/>
          </w:tcPr>
          <w:p w:rsidR="00997775" w:rsidRDefault="00997775" w14:paraId="39DED8BA" w14:textId="77777777"/>
        </w:tc>
      </w:tr>
      <w:tr w:rsidR="00B558C1" w:rsidTr="00B558C1" w14:paraId="47A331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58C1" w:rsidP="00B558C1" w:rsidRDefault="00B558C1" w14:paraId="2231F64B" w14:textId="1BA8B43B">
            <w:pPr>
              <w:rPr>
                <w:b/>
              </w:rPr>
            </w:pPr>
            <w:r>
              <w:rPr>
                <w:b/>
              </w:rPr>
              <w:t>36 848</w:t>
            </w:r>
          </w:p>
        </w:tc>
        <w:tc>
          <w:tcPr>
            <w:tcW w:w="7654" w:type="dxa"/>
            <w:gridSpan w:val="2"/>
          </w:tcPr>
          <w:p w:rsidR="00B558C1" w:rsidP="00B558C1" w:rsidRDefault="00B558C1" w14:paraId="71C2577C" w14:textId="356ACBB9">
            <w:pPr>
              <w:rPr>
                <w:b/>
              </w:rPr>
            </w:pPr>
            <w:r w:rsidRPr="00930559">
              <w:rPr>
                <w:b/>
                <w:bCs/>
              </w:rPr>
              <w:t>Kabinetsformatie 2025</w:t>
            </w:r>
          </w:p>
        </w:tc>
      </w:tr>
      <w:tr w:rsidR="00B558C1" w:rsidTr="00B558C1" w14:paraId="2F0BDA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58C1" w:rsidP="00B558C1" w:rsidRDefault="00B558C1" w14:paraId="5AB85669" w14:textId="77777777"/>
        </w:tc>
        <w:tc>
          <w:tcPr>
            <w:tcW w:w="7654" w:type="dxa"/>
            <w:gridSpan w:val="2"/>
          </w:tcPr>
          <w:p w:rsidR="00B558C1" w:rsidP="00B558C1" w:rsidRDefault="00B558C1" w14:paraId="6CD7D4CE" w14:textId="77777777"/>
        </w:tc>
      </w:tr>
      <w:tr w:rsidR="00B558C1" w:rsidTr="00B558C1" w14:paraId="27826E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58C1" w:rsidP="00B558C1" w:rsidRDefault="00B558C1" w14:paraId="74D5969A" w14:textId="77777777"/>
        </w:tc>
        <w:tc>
          <w:tcPr>
            <w:tcW w:w="7654" w:type="dxa"/>
            <w:gridSpan w:val="2"/>
          </w:tcPr>
          <w:p w:rsidR="00B558C1" w:rsidP="00B558C1" w:rsidRDefault="00B558C1" w14:paraId="40FF91A0" w14:textId="77777777"/>
        </w:tc>
      </w:tr>
      <w:tr w:rsidR="00B558C1" w:rsidTr="00B558C1" w14:paraId="3E2206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58C1" w:rsidP="00B558C1" w:rsidRDefault="00B558C1" w14:paraId="51D17579" w14:textId="6CF33C63">
            <w:pPr>
              <w:rPr>
                <w:b/>
              </w:rPr>
            </w:pPr>
            <w:r>
              <w:rPr>
                <w:b/>
              </w:rPr>
              <w:t xml:space="preserve">Nr. </w:t>
            </w:r>
            <w:r w:rsidR="002330FE">
              <w:rPr>
                <w:b/>
              </w:rPr>
              <w:t>26</w:t>
            </w:r>
          </w:p>
        </w:tc>
        <w:tc>
          <w:tcPr>
            <w:tcW w:w="7654" w:type="dxa"/>
            <w:gridSpan w:val="2"/>
          </w:tcPr>
          <w:p w:rsidR="00B558C1" w:rsidP="00B558C1" w:rsidRDefault="00B558C1" w14:paraId="6B9494EC" w14:textId="2D6CBFEA">
            <w:pPr>
              <w:rPr>
                <w:b/>
              </w:rPr>
            </w:pPr>
            <w:r>
              <w:rPr>
                <w:b/>
              </w:rPr>
              <w:t xml:space="preserve">MOTIE VAN </w:t>
            </w:r>
            <w:r w:rsidR="002330FE">
              <w:rPr>
                <w:b/>
              </w:rPr>
              <w:t>HET LID DASSEN</w:t>
            </w:r>
          </w:p>
        </w:tc>
      </w:tr>
      <w:tr w:rsidR="00B558C1" w:rsidTr="00B558C1" w14:paraId="28932A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58C1" w:rsidP="00B558C1" w:rsidRDefault="00B558C1" w14:paraId="3A5255D7" w14:textId="77777777"/>
        </w:tc>
        <w:tc>
          <w:tcPr>
            <w:tcW w:w="7654" w:type="dxa"/>
            <w:gridSpan w:val="2"/>
          </w:tcPr>
          <w:p w:rsidR="00B558C1" w:rsidP="00B558C1" w:rsidRDefault="00B558C1" w14:paraId="03B3ECE1" w14:textId="432B2099">
            <w:r>
              <w:t>Voorgesteld 10 december 2025</w:t>
            </w:r>
          </w:p>
        </w:tc>
      </w:tr>
      <w:tr w:rsidR="00B558C1" w:rsidTr="00B558C1" w14:paraId="7B58DF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58C1" w:rsidP="00B558C1" w:rsidRDefault="00B558C1" w14:paraId="30C175BD" w14:textId="77777777"/>
        </w:tc>
        <w:tc>
          <w:tcPr>
            <w:tcW w:w="7654" w:type="dxa"/>
            <w:gridSpan w:val="2"/>
          </w:tcPr>
          <w:p w:rsidR="00B558C1" w:rsidP="00B558C1" w:rsidRDefault="00B558C1" w14:paraId="08CEA9E8" w14:textId="77777777"/>
        </w:tc>
      </w:tr>
      <w:tr w:rsidR="00B558C1" w:rsidTr="00B558C1" w14:paraId="2AB8F2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58C1" w:rsidP="00B558C1" w:rsidRDefault="00B558C1" w14:paraId="1B7E6BA0" w14:textId="77777777"/>
        </w:tc>
        <w:tc>
          <w:tcPr>
            <w:tcW w:w="7654" w:type="dxa"/>
            <w:gridSpan w:val="2"/>
          </w:tcPr>
          <w:p w:rsidR="00B558C1" w:rsidP="00B558C1" w:rsidRDefault="00B558C1" w14:paraId="5BF39571" w14:textId="39B827B2">
            <w:r>
              <w:t>De Kamer,</w:t>
            </w:r>
          </w:p>
        </w:tc>
      </w:tr>
      <w:tr w:rsidR="00B558C1" w:rsidTr="00B558C1" w14:paraId="0E1F53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58C1" w:rsidP="00B558C1" w:rsidRDefault="00B558C1" w14:paraId="143672E4" w14:textId="77777777"/>
        </w:tc>
        <w:tc>
          <w:tcPr>
            <w:tcW w:w="7654" w:type="dxa"/>
            <w:gridSpan w:val="2"/>
          </w:tcPr>
          <w:p w:rsidR="00B558C1" w:rsidP="00B558C1" w:rsidRDefault="00B558C1" w14:paraId="07E2428A" w14:textId="77777777"/>
        </w:tc>
      </w:tr>
      <w:tr w:rsidR="00B558C1" w:rsidTr="00B558C1" w14:paraId="1D87F0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58C1" w:rsidP="00B558C1" w:rsidRDefault="00B558C1" w14:paraId="62E50E88" w14:textId="77777777"/>
        </w:tc>
        <w:tc>
          <w:tcPr>
            <w:tcW w:w="7654" w:type="dxa"/>
            <w:gridSpan w:val="2"/>
          </w:tcPr>
          <w:p w:rsidR="00B558C1" w:rsidP="00B558C1" w:rsidRDefault="00B558C1" w14:paraId="086B7584" w14:textId="342F05A4">
            <w:r>
              <w:t>gehoord de beraadslaging,</w:t>
            </w:r>
          </w:p>
        </w:tc>
      </w:tr>
      <w:tr w:rsidR="00997775" w:rsidTr="00B558C1" w14:paraId="65192A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340D6C" w14:textId="77777777"/>
        </w:tc>
        <w:tc>
          <w:tcPr>
            <w:tcW w:w="7654" w:type="dxa"/>
            <w:gridSpan w:val="2"/>
          </w:tcPr>
          <w:p w:rsidR="00997775" w:rsidRDefault="00997775" w14:paraId="7EF3ABF7" w14:textId="77777777"/>
        </w:tc>
      </w:tr>
      <w:tr w:rsidR="00997775" w:rsidTr="00B558C1" w14:paraId="076433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89060D" w14:textId="77777777"/>
        </w:tc>
        <w:tc>
          <w:tcPr>
            <w:tcW w:w="7654" w:type="dxa"/>
            <w:gridSpan w:val="2"/>
          </w:tcPr>
          <w:p w:rsidR="00B558C1" w:rsidP="00B558C1" w:rsidRDefault="00B558C1" w14:paraId="0F32A720" w14:textId="77777777">
            <w:r>
              <w:t>constaterende dat diverse jongerenorganisaties een oproep aan de informateur en de formerende partijen hebben gedaan om te worden betrokken bij het formatieproces omdat uit onderzoek is gebleken dat jongeren zich structureel niet gehoord voelen door de politiek;</w:t>
            </w:r>
          </w:p>
          <w:p w:rsidR="002330FE" w:rsidP="00B558C1" w:rsidRDefault="002330FE" w14:paraId="09D6709D" w14:textId="77777777"/>
          <w:p w:rsidR="00B558C1" w:rsidP="00B558C1" w:rsidRDefault="00B558C1" w14:paraId="254235F1" w14:textId="77777777">
            <w:r>
              <w:t>spreekt uit dat er gehoor moet worden gegeven aan de oproep van jongerenorganisaties door ze actief bij het formatieproces te betrekken,</w:t>
            </w:r>
          </w:p>
          <w:p w:rsidR="002330FE" w:rsidP="00B558C1" w:rsidRDefault="002330FE" w14:paraId="74C214ED" w14:textId="77777777"/>
          <w:p w:rsidR="00B558C1" w:rsidP="00B558C1" w:rsidRDefault="00B558C1" w14:paraId="781C24AE" w14:textId="77777777">
            <w:r>
              <w:t>en gaat over tot de orde van de dag.</w:t>
            </w:r>
          </w:p>
          <w:p w:rsidR="002330FE" w:rsidP="00B558C1" w:rsidRDefault="002330FE" w14:paraId="113991DB" w14:textId="77777777"/>
          <w:p w:rsidR="00997775" w:rsidP="00B558C1" w:rsidRDefault="00B558C1" w14:paraId="50B9EA74" w14:textId="4D04FC5C">
            <w:r>
              <w:t>Dassen</w:t>
            </w:r>
          </w:p>
        </w:tc>
      </w:tr>
    </w:tbl>
    <w:p w:rsidR="00997775" w:rsidRDefault="00997775" w14:paraId="2A23A97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5DA74" w14:textId="77777777" w:rsidR="00B558C1" w:rsidRDefault="00B558C1">
      <w:pPr>
        <w:spacing w:line="20" w:lineRule="exact"/>
      </w:pPr>
    </w:p>
  </w:endnote>
  <w:endnote w:type="continuationSeparator" w:id="0">
    <w:p w14:paraId="4B21FF94" w14:textId="77777777" w:rsidR="00B558C1" w:rsidRDefault="00B558C1">
      <w:pPr>
        <w:pStyle w:val="Amendement"/>
      </w:pPr>
      <w:r>
        <w:rPr>
          <w:b w:val="0"/>
        </w:rPr>
        <w:t xml:space="preserve"> </w:t>
      </w:r>
    </w:p>
  </w:endnote>
  <w:endnote w:type="continuationNotice" w:id="1">
    <w:p w14:paraId="0282867C" w14:textId="77777777" w:rsidR="00B558C1" w:rsidRDefault="00B558C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4EDED" w14:textId="77777777" w:rsidR="00B558C1" w:rsidRDefault="00B558C1">
      <w:pPr>
        <w:pStyle w:val="Amendement"/>
      </w:pPr>
      <w:r>
        <w:rPr>
          <w:b w:val="0"/>
        </w:rPr>
        <w:separator/>
      </w:r>
    </w:p>
  </w:footnote>
  <w:footnote w:type="continuationSeparator" w:id="0">
    <w:p w14:paraId="37F41F1A" w14:textId="77777777" w:rsidR="00B558C1" w:rsidRDefault="00B558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8C1"/>
    <w:rsid w:val="00133FCE"/>
    <w:rsid w:val="001E482C"/>
    <w:rsid w:val="001E4877"/>
    <w:rsid w:val="0021105A"/>
    <w:rsid w:val="002330FE"/>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178CF"/>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558C1"/>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95B60"/>
  <w15:docId w15:val="{CD72B4D4-C507-44D4-8802-51321147C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102</ap:Words>
  <ap:Characters>564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2025-12-11T10:06:00.0000000Z</dcterms:created>
  <dcterms:modified xsi:type="dcterms:W3CDTF">2025-12-11T10:20:00.0000000Z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