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3580" w14:paraId="3A4D5B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1F38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C100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3580" w14:paraId="2289C6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AC56C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3580" w14:paraId="146997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8FA996" w14:textId="77777777"/>
        </w:tc>
      </w:tr>
      <w:tr w:rsidR="00997775" w:rsidTr="00263580" w14:paraId="024FAE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EA3DC0" w14:textId="77777777"/>
        </w:tc>
      </w:tr>
      <w:tr w:rsidR="00997775" w:rsidTr="00263580" w14:paraId="305B6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24704" w14:textId="77777777"/>
        </w:tc>
        <w:tc>
          <w:tcPr>
            <w:tcW w:w="7654" w:type="dxa"/>
            <w:gridSpan w:val="2"/>
          </w:tcPr>
          <w:p w:rsidR="00997775" w:rsidRDefault="00997775" w14:paraId="7A9B3C0B" w14:textId="77777777"/>
        </w:tc>
      </w:tr>
      <w:tr w:rsidR="00263580" w:rsidTr="00263580" w14:paraId="41F3B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3EDCE46A" w14:textId="48823A87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263580" w:rsidP="00263580" w:rsidRDefault="00263580" w14:paraId="3B338149" w14:textId="3819FF53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263580" w:rsidTr="00263580" w14:paraId="0FD7D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3D0073BB" w14:textId="77777777"/>
        </w:tc>
        <w:tc>
          <w:tcPr>
            <w:tcW w:w="7654" w:type="dxa"/>
            <w:gridSpan w:val="2"/>
          </w:tcPr>
          <w:p w:rsidR="00263580" w:rsidP="00263580" w:rsidRDefault="00263580" w14:paraId="55649C95" w14:textId="77777777"/>
        </w:tc>
      </w:tr>
      <w:tr w:rsidR="00263580" w:rsidTr="00263580" w14:paraId="1CE7B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674D6B34" w14:textId="77777777"/>
        </w:tc>
        <w:tc>
          <w:tcPr>
            <w:tcW w:w="7654" w:type="dxa"/>
            <w:gridSpan w:val="2"/>
          </w:tcPr>
          <w:p w:rsidR="00263580" w:rsidP="00263580" w:rsidRDefault="00263580" w14:paraId="201691E5" w14:textId="77777777"/>
        </w:tc>
      </w:tr>
      <w:tr w:rsidR="00263580" w:rsidTr="00263580" w14:paraId="23551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0044370A" w14:textId="65EBAC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263580" w:rsidP="00263580" w:rsidRDefault="00263580" w14:paraId="54001C93" w14:textId="1B2A7F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263580" w:rsidTr="00263580" w14:paraId="5E51C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128AB0D5" w14:textId="77777777"/>
        </w:tc>
        <w:tc>
          <w:tcPr>
            <w:tcW w:w="7654" w:type="dxa"/>
            <w:gridSpan w:val="2"/>
          </w:tcPr>
          <w:p w:rsidR="00263580" w:rsidP="00263580" w:rsidRDefault="00263580" w14:paraId="6DAE99DE" w14:textId="0C3300F2">
            <w:r>
              <w:t>Voorgesteld 10 december 2025</w:t>
            </w:r>
          </w:p>
        </w:tc>
      </w:tr>
      <w:tr w:rsidR="00263580" w:rsidTr="00263580" w14:paraId="74D32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022E33D4" w14:textId="77777777"/>
        </w:tc>
        <w:tc>
          <w:tcPr>
            <w:tcW w:w="7654" w:type="dxa"/>
            <w:gridSpan w:val="2"/>
          </w:tcPr>
          <w:p w:rsidR="00263580" w:rsidP="00263580" w:rsidRDefault="00263580" w14:paraId="41870B8E" w14:textId="77777777"/>
        </w:tc>
      </w:tr>
      <w:tr w:rsidR="00263580" w:rsidTr="00263580" w14:paraId="58B1E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62BDDC34" w14:textId="77777777"/>
        </w:tc>
        <w:tc>
          <w:tcPr>
            <w:tcW w:w="7654" w:type="dxa"/>
            <w:gridSpan w:val="2"/>
          </w:tcPr>
          <w:p w:rsidR="00263580" w:rsidP="00263580" w:rsidRDefault="00263580" w14:paraId="28B59215" w14:textId="7D526C34">
            <w:r>
              <w:t>De Kamer,</w:t>
            </w:r>
          </w:p>
        </w:tc>
      </w:tr>
      <w:tr w:rsidR="00263580" w:rsidTr="00263580" w14:paraId="5DF9D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3BB5B0BB" w14:textId="77777777"/>
        </w:tc>
        <w:tc>
          <w:tcPr>
            <w:tcW w:w="7654" w:type="dxa"/>
            <w:gridSpan w:val="2"/>
          </w:tcPr>
          <w:p w:rsidR="00263580" w:rsidP="00263580" w:rsidRDefault="00263580" w14:paraId="4449CAE7" w14:textId="77777777"/>
        </w:tc>
      </w:tr>
      <w:tr w:rsidR="00263580" w:rsidTr="00263580" w14:paraId="5018E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580" w:rsidP="00263580" w:rsidRDefault="00263580" w14:paraId="5506FA71" w14:textId="77777777"/>
        </w:tc>
        <w:tc>
          <w:tcPr>
            <w:tcW w:w="7654" w:type="dxa"/>
            <w:gridSpan w:val="2"/>
          </w:tcPr>
          <w:p w:rsidR="00263580" w:rsidP="00263580" w:rsidRDefault="00263580" w14:paraId="07C29D4B" w14:textId="5ABBAACB">
            <w:r>
              <w:t>gehoord de beraadslaging,</w:t>
            </w:r>
          </w:p>
        </w:tc>
      </w:tr>
      <w:tr w:rsidR="00997775" w:rsidTr="00263580" w14:paraId="45216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3BA63" w14:textId="77777777"/>
        </w:tc>
        <w:tc>
          <w:tcPr>
            <w:tcW w:w="7654" w:type="dxa"/>
            <w:gridSpan w:val="2"/>
          </w:tcPr>
          <w:p w:rsidR="00997775" w:rsidRDefault="00997775" w14:paraId="4972688B" w14:textId="77777777"/>
        </w:tc>
      </w:tr>
      <w:tr w:rsidR="00997775" w:rsidTr="00263580" w14:paraId="62A8D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52717" w14:textId="77777777"/>
        </w:tc>
        <w:tc>
          <w:tcPr>
            <w:tcW w:w="7654" w:type="dxa"/>
            <w:gridSpan w:val="2"/>
          </w:tcPr>
          <w:p w:rsidR="00263580" w:rsidP="00263580" w:rsidRDefault="00263580" w14:paraId="3A2F24DC" w14:textId="77777777">
            <w:r>
              <w:t>constaterende dat transparantie van lobbyactiviteiten essentieel is voor het versterken van de democratische controle en het vertrouwen in de politiek;</w:t>
            </w:r>
          </w:p>
          <w:p w:rsidR="00263580" w:rsidP="00263580" w:rsidRDefault="00263580" w14:paraId="49DB908C" w14:textId="77777777"/>
          <w:p w:rsidR="00263580" w:rsidP="00263580" w:rsidRDefault="00263580" w14:paraId="3DA5E05E" w14:textId="77777777">
            <w:r>
              <w:t>spreekt uit dat bij de formatie betrokken partijen een lobbyparagraaf opnemen bij het tot stand komen van een toekomstig akkoord,</w:t>
            </w:r>
          </w:p>
          <w:p w:rsidR="00263580" w:rsidP="00263580" w:rsidRDefault="00263580" w14:paraId="03E849D5" w14:textId="77777777"/>
          <w:p w:rsidR="00263580" w:rsidP="00263580" w:rsidRDefault="00263580" w14:paraId="1F9D44D3" w14:textId="77777777">
            <w:r>
              <w:t>en gaat over tot de orde van de dag.</w:t>
            </w:r>
          </w:p>
          <w:p w:rsidR="00263580" w:rsidP="00263580" w:rsidRDefault="00263580" w14:paraId="1E03D26B" w14:textId="77777777"/>
          <w:p w:rsidR="00997775" w:rsidP="00263580" w:rsidRDefault="00263580" w14:paraId="16B96D75" w14:textId="24B2996D">
            <w:r>
              <w:t>Dassen</w:t>
            </w:r>
          </w:p>
        </w:tc>
      </w:tr>
    </w:tbl>
    <w:p w:rsidR="00997775" w:rsidRDefault="00997775" w14:paraId="02FF47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6767" w14:textId="77777777" w:rsidR="00263580" w:rsidRDefault="00263580">
      <w:pPr>
        <w:spacing w:line="20" w:lineRule="exact"/>
      </w:pPr>
    </w:p>
  </w:endnote>
  <w:endnote w:type="continuationSeparator" w:id="0">
    <w:p w14:paraId="2918ADD3" w14:textId="77777777" w:rsidR="00263580" w:rsidRDefault="002635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BA7143" w14:textId="77777777" w:rsidR="00263580" w:rsidRDefault="002635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5E8E" w14:textId="77777777" w:rsidR="00263580" w:rsidRDefault="002635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AB3058" w14:textId="77777777" w:rsidR="00263580" w:rsidRDefault="0026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80"/>
    <w:rsid w:val="00024A58"/>
    <w:rsid w:val="00133FCE"/>
    <w:rsid w:val="001E482C"/>
    <w:rsid w:val="001E4877"/>
    <w:rsid w:val="0021105A"/>
    <w:rsid w:val="00263580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2F4D1"/>
  <w15:docId w15:val="{94214CD4-2DE9-447B-AC96-74217289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