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4647" w14:paraId="57ED6E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5277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CF2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4647" w14:paraId="194DC4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B83EC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A4647" w14:paraId="09FFD8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6F773" w14:textId="77777777"/>
        </w:tc>
      </w:tr>
      <w:tr w:rsidR="00997775" w:rsidTr="002A4647" w14:paraId="6DD0F2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0FA245" w14:textId="77777777"/>
        </w:tc>
      </w:tr>
      <w:tr w:rsidR="00997775" w:rsidTr="002A4647" w14:paraId="6556D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E4C2C4" w14:textId="77777777"/>
        </w:tc>
        <w:tc>
          <w:tcPr>
            <w:tcW w:w="7654" w:type="dxa"/>
            <w:gridSpan w:val="2"/>
          </w:tcPr>
          <w:p w:rsidR="00997775" w:rsidRDefault="00997775" w14:paraId="7A107B4B" w14:textId="77777777"/>
        </w:tc>
      </w:tr>
      <w:tr w:rsidR="002A4647" w:rsidTr="002A4647" w14:paraId="07FAD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50B18102" w14:textId="17C18E39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2A4647" w:rsidP="002A4647" w:rsidRDefault="002A4647" w14:paraId="44AEFBB3" w14:textId="1AD31DF6">
            <w:pPr>
              <w:rPr>
                <w:b/>
              </w:rPr>
            </w:pPr>
            <w:r w:rsidRPr="00A071DD">
              <w:rPr>
                <w:b/>
                <w:bCs/>
                <w:szCs w:val="24"/>
              </w:rPr>
              <w:t>Het Nederlands buitenlands beleid ten aanzien van Latijns-Amerika en de Cariben</w:t>
            </w:r>
          </w:p>
        </w:tc>
      </w:tr>
      <w:tr w:rsidR="002A4647" w:rsidTr="002A4647" w14:paraId="384D3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3C2DF834" w14:textId="77777777"/>
        </w:tc>
        <w:tc>
          <w:tcPr>
            <w:tcW w:w="7654" w:type="dxa"/>
            <w:gridSpan w:val="2"/>
          </w:tcPr>
          <w:p w:rsidR="002A4647" w:rsidP="002A4647" w:rsidRDefault="002A4647" w14:paraId="4A97B024" w14:textId="77777777"/>
        </w:tc>
      </w:tr>
      <w:tr w:rsidR="002A4647" w:rsidTr="002A4647" w14:paraId="36774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059D4D12" w14:textId="77777777"/>
        </w:tc>
        <w:tc>
          <w:tcPr>
            <w:tcW w:w="7654" w:type="dxa"/>
            <w:gridSpan w:val="2"/>
          </w:tcPr>
          <w:p w:rsidR="002A4647" w:rsidP="002A4647" w:rsidRDefault="002A4647" w14:paraId="7EA2612F" w14:textId="77777777"/>
        </w:tc>
      </w:tr>
      <w:tr w:rsidR="002A4647" w:rsidTr="002A4647" w14:paraId="481D4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196D19EC" w14:textId="643BB8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2A4647" w:rsidP="002A4647" w:rsidRDefault="002A4647" w14:paraId="09882C6F" w14:textId="088F28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PIRI C.S. </w:t>
            </w:r>
          </w:p>
        </w:tc>
      </w:tr>
      <w:tr w:rsidR="002A4647" w:rsidTr="002A4647" w14:paraId="47C10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270EC033" w14:textId="77777777"/>
        </w:tc>
        <w:tc>
          <w:tcPr>
            <w:tcW w:w="7654" w:type="dxa"/>
            <w:gridSpan w:val="2"/>
          </w:tcPr>
          <w:p w:rsidR="002A4647" w:rsidP="002A4647" w:rsidRDefault="002A4647" w14:paraId="7BF02B7B" w14:textId="05C80D7D">
            <w:r>
              <w:t>Voorgesteld 10 december 2025</w:t>
            </w:r>
          </w:p>
        </w:tc>
      </w:tr>
      <w:tr w:rsidR="002A4647" w:rsidTr="002A4647" w14:paraId="1987DE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5452AE61" w14:textId="77777777"/>
        </w:tc>
        <w:tc>
          <w:tcPr>
            <w:tcW w:w="7654" w:type="dxa"/>
            <w:gridSpan w:val="2"/>
          </w:tcPr>
          <w:p w:rsidR="002A4647" w:rsidP="002A4647" w:rsidRDefault="002A4647" w14:paraId="02F8B016" w14:textId="77777777"/>
        </w:tc>
      </w:tr>
      <w:tr w:rsidR="002A4647" w:rsidTr="002A4647" w14:paraId="15B51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0C657E04" w14:textId="77777777"/>
        </w:tc>
        <w:tc>
          <w:tcPr>
            <w:tcW w:w="7654" w:type="dxa"/>
            <w:gridSpan w:val="2"/>
          </w:tcPr>
          <w:p w:rsidR="002A4647" w:rsidP="002A4647" w:rsidRDefault="002A4647" w14:paraId="2CA01E3F" w14:textId="0BE16070">
            <w:r>
              <w:t>De Kamer,</w:t>
            </w:r>
          </w:p>
        </w:tc>
      </w:tr>
      <w:tr w:rsidR="002A4647" w:rsidTr="002A4647" w14:paraId="04408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5E97953B" w14:textId="77777777"/>
        </w:tc>
        <w:tc>
          <w:tcPr>
            <w:tcW w:w="7654" w:type="dxa"/>
            <w:gridSpan w:val="2"/>
          </w:tcPr>
          <w:p w:rsidR="002A4647" w:rsidP="002A4647" w:rsidRDefault="002A4647" w14:paraId="7844D8DD" w14:textId="77777777"/>
        </w:tc>
      </w:tr>
      <w:tr w:rsidR="002A4647" w:rsidTr="002A4647" w14:paraId="20B50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4647" w:rsidP="002A4647" w:rsidRDefault="002A4647" w14:paraId="3B89BA5D" w14:textId="77777777"/>
        </w:tc>
        <w:tc>
          <w:tcPr>
            <w:tcW w:w="7654" w:type="dxa"/>
            <w:gridSpan w:val="2"/>
          </w:tcPr>
          <w:p w:rsidR="002A4647" w:rsidP="002A4647" w:rsidRDefault="002A4647" w14:paraId="2DBF588E" w14:textId="2CEE89F7">
            <w:r>
              <w:t>gehoord de beraadslaging,</w:t>
            </w:r>
          </w:p>
        </w:tc>
      </w:tr>
      <w:tr w:rsidR="00997775" w:rsidTr="002A4647" w14:paraId="2BA8F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1A7FB" w14:textId="77777777"/>
        </w:tc>
        <w:tc>
          <w:tcPr>
            <w:tcW w:w="7654" w:type="dxa"/>
            <w:gridSpan w:val="2"/>
          </w:tcPr>
          <w:p w:rsidR="00997775" w:rsidRDefault="00997775" w14:paraId="38262D6A" w14:textId="77777777"/>
        </w:tc>
      </w:tr>
      <w:tr w:rsidR="00997775" w:rsidTr="002A4647" w14:paraId="12665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C90F8" w14:textId="77777777"/>
        </w:tc>
        <w:tc>
          <w:tcPr>
            <w:tcW w:w="7654" w:type="dxa"/>
            <w:gridSpan w:val="2"/>
          </w:tcPr>
          <w:p w:rsidR="002A4647" w:rsidP="002A4647" w:rsidRDefault="002A4647" w14:paraId="1D77C317" w14:textId="77777777">
            <w:r>
              <w:t xml:space="preserve">constaterende dat de Verenigde Staten bij monde van president </w:t>
            </w:r>
            <w:proofErr w:type="spellStart"/>
            <w:r>
              <w:t>Trump</w:t>
            </w:r>
            <w:proofErr w:type="spellEnd"/>
            <w:r>
              <w:t xml:space="preserve"> militair ingrijpen in Venezuela niet uitsluiten;</w:t>
            </w:r>
          </w:p>
          <w:p w:rsidR="002A4647" w:rsidP="002A4647" w:rsidRDefault="002A4647" w14:paraId="15CFDD8E" w14:textId="77777777"/>
          <w:p w:rsidR="002A4647" w:rsidP="002A4647" w:rsidRDefault="002A4647" w14:paraId="1683F857" w14:textId="77777777">
            <w:r>
              <w:t>verzoekt de regering geen steun te geven aan (de voorbereiding van) militaire acties tegen Venezuela zonder volkenrechtelijk mandaat,</w:t>
            </w:r>
          </w:p>
          <w:p w:rsidR="002A4647" w:rsidP="002A4647" w:rsidRDefault="002A4647" w14:paraId="7C48DCFF" w14:textId="77777777"/>
          <w:p w:rsidR="002A4647" w:rsidP="002A4647" w:rsidRDefault="002A4647" w14:paraId="5FDAD0CF" w14:textId="77777777">
            <w:r>
              <w:t>en gaat over tot de orde van de dag.</w:t>
            </w:r>
          </w:p>
          <w:p w:rsidR="002A4647" w:rsidP="002A4647" w:rsidRDefault="002A4647" w14:paraId="1A2D26B3" w14:textId="77777777"/>
          <w:p w:rsidR="002A4647" w:rsidP="002A4647" w:rsidRDefault="002A4647" w14:paraId="728C0302" w14:textId="77777777">
            <w:proofErr w:type="spellStart"/>
            <w:r>
              <w:t>Piri</w:t>
            </w:r>
            <w:proofErr w:type="spellEnd"/>
          </w:p>
          <w:p w:rsidR="002A4647" w:rsidP="002A4647" w:rsidRDefault="002A4647" w14:paraId="373471DD" w14:textId="77777777">
            <w:proofErr w:type="spellStart"/>
            <w:r>
              <w:t>Bamenga</w:t>
            </w:r>
            <w:proofErr w:type="spellEnd"/>
          </w:p>
          <w:p w:rsidR="00997775" w:rsidP="002A4647" w:rsidRDefault="002A4647" w14:paraId="01C2348B" w14:textId="7200F16A">
            <w:r>
              <w:t>Ceder</w:t>
            </w:r>
          </w:p>
        </w:tc>
      </w:tr>
    </w:tbl>
    <w:p w:rsidR="00997775" w:rsidRDefault="00997775" w14:paraId="7C7196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54B9" w14:textId="77777777" w:rsidR="002A4647" w:rsidRDefault="002A4647">
      <w:pPr>
        <w:spacing w:line="20" w:lineRule="exact"/>
      </w:pPr>
    </w:p>
  </w:endnote>
  <w:endnote w:type="continuationSeparator" w:id="0">
    <w:p w14:paraId="14AD46B0" w14:textId="77777777" w:rsidR="002A4647" w:rsidRDefault="002A46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537743" w14:textId="77777777" w:rsidR="002A4647" w:rsidRDefault="002A46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F682" w14:textId="77777777" w:rsidR="002A4647" w:rsidRDefault="002A46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B8181E" w14:textId="77777777" w:rsidR="002A4647" w:rsidRDefault="002A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47"/>
    <w:rsid w:val="00133FCE"/>
    <w:rsid w:val="001E482C"/>
    <w:rsid w:val="001E4877"/>
    <w:rsid w:val="0021105A"/>
    <w:rsid w:val="00280D6A"/>
    <w:rsid w:val="002A4647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C5389"/>
  <w15:docId w15:val="{D94B08BD-2297-40E2-8996-D77218C7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2025-12-11T09:37:00.0000000Z</dcterms:created>
  <dcterms:modified xsi:type="dcterms:W3CDTF">2025-12-11T09:45:00.0000000Z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