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05021" w14:paraId="50B180D1" w14:textId="77777777">
        <w:tc>
          <w:tcPr>
            <w:tcW w:w="6733" w:type="dxa"/>
            <w:gridSpan w:val="2"/>
            <w:tcBorders>
              <w:top w:val="nil"/>
              <w:left w:val="nil"/>
              <w:bottom w:val="nil"/>
              <w:right w:val="nil"/>
            </w:tcBorders>
            <w:vAlign w:val="center"/>
          </w:tcPr>
          <w:p w:rsidR="00997775" w:rsidP="00710A7A" w:rsidRDefault="00997775" w14:paraId="448389D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4C06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05021" w14:paraId="70D400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4A7B4E8" w14:textId="77777777">
            <w:r w:rsidRPr="008B0CC5">
              <w:t xml:space="preserve">Vergaderjaar </w:t>
            </w:r>
            <w:r w:rsidR="00AC6B87">
              <w:t>202</w:t>
            </w:r>
            <w:r w:rsidR="00684DFF">
              <w:t>5</w:t>
            </w:r>
            <w:r w:rsidR="00AC6B87">
              <w:t>-202</w:t>
            </w:r>
            <w:r w:rsidR="00684DFF">
              <w:t>6</w:t>
            </w:r>
          </w:p>
        </w:tc>
      </w:tr>
      <w:tr w:rsidR="00997775" w:rsidTr="00805021" w14:paraId="008EEF3F" w14:textId="77777777">
        <w:trPr>
          <w:cantSplit/>
        </w:trPr>
        <w:tc>
          <w:tcPr>
            <w:tcW w:w="10985" w:type="dxa"/>
            <w:gridSpan w:val="3"/>
            <w:tcBorders>
              <w:top w:val="nil"/>
              <w:left w:val="nil"/>
              <w:bottom w:val="nil"/>
              <w:right w:val="nil"/>
            </w:tcBorders>
          </w:tcPr>
          <w:p w:rsidR="00997775" w:rsidRDefault="00997775" w14:paraId="1014946E" w14:textId="77777777"/>
        </w:tc>
      </w:tr>
      <w:tr w:rsidR="00997775" w:rsidTr="00805021" w14:paraId="00F435F1" w14:textId="77777777">
        <w:trPr>
          <w:cantSplit/>
        </w:trPr>
        <w:tc>
          <w:tcPr>
            <w:tcW w:w="10985" w:type="dxa"/>
            <w:gridSpan w:val="3"/>
            <w:tcBorders>
              <w:top w:val="nil"/>
              <w:left w:val="nil"/>
              <w:bottom w:val="single" w:color="auto" w:sz="4" w:space="0"/>
              <w:right w:val="nil"/>
            </w:tcBorders>
          </w:tcPr>
          <w:p w:rsidR="00997775" w:rsidRDefault="00997775" w14:paraId="067CE89B" w14:textId="77777777"/>
        </w:tc>
      </w:tr>
      <w:tr w:rsidR="00997775" w:rsidTr="00805021" w14:paraId="048F1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C5FCEE" w14:textId="77777777"/>
        </w:tc>
        <w:tc>
          <w:tcPr>
            <w:tcW w:w="7654" w:type="dxa"/>
            <w:gridSpan w:val="2"/>
          </w:tcPr>
          <w:p w:rsidR="00997775" w:rsidRDefault="00997775" w14:paraId="4D850EA1" w14:textId="77777777"/>
        </w:tc>
      </w:tr>
      <w:tr w:rsidR="00805021" w:rsidTr="00805021" w14:paraId="315AE4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000081D4" w14:textId="135A81DC">
            <w:pPr>
              <w:rPr>
                <w:b/>
              </w:rPr>
            </w:pPr>
            <w:r>
              <w:rPr>
                <w:b/>
              </w:rPr>
              <w:t>29 653</w:t>
            </w:r>
          </w:p>
        </w:tc>
        <w:tc>
          <w:tcPr>
            <w:tcW w:w="7654" w:type="dxa"/>
            <w:gridSpan w:val="2"/>
          </w:tcPr>
          <w:p w:rsidR="00805021" w:rsidP="00805021" w:rsidRDefault="00805021" w14:paraId="2E814C5A" w14:textId="06E285E4">
            <w:pPr>
              <w:rPr>
                <w:b/>
              </w:rPr>
            </w:pPr>
            <w:r w:rsidRPr="00A071DD">
              <w:rPr>
                <w:b/>
                <w:bCs/>
                <w:szCs w:val="24"/>
              </w:rPr>
              <w:t>Het Nederlands buitenlands beleid ten aanzien van Latijns-Amerika en de Cariben</w:t>
            </w:r>
          </w:p>
        </w:tc>
      </w:tr>
      <w:tr w:rsidR="00805021" w:rsidTr="00805021" w14:paraId="7A0645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06F249EF" w14:textId="77777777"/>
        </w:tc>
        <w:tc>
          <w:tcPr>
            <w:tcW w:w="7654" w:type="dxa"/>
            <w:gridSpan w:val="2"/>
          </w:tcPr>
          <w:p w:rsidR="00805021" w:rsidP="00805021" w:rsidRDefault="00805021" w14:paraId="180B0688" w14:textId="77777777"/>
        </w:tc>
      </w:tr>
      <w:tr w:rsidR="00805021" w:rsidTr="00805021" w14:paraId="44F5C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5DA26560" w14:textId="77777777"/>
        </w:tc>
        <w:tc>
          <w:tcPr>
            <w:tcW w:w="7654" w:type="dxa"/>
            <w:gridSpan w:val="2"/>
          </w:tcPr>
          <w:p w:rsidR="00805021" w:rsidP="00805021" w:rsidRDefault="00805021" w14:paraId="3A17FA9A" w14:textId="77777777"/>
        </w:tc>
      </w:tr>
      <w:tr w:rsidR="00805021" w:rsidTr="00805021" w14:paraId="5CF2B5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22F671C1" w14:textId="3D26D3C2">
            <w:pPr>
              <w:rPr>
                <w:b/>
              </w:rPr>
            </w:pPr>
            <w:r>
              <w:rPr>
                <w:b/>
              </w:rPr>
              <w:t xml:space="preserve">Nr. </w:t>
            </w:r>
            <w:r>
              <w:rPr>
                <w:b/>
              </w:rPr>
              <w:t>70</w:t>
            </w:r>
          </w:p>
        </w:tc>
        <w:tc>
          <w:tcPr>
            <w:tcW w:w="7654" w:type="dxa"/>
            <w:gridSpan w:val="2"/>
          </w:tcPr>
          <w:p w:rsidR="00805021" w:rsidP="00805021" w:rsidRDefault="00805021" w14:paraId="6376BB0C" w14:textId="296E6751">
            <w:pPr>
              <w:rPr>
                <w:b/>
              </w:rPr>
            </w:pPr>
            <w:r>
              <w:rPr>
                <w:b/>
              </w:rPr>
              <w:t xml:space="preserve">MOTIE VAN </w:t>
            </w:r>
            <w:r>
              <w:rPr>
                <w:b/>
              </w:rPr>
              <w:t>DE LEDEN CEDER EN VERMEER</w:t>
            </w:r>
          </w:p>
        </w:tc>
      </w:tr>
      <w:tr w:rsidR="00805021" w:rsidTr="00805021" w14:paraId="194A55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662C5F54" w14:textId="77777777"/>
        </w:tc>
        <w:tc>
          <w:tcPr>
            <w:tcW w:w="7654" w:type="dxa"/>
            <w:gridSpan w:val="2"/>
          </w:tcPr>
          <w:p w:rsidR="00805021" w:rsidP="00805021" w:rsidRDefault="00805021" w14:paraId="4F5209AF" w14:textId="79FE799F">
            <w:r>
              <w:t>Voorgesteld 10 december 2025</w:t>
            </w:r>
          </w:p>
        </w:tc>
      </w:tr>
      <w:tr w:rsidR="00805021" w:rsidTr="00805021" w14:paraId="33404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53B311BD" w14:textId="77777777"/>
        </w:tc>
        <w:tc>
          <w:tcPr>
            <w:tcW w:w="7654" w:type="dxa"/>
            <w:gridSpan w:val="2"/>
          </w:tcPr>
          <w:p w:rsidR="00805021" w:rsidP="00805021" w:rsidRDefault="00805021" w14:paraId="17BC70CE" w14:textId="77777777"/>
        </w:tc>
      </w:tr>
      <w:tr w:rsidR="00805021" w:rsidTr="00805021" w14:paraId="46818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44D4F65F" w14:textId="77777777"/>
        </w:tc>
        <w:tc>
          <w:tcPr>
            <w:tcW w:w="7654" w:type="dxa"/>
            <w:gridSpan w:val="2"/>
          </w:tcPr>
          <w:p w:rsidR="00805021" w:rsidP="00805021" w:rsidRDefault="00805021" w14:paraId="38FC6A29" w14:textId="5E1D7C71">
            <w:r>
              <w:t>De Kamer,</w:t>
            </w:r>
          </w:p>
        </w:tc>
      </w:tr>
      <w:tr w:rsidR="00805021" w:rsidTr="00805021" w14:paraId="5C0D1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71B01868" w14:textId="77777777"/>
        </w:tc>
        <w:tc>
          <w:tcPr>
            <w:tcW w:w="7654" w:type="dxa"/>
            <w:gridSpan w:val="2"/>
          </w:tcPr>
          <w:p w:rsidR="00805021" w:rsidP="00805021" w:rsidRDefault="00805021" w14:paraId="0BA535C9" w14:textId="77777777"/>
        </w:tc>
      </w:tr>
      <w:tr w:rsidR="00805021" w:rsidTr="00805021" w14:paraId="2539A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05021" w:rsidP="00805021" w:rsidRDefault="00805021" w14:paraId="7D5E390C" w14:textId="77777777"/>
        </w:tc>
        <w:tc>
          <w:tcPr>
            <w:tcW w:w="7654" w:type="dxa"/>
            <w:gridSpan w:val="2"/>
          </w:tcPr>
          <w:p w:rsidR="00805021" w:rsidP="00805021" w:rsidRDefault="00805021" w14:paraId="22BF7008" w14:textId="102C0BF1">
            <w:r>
              <w:t>gehoord de beraadslaging,</w:t>
            </w:r>
          </w:p>
        </w:tc>
      </w:tr>
      <w:tr w:rsidR="00997775" w:rsidTr="00805021" w14:paraId="7A157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EEAC65" w14:textId="77777777"/>
        </w:tc>
        <w:tc>
          <w:tcPr>
            <w:tcW w:w="7654" w:type="dxa"/>
            <w:gridSpan w:val="2"/>
          </w:tcPr>
          <w:p w:rsidR="00997775" w:rsidRDefault="00997775" w14:paraId="15585DDC" w14:textId="77777777"/>
        </w:tc>
      </w:tr>
      <w:tr w:rsidR="00997775" w:rsidTr="00805021" w14:paraId="0364CE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D45695" w14:textId="77777777"/>
        </w:tc>
        <w:tc>
          <w:tcPr>
            <w:tcW w:w="7654" w:type="dxa"/>
            <w:gridSpan w:val="2"/>
          </w:tcPr>
          <w:p w:rsidR="00805021" w:rsidP="00805021" w:rsidRDefault="00805021" w14:paraId="5DC9DE58" w14:textId="77777777">
            <w:r>
              <w:t>constaterende dat de aangenomen motie-Ceder vraagt om Bonaire te ondersteunen bij het verhogen van de lokale voedselproductie naar 25% (36600-IV, nr. 61);</w:t>
            </w:r>
          </w:p>
          <w:p w:rsidR="00805021" w:rsidP="00805021" w:rsidRDefault="00805021" w14:paraId="06A481BB" w14:textId="77777777"/>
          <w:p w:rsidR="00805021" w:rsidP="00805021" w:rsidRDefault="00805021" w14:paraId="2463ADC9" w14:textId="77777777">
            <w:r>
              <w:t>overwegende dat nu er sprake is van mogelijke aanvoerroutes die verlegd of verstoord kunnen worden er nog meer urgentie is om in te zetten op brede voedselzekerheid en het opzetten van zelfproductie;</w:t>
            </w:r>
          </w:p>
          <w:p w:rsidR="00805021" w:rsidP="00805021" w:rsidRDefault="00805021" w14:paraId="6D904E24" w14:textId="77777777"/>
          <w:p w:rsidR="00805021" w:rsidP="00805021" w:rsidRDefault="00805021" w14:paraId="1F0ECD5D" w14:textId="77777777">
            <w:r>
              <w:t>verzoekt de regering de motie versneld uit te voeren en hierover een concreet tijdpad naar de Kamer te sturen;</w:t>
            </w:r>
          </w:p>
          <w:p w:rsidR="00805021" w:rsidP="00805021" w:rsidRDefault="00805021" w14:paraId="6D349013" w14:textId="77777777"/>
          <w:p w:rsidR="00805021" w:rsidP="00805021" w:rsidRDefault="00805021" w14:paraId="15E93E5B" w14:textId="77777777">
            <w:r>
              <w:t>verzoekt de regering tevens om met de ABC-eilanden actief te coördineren hoe de importzekerheid kan worden gewaarborgd en zo nodig alternatieve importroutes te organiseren,</w:t>
            </w:r>
          </w:p>
          <w:p w:rsidR="00805021" w:rsidP="00805021" w:rsidRDefault="00805021" w14:paraId="438D05F0" w14:textId="77777777"/>
          <w:p w:rsidR="00805021" w:rsidP="00805021" w:rsidRDefault="00805021" w14:paraId="3009ED2B" w14:textId="77777777">
            <w:r>
              <w:t>en gaat over tot de orde van de dag.</w:t>
            </w:r>
          </w:p>
          <w:p w:rsidR="00805021" w:rsidP="00805021" w:rsidRDefault="00805021" w14:paraId="1A5F6D8E" w14:textId="77777777"/>
          <w:p w:rsidR="00805021" w:rsidP="00805021" w:rsidRDefault="00805021" w14:paraId="1AF56CE4" w14:textId="77777777">
            <w:r>
              <w:t>Ceder</w:t>
            </w:r>
          </w:p>
          <w:p w:rsidR="00997775" w:rsidP="00805021" w:rsidRDefault="00805021" w14:paraId="010A4E27" w14:textId="545F2C83">
            <w:r>
              <w:t>Vermeer</w:t>
            </w:r>
          </w:p>
        </w:tc>
      </w:tr>
    </w:tbl>
    <w:p w:rsidR="00997775" w:rsidRDefault="00997775" w14:paraId="4D48CA1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5F553" w14:textId="77777777" w:rsidR="00805021" w:rsidRDefault="00805021">
      <w:pPr>
        <w:spacing w:line="20" w:lineRule="exact"/>
      </w:pPr>
    </w:p>
  </w:endnote>
  <w:endnote w:type="continuationSeparator" w:id="0">
    <w:p w14:paraId="33E38EF5" w14:textId="77777777" w:rsidR="00805021" w:rsidRDefault="00805021">
      <w:pPr>
        <w:pStyle w:val="Amendement"/>
      </w:pPr>
      <w:r>
        <w:rPr>
          <w:b w:val="0"/>
        </w:rPr>
        <w:t xml:space="preserve"> </w:t>
      </w:r>
    </w:p>
  </w:endnote>
  <w:endnote w:type="continuationNotice" w:id="1">
    <w:p w14:paraId="02FE6CF6" w14:textId="77777777" w:rsidR="00805021" w:rsidRDefault="008050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1757D" w14:textId="77777777" w:rsidR="00805021" w:rsidRDefault="00805021">
      <w:pPr>
        <w:pStyle w:val="Amendement"/>
      </w:pPr>
      <w:r>
        <w:rPr>
          <w:b w:val="0"/>
        </w:rPr>
        <w:separator/>
      </w:r>
    </w:p>
  </w:footnote>
  <w:footnote w:type="continuationSeparator" w:id="0">
    <w:p w14:paraId="0FAC8911" w14:textId="77777777" w:rsidR="00805021" w:rsidRDefault="00805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2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05021"/>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14703"/>
  <w15:docId w15:val="{5266060D-990F-44E1-93FD-923BD20C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2025-12-11T09:37:00.0000000Z</dcterms:created>
  <dcterms:modified xsi:type="dcterms:W3CDTF">2025-12-11T09:48:00.0000000Z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